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89" w:rsidRDefault="009B1389" w:rsidP="003435F6">
      <w:pPr>
        <w:rPr>
          <w:b/>
          <w:sz w:val="28"/>
          <w:szCs w:val="28"/>
        </w:rPr>
      </w:pPr>
    </w:p>
    <w:p w:rsidR="009B1389" w:rsidRPr="00D34ACB" w:rsidRDefault="009B1389" w:rsidP="003F01CA">
      <w:pPr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Pr="00D34ACB">
        <w:rPr>
          <w:sz w:val="26"/>
          <w:szCs w:val="28"/>
        </w:rPr>
        <w:t>PHÒNG GDĐT ĐẠI LỘC</w:t>
      </w:r>
    </w:p>
    <w:p w:rsidR="009B1389" w:rsidRDefault="009B1389" w:rsidP="007E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9B1389" w:rsidRDefault="009B1389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9B1389" w:rsidRDefault="009B1389" w:rsidP="007E7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IV - THÁNG 9/2021</w:t>
      </w:r>
    </w:p>
    <w:p w:rsidR="009B1389" w:rsidRDefault="009B1389" w:rsidP="007E763C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680"/>
        <w:gridCol w:w="1441"/>
        <w:gridCol w:w="1499"/>
        <w:gridCol w:w="1620"/>
        <w:gridCol w:w="1440"/>
        <w:gridCol w:w="1080"/>
      </w:tblGrid>
      <w:tr w:rsidR="009B1389" w:rsidTr="007E763C">
        <w:trPr>
          <w:trHeight w:val="323"/>
        </w:trPr>
        <w:tc>
          <w:tcPr>
            <w:tcW w:w="1560" w:type="dxa"/>
            <w:vMerge w:val="restart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0" w:type="dxa"/>
            <w:gridSpan w:val="2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B1389" w:rsidTr="007E763C">
        <w:trPr>
          <w:trHeight w:val="322"/>
        </w:trPr>
        <w:tc>
          <w:tcPr>
            <w:tcW w:w="1560" w:type="dxa"/>
            <w:vMerge/>
            <w:vAlign w:val="center"/>
          </w:tcPr>
          <w:p w:rsidR="009B1389" w:rsidRDefault="009B1389" w:rsidP="007E763C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B1389" w:rsidRDefault="009B1389" w:rsidP="007E763C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499" w:type="dxa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9B1389" w:rsidRDefault="009B1389" w:rsidP="007E763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B1389" w:rsidRDefault="009B1389" w:rsidP="007E763C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B1389" w:rsidRDefault="009B1389" w:rsidP="007E763C">
            <w:pPr>
              <w:rPr>
                <w:b/>
                <w:sz w:val="28"/>
                <w:szCs w:val="28"/>
              </w:rPr>
            </w:pPr>
          </w:p>
        </w:tc>
      </w:tr>
      <w:tr w:rsidR="009B1389" w:rsidTr="007E763C">
        <w:trPr>
          <w:trHeight w:val="1719"/>
        </w:trPr>
        <w:tc>
          <w:tcPr>
            <w:tcW w:w="1560" w:type="dxa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27/9/2021</w:t>
            </w:r>
          </w:p>
        </w:tc>
        <w:tc>
          <w:tcPr>
            <w:tcW w:w="168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9B1389" w:rsidRPr="00E4737D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Pr="00E4737D" w:rsidRDefault="009B1389" w:rsidP="007E763C">
            <w:pPr>
              <w:jc w:val="center"/>
              <w:rPr>
                <w:sz w:val="28"/>
                <w:szCs w:val="28"/>
              </w:rPr>
            </w:pPr>
            <w:r w:rsidRPr="00E4737D">
              <w:rPr>
                <w:sz w:val="28"/>
                <w:szCs w:val="28"/>
              </w:rPr>
              <w:t>Cá Thu sốt cà chua</w:t>
            </w:r>
          </w:p>
        </w:tc>
        <w:tc>
          <w:tcPr>
            <w:tcW w:w="162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Vinafood</w:t>
            </w:r>
          </w:p>
        </w:tc>
        <w:tc>
          <w:tcPr>
            <w:tcW w:w="144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nấu cà rốt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</w:tr>
      <w:tr w:rsidR="009B1389" w:rsidTr="00AA4772">
        <w:tc>
          <w:tcPr>
            <w:tcW w:w="1560" w:type="dxa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28/9/2021</w:t>
            </w:r>
          </w:p>
        </w:tc>
        <w:tc>
          <w:tcPr>
            <w:tcW w:w="7680" w:type="dxa"/>
            <w:gridSpan w:val="5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 w:rsidRPr="00E4737D">
              <w:rPr>
                <w:b/>
                <w:sz w:val="28"/>
                <w:szCs w:val="28"/>
              </w:rPr>
              <w:t>HỘI NGHỊ CB,VC ĐẦU NĂM</w:t>
            </w:r>
          </w:p>
          <w:p w:rsidR="009B1389" w:rsidRPr="00E4737D" w:rsidRDefault="009B1389" w:rsidP="007E7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</w:tr>
      <w:tr w:rsidR="009B1389" w:rsidTr="007E763C">
        <w:tc>
          <w:tcPr>
            <w:tcW w:w="1560" w:type="dxa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9B1389" w:rsidRDefault="009B1389" w:rsidP="007E7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29/9/2021</w:t>
            </w:r>
          </w:p>
        </w:tc>
        <w:tc>
          <w:tcPr>
            <w:tcW w:w="168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Thịt bò nấu cải ngọt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9B1389" w:rsidRPr="00577D81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Thịt vịt xào sả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060" w:type="dxa"/>
            <w:gridSpan w:val="2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  <w:tc>
          <w:tcPr>
            <w:tcW w:w="1080" w:type="dxa"/>
          </w:tcPr>
          <w:p w:rsidR="009B1389" w:rsidRDefault="009B1389" w:rsidP="007E763C">
            <w:pPr>
              <w:rPr>
                <w:sz w:val="28"/>
                <w:szCs w:val="28"/>
              </w:rPr>
            </w:pPr>
          </w:p>
        </w:tc>
      </w:tr>
      <w:tr w:rsidR="009B1389" w:rsidTr="007E763C">
        <w:tc>
          <w:tcPr>
            <w:tcW w:w="1560" w:type="dxa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30/9/2021</w:t>
            </w:r>
          </w:p>
        </w:tc>
        <w:tc>
          <w:tcPr>
            <w:tcW w:w="168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Lạc nấu giá cà chua</w:t>
            </w:r>
          </w:p>
        </w:tc>
        <w:tc>
          <w:tcPr>
            <w:tcW w:w="1499" w:type="dxa"/>
          </w:tcPr>
          <w:p w:rsidR="009B1389" w:rsidRPr="00577D81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Pr="00577D81" w:rsidRDefault="009B1389" w:rsidP="007E763C">
            <w:pPr>
              <w:jc w:val="center"/>
              <w:rPr>
                <w:sz w:val="28"/>
                <w:szCs w:val="28"/>
              </w:rPr>
            </w:pPr>
            <w:r w:rsidRPr="00577D81">
              <w:rPr>
                <w:sz w:val="28"/>
                <w:szCs w:val="28"/>
              </w:rPr>
              <w:t>Thịt heo xào đậu cove</w:t>
            </w:r>
          </w:p>
        </w:tc>
        <w:tc>
          <w:tcPr>
            <w:tcW w:w="162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gato</w:t>
            </w:r>
          </w:p>
        </w:tc>
        <w:tc>
          <w:tcPr>
            <w:tcW w:w="144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 nạt nấu khoai tây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1389" w:rsidRDefault="009B1389" w:rsidP="007E763C">
            <w:pPr>
              <w:rPr>
                <w:sz w:val="28"/>
                <w:szCs w:val="28"/>
              </w:rPr>
            </w:pPr>
          </w:p>
        </w:tc>
      </w:tr>
      <w:tr w:rsidR="009B1389" w:rsidTr="007E763C">
        <w:tc>
          <w:tcPr>
            <w:tcW w:w="1560" w:type="dxa"/>
          </w:tcPr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9B1389" w:rsidRDefault="009B1389" w:rsidP="007E7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1/10/2021</w:t>
            </w:r>
          </w:p>
        </w:tc>
        <w:tc>
          <w:tcPr>
            <w:tcW w:w="168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2940" w:type="dxa"/>
            <w:gridSpan w:val="2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Pr="00926865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</w:t>
            </w:r>
            <w:r w:rsidRPr="009268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chả bò</w:t>
            </w:r>
          </w:p>
          <w:p w:rsidR="009B1389" w:rsidRPr="00926865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bí đỏ</w:t>
            </w: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7E763C">
            <w:pPr>
              <w:rPr>
                <w:sz w:val="28"/>
                <w:szCs w:val="28"/>
              </w:rPr>
            </w:pPr>
          </w:p>
        </w:tc>
      </w:tr>
    </w:tbl>
    <w:p w:rsidR="009B1389" w:rsidRDefault="009B1389" w:rsidP="007E763C">
      <w:pPr>
        <w:jc w:val="center"/>
        <w:rPr>
          <w:b/>
          <w:sz w:val="28"/>
          <w:szCs w:val="28"/>
        </w:rPr>
      </w:pPr>
    </w:p>
    <w:p w:rsidR="009B1389" w:rsidRDefault="009B1389" w:rsidP="007E763C">
      <w:pPr>
        <w:tabs>
          <w:tab w:val="left" w:pos="586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PHÓ HIỆU TRƯỞNG</w:t>
      </w:r>
    </w:p>
    <w:p w:rsidR="009B1389" w:rsidRDefault="009B1389" w:rsidP="007E763C">
      <w:pPr>
        <w:rPr>
          <w:sz w:val="28"/>
          <w:szCs w:val="28"/>
        </w:rPr>
      </w:pPr>
    </w:p>
    <w:p w:rsidR="009B1389" w:rsidRDefault="009B1389" w:rsidP="007E763C">
      <w:pPr>
        <w:ind w:left="5760" w:firstLine="720"/>
        <w:rPr>
          <w:b/>
          <w:sz w:val="28"/>
          <w:szCs w:val="28"/>
        </w:rPr>
      </w:pPr>
    </w:p>
    <w:p w:rsidR="009B1389" w:rsidRDefault="009B1389" w:rsidP="007E763C">
      <w:pPr>
        <w:ind w:left="5760" w:firstLine="720"/>
        <w:rPr>
          <w:b/>
          <w:sz w:val="28"/>
          <w:szCs w:val="28"/>
        </w:rPr>
      </w:pPr>
    </w:p>
    <w:p w:rsidR="009B1389" w:rsidRDefault="009B1389" w:rsidP="007E763C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 Nguyễn Thị Hồng</w:t>
      </w:r>
      <w:r>
        <w:rPr>
          <w:sz w:val="28"/>
          <w:szCs w:val="28"/>
        </w:rPr>
        <w:t xml:space="preserve"> </w:t>
      </w:r>
    </w:p>
    <w:p w:rsidR="009B1389" w:rsidRDefault="009B1389" w:rsidP="007E763C">
      <w:pPr>
        <w:ind w:firstLine="720"/>
        <w:rPr>
          <w:sz w:val="26"/>
          <w:szCs w:val="28"/>
        </w:rPr>
      </w:pPr>
    </w:p>
    <w:p w:rsidR="009B1389" w:rsidRDefault="009B1389" w:rsidP="001909A1">
      <w:pPr>
        <w:rPr>
          <w:sz w:val="26"/>
          <w:szCs w:val="28"/>
        </w:rPr>
      </w:pPr>
    </w:p>
    <w:p w:rsidR="009B1389" w:rsidRDefault="009B1389" w:rsidP="001909A1">
      <w:pPr>
        <w:rPr>
          <w:sz w:val="26"/>
          <w:szCs w:val="28"/>
        </w:rPr>
      </w:pPr>
    </w:p>
    <w:p w:rsidR="009B1389" w:rsidRDefault="009B1389" w:rsidP="001909A1">
      <w:pPr>
        <w:rPr>
          <w:sz w:val="26"/>
          <w:szCs w:val="28"/>
        </w:rPr>
      </w:pPr>
    </w:p>
    <w:p w:rsidR="009B1389" w:rsidRDefault="009B1389" w:rsidP="001909A1">
      <w:pPr>
        <w:rPr>
          <w:sz w:val="26"/>
          <w:szCs w:val="28"/>
        </w:rPr>
      </w:pPr>
    </w:p>
    <w:p w:rsidR="009B1389" w:rsidRPr="00D34ACB" w:rsidRDefault="009B1389" w:rsidP="001909A1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Pr="00D34ACB">
        <w:rPr>
          <w:sz w:val="26"/>
          <w:szCs w:val="28"/>
        </w:rPr>
        <w:t>PHÒNG GDĐT ĐẠI LỘC</w:t>
      </w:r>
      <w:r w:rsidRPr="00D34ACB">
        <w:rPr>
          <w:sz w:val="30"/>
          <w:szCs w:val="28"/>
        </w:rPr>
        <w:tab/>
      </w:r>
    </w:p>
    <w:p w:rsidR="009B1389" w:rsidRDefault="009B1389" w:rsidP="001909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9B1389" w:rsidRDefault="009B1389" w:rsidP="001909A1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9B1389" w:rsidRDefault="009B1389" w:rsidP="0019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III - THÁNG 9/2021</w:t>
      </w:r>
    </w:p>
    <w:p w:rsidR="009B1389" w:rsidRDefault="009B1389" w:rsidP="001909A1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680"/>
        <w:gridCol w:w="1441"/>
        <w:gridCol w:w="1500"/>
        <w:gridCol w:w="1620"/>
        <w:gridCol w:w="1440"/>
        <w:gridCol w:w="1080"/>
      </w:tblGrid>
      <w:tr w:rsidR="009B1389" w:rsidTr="001909A1">
        <w:trPr>
          <w:trHeight w:val="323"/>
        </w:trPr>
        <w:tc>
          <w:tcPr>
            <w:tcW w:w="1559" w:type="dxa"/>
            <w:vMerge w:val="restart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1" w:type="dxa"/>
            <w:gridSpan w:val="2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B1389" w:rsidTr="001909A1">
        <w:trPr>
          <w:trHeight w:val="322"/>
        </w:trPr>
        <w:tc>
          <w:tcPr>
            <w:tcW w:w="1559" w:type="dxa"/>
            <w:vMerge/>
            <w:vAlign w:val="center"/>
          </w:tcPr>
          <w:p w:rsidR="009B1389" w:rsidRDefault="009B1389" w:rsidP="001E4551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B1389" w:rsidRDefault="009B1389" w:rsidP="001E4551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500" w:type="dxa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9B1389" w:rsidRDefault="009B1389" w:rsidP="001E455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B1389" w:rsidRDefault="009B1389" w:rsidP="001E4551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B1389" w:rsidRDefault="009B1389" w:rsidP="001E4551">
            <w:pPr>
              <w:rPr>
                <w:b/>
                <w:sz w:val="28"/>
                <w:szCs w:val="28"/>
              </w:rPr>
            </w:pPr>
          </w:p>
        </w:tc>
      </w:tr>
      <w:tr w:rsidR="009B1389" w:rsidTr="001909A1">
        <w:trPr>
          <w:trHeight w:val="1719"/>
        </w:trPr>
        <w:tc>
          <w:tcPr>
            <w:tcW w:w="1559" w:type="dxa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20/9/2021</w:t>
            </w:r>
          </w:p>
        </w:tc>
        <w:tc>
          <w:tcPr>
            <w:tcW w:w="168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mồng tơi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9B1389" w:rsidRPr="00B13133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Pr="00B13133" w:rsidRDefault="009B1389" w:rsidP="00B13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trứng.</w:t>
            </w:r>
          </w:p>
          <w:p w:rsidR="009B1389" w:rsidRPr="00B13133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Vinafood</w:t>
            </w:r>
          </w:p>
        </w:tc>
        <w:tc>
          <w:tcPr>
            <w:tcW w:w="144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heo nạt nấu cà rốt</w:t>
            </w:r>
          </w:p>
        </w:tc>
        <w:tc>
          <w:tcPr>
            <w:tcW w:w="108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</w:tr>
      <w:tr w:rsidR="009B1389" w:rsidTr="001909A1">
        <w:tc>
          <w:tcPr>
            <w:tcW w:w="1559" w:type="dxa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21/9/2021</w:t>
            </w:r>
          </w:p>
        </w:tc>
        <w:tc>
          <w:tcPr>
            <w:tcW w:w="168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cá chim trắng nấu giá cà chua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9B1389" w:rsidRPr="00577D81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 w:rsidRPr="00B13133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gà</w:t>
            </w:r>
            <w:r w:rsidRPr="00B13133">
              <w:rPr>
                <w:sz w:val="28"/>
                <w:szCs w:val="28"/>
              </w:rPr>
              <w:t xml:space="preserve"> xào đậu cove</w:t>
            </w:r>
          </w:p>
          <w:p w:rsidR="009B1389" w:rsidRPr="00B13133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gato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nấu đậu xanh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</w:tr>
      <w:tr w:rsidR="009B1389" w:rsidTr="001909A1">
        <w:tc>
          <w:tcPr>
            <w:tcW w:w="1559" w:type="dxa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9B1389" w:rsidRDefault="009B1389" w:rsidP="001E4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22/9/2021</w:t>
            </w:r>
          </w:p>
        </w:tc>
        <w:tc>
          <w:tcPr>
            <w:tcW w:w="168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hầm củ quả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9B1389" w:rsidRPr="00577D81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Pr="00577D81" w:rsidRDefault="009B1389" w:rsidP="001E4551">
            <w:pPr>
              <w:jc w:val="center"/>
              <w:rPr>
                <w:sz w:val="28"/>
                <w:szCs w:val="28"/>
              </w:rPr>
            </w:pPr>
            <w:r w:rsidRPr="00577D81">
              <w:rPr>
                <w:sz w:val="28"/>
                <w:szCs w:val="28"/>
              </w:rPr>
              <w:t xml:space="preserve">Cá </w:t>
            </w:r>
            <w:r>
              <w:rPr>
                <w:sz w:val="28"/>
                <w:szCs w:val="28"/>
              </w:rPr>
              <w:t>cam</w:t>
            </w:r>
            <w:r w:rsidRPr="00577D81">
              <w:rPr>
                <w:sz w:val="28"/>
                <w:szCs w:val="28"/>
              </w:rPr>
              <w:t xml:space="preserve"> sốt cà chua.</w:t>
            </w:r>
          </w:p>
          <w:p w:rsidR="009B1389" w:rsidRPr="00577D81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Pr="00577D81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</w:tc>
        <w:tc>
          <w:tcPr>
            <w:tcW w:w="1080" w:type="dxa"/>
          </w:tcPr>
          <w:p w:rsidR="009B1389" w:rsidRDefault="009B1389" w:rsidP="001E4551">
            <w:pPr>
              <w:rPr>
                <w:sz w:val="28"/>
                <w:szCs w:val="28"/>
              </w:rPr>
            </w:pPr>
          </w:p>
        </w:tc>
      </w:tr>
      <w:tr w:rsidR="009B1389" w:rsidTr="00B62177">
        <w:tc>
          <w:tcPr>
            <w:tcW w:w="1559" w:type="dxa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23/9/2021</w:t>
            </w:r>
          </w:p>
        </w:tc>
        <w:tc>
          <w:tcPr>
            <w:tcW w:w="168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B13133">
            <w:pPr>
              <w:jc w:val="center"/>
              <w:rPr>
                <w:sz w:val="28"/>
                <w:szCs w:val="28"/>
              </w:rPr>
            </w:pPr>
          </w:p>
          <w:p w:rsidR="009B1389" w:rsidRPr="001909A1" w:rsidRDefault="009B1389" w:rsidP="00B13133">
            <w:pPr>
              <w:jc w:val="center"/>
              <w:rPr>
                <w:sz w:val="28"/>
                <w:szCs w:val="28"/>
              </w:rPr>
            </w:pPr>
            <w:r w:rsidRPr="001909A1">
              <w:rPr>
                <w:sz w:val="28"/>
                <w:szCs w:val="28"/>
              </w:rPr>
              <w:t xml:space="preserve">Canh thịt bò </w:t>
            </w:r>
            <w:r>
              <w:rPr>
                <w:sz w:val="28"/>
                <w:szCs w:val="28"/>
              </w:rPr>
              <w:t>nấu rau ngót</w:t>
            </w:r>
          </w:p>
        </w:tc>
        <w:tc>
          <w:tcPr>
            <w:tcW w:w="150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đậu khuân</w:t>
            </w:r>
          </w:p>
          <w:p w:rsidR="009B1389" w:rsidRPr="00577D81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 đậu xanh bí đỏ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1389" w:rsidRDefault="009B1389" w:rsidP="001E4551">
            <w:pPr>
              <w:rPr>
                <w:sz w:val="28"/>
                <w:szCs w:val="28"/>
              </w:rPr>
            </w:pPr>
          </w:p>
        </w:tc>
      </w:tr>
      <w:tr w:rsidR="009B1389" w:rsidTr="001909A1">
        <w:tc>
          <w:tcPr>
            <w:tcW w:w="1559" w:type="dxa"/>
          </w:tcPr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9B1389" w:rsidRDefault="009B1389" w:rsidP="001E4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24/9/2021</w:t>
            </w:r>
          </w:p>
        </w:tc>
        <w:tc>
          <w:tcPr>
            <w:tcW w:w="168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2941" w:type="dxa"/>
            <w:gridSpan w:val="2"/>
          </w:tcPr>
          <w:p w:rsidR="009B1389" w:rsidRPr="0029689D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Pr="0029689D" w:rsidRDefault="009B1389" w:rsidP="001E4551">
            <w:pPr>
              <w:jc w:val="center"/>
              <w:rPr>
                <w:sz w:val="28"/>
                <w:szCs w:val="28"/>
              </w:rPr>
            </w:pPr>
            <w:r w:rsidRPr="0029689D">
              <w:rPr>
                <w:sz w:val="28"/>
                <w:szCs w:val="28"/>
              </w:rPr>
              <w:t>Mì tôm, thịt</w:t>
            </w:r>
          </w:p>
          <w:p w:rsidR="009B1389" w:rsidRPr="0029689D" w:rsidRDefault="009B1389" w:rsidP="001E4551">
            <w:pPr>
              <w:jc w:val="center"/>
              <w:rPr>
                <w:sz w:val="28"/>
                <w:szCs w:val="28"/>
              </w:rPr>
            </w:pPr>
            <w:r w:rsidRPr="0029689D">
              <w:rPr>
                <w:sz w:val="28"/>
                <w:szCs w:val="28"/>
              </w:rPr>
              <w:t>cà chua, bí đỏ</w:t>
            </w:r>
          </w:p>
          <w:p w:rsidR="009B1389" w:rsidRPr="0029689D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Pr="0029689D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Pr="0029689D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1389" w:rsidRPr="0029689D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1E4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 bí đỏ</w:t>
            </w:r>
          </w:p>
        </w:tc>
        <w:tc>
          <w:tcPr>
            <w:tcW w:w="1080" w:type="dxa"/>
          </w:tcPr>
          <w:p w:rsidR="009B1389" w:rsidRDefault="009B1389" w:rsidP="001E4551">
            <w:pPr>
              <w:rPr>
                <w:sz w:val="28"/>
                <w:szCs w:val="28"/>
              </w:rPr>
            </w:pPr>
          </w:p>
        </w:tc>
      </w:tr>
    </w:tbl>
    <w:p w:rsidR="009B1389" w:rsidRDefault="009B1389" w:rsidP="001909A1">
      <w:pPr>
        <w:jc w:val="center"/>
        <w:rPr>
          <w:b/>
          <w:sz w:val="28"/>
          <w:szCs w:val="28"/>
        </w:rPr>
      </w:pPr>
    </w:p>
    <w:p w:rsidR="009B1389" w:rsidRDefault="009B1389" w:rsidP="001909A1">
      <w:pPr>
        <w:tabs>
          <w:tab w:val="left" w:pos="586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PHÓ HIỆU TRƯỞNG</w:t>
      </w:r>
    </w:p>
    <w:p w:rsidR="009B1389" w:rsidRDefault="009B1389" w:rsidP="001909A1">
      <w:pPr>
        <w:rPr>
          <w:sz w:val="28"/>
          <w:szCs w:val="28"/>
        </w:rPr>
      </w:pPr>
    </w:p>
    <w:p w:rsidR="009B1389" w:rsidRDefault="009B1389" w:rsidP="001909A1">
      <w:pPr>
        <w:ind w:left="5760" w:firstLine="720"/>
        <w:rPr>
          <w:b/>
          <w:sz w:val="28"/>
          <w:szCs w:val="28"/>
        </w:rPr>
      </w:pPr>
    </w:p>
    <w:p w:rsidR="009B1389" w:rsidRDefault="009B1389" w:rsidP="001909A1">
      <w:pPr>
        <w:ind w:left="5760" w:firstLine="720"/>
        <w:rPr>
          <w:b/>
          <w:sz w:val="28"/>
          <w:szCs w:val="28"/>
        </w:rPr>
      </w:pPr>
    </w:p>
    <w:p w:rsidR="009B1389" w:rsidRDefault="009B1389" w:rsidP="001909A1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 Nguyễn Thị Hồng</w:t>
      </w:r>
      <w:r>
        <w:rPr>
          <w:sz w:val="28"/>
          <w:szCs w:val="28"/>
        </w:rPr>
        <w:t xml:space="preserve"> </w:t>
      </w:r>
    </w:p>
    <w:p w:rsidR="009B1389" w:rsidRDefault="009B1389" w:rsidP="001909A1">
      <w:pPr>
        <w:ind w:firstLine="720"/>
        <w:rPr>
          <w:sz w:val="26"/>
          <w:szCs w:val="28"/>
        </w:rPr>
      </w:pPr>
    </w:p>
    <w:p w:rsidR="009B1389" w:rsidRDefault="009B1389" w:rsidP="00B267FA">
      <w:pPr>
        <w:rPr>
          <w:sz w:val="26"/>
          <w:szCs w:val="28"/>
        </w:rPr>
      </w:pPr>
    </w:p>
    <w:p w:rsidR="009B1389" w:rsidRDefault="009B1389" w:rsidP="00B267FA">
      <w:pPr>
        <w:rPr>
          <w:sz w:val="26"/>
          <w:szCs w:val="28"/>
        </w:rPr>
      </w:pPr>
    </w:p>
    <w:p w:rsidR="009B1389" w:rsidRDefault="009B1389" w:rsidP="00B267FA">
      <w:pPr>
        <w:rPr>
          <w:sz w:val="26"/>
          <w:szCs w:val="28"/>
        </w:rPr>
      </w:pPr>
    </w:p>
    <w:p w:rsidR="009B1389" w:rsidRDefault="009B1389" w:rsidP="00B267FA">
      <w:pPr>
        <w:rPr>
          <w:sz w:val="26"/>
          <w:szCs w:val="28"/>
        </w:rPr>
      </w:pPr>
    </w:p>
    <w:p w:rsidR="009B1389" w:rsidRDefault="009B1389" w:rsidP="00B267FA">
      <w:pPr>
        <w:rPr>
          <w:sz w:val="26"/>
          <w:szCs w:val="28"/>
        </w:rPr>
      </w:pPr>
    </w:p>
    <w:p w:rsidR="009B1389" w:rsidRPr="00D34ACB" w:rsidRDefault="009B1389" w:rsidP="00EC338A">
      <w:pPr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Pr="00D34ACB">
        <w:rPr>
          <w:sz w:val="26"/>
          <w:szCs w:val="28"/>
        </w:rPr>
        <w:t>PHÒNG GDĐT ĐẠI LỘC</w:t>
      </w:r>
      <w:r w:rsidRPr="00D34ACB">
        <w:rPr>
          <w:sz w:val="30"/>
          <w:szCs w:val="28"/>
        </w:rPr>
        <w:tab/>
      </w:r>
    </w:p>
    <w:p w:rsidR="009B1389" w:rsidRDefault="009B1389" w:rsidP="00B26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  <w:u w:val="single"/>
        </w:rPr>
        <w:t>MẦM NON</w:t>
      </w:r>
      <w:r>
        <w:rPr>
          <w:b/>
          <w:sz w:val="28"/>
          <w:szCs w:val="28"/>
        </w:rPr>
        <w:t xml:space="preserve"> ĐẠI HÒA</w:t>
      </w:r>
    </w:p>
    <w:p w:rsidR="009B1389" w:rsidRDefault="009B1389" w:rsidP="00B267F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9B1389" w:rsidRDefault="009B1389" w:rsidP="00B26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II - THÁNG 9/2021</w:t>
      </w:r>
    </w:p>
    <w:p w:rsidR="009B1389" w:rsidRDefault="009B1389" w:rsidP="00B267FA">
      <w:pPr>
        <w:jc w:val="center"/>
        <w:rPr>
          <w:b/>
          <w:sz w:val="28"/>
          <w:szCs w:val="28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680"/>
        <w:gridCol w:w="1441"/>
        <w:gridCol w:w="1500"/>
        <w:gridCol w:w="1620"/>
        <w:gridCol w:w="1440"/>
        <w:gridCol w:w="1080"/>
      </w:tblGrid>
      <w:tr w:rsidR="009B1389" w:rsidTr="00B267FA">
        <w:trPr>
          <w:trHeight w:val="323"/>
        </w:trPr>
        <w:tc>
          <w:tcPr>
            <w:tcW w:w="1560" w:type="dxa"/>
            <w:vMerge w:val="restart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80" w:type="dxa"/>
            <w:vMerge w:val="restart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2940" w:type="dxa"/>
            <w:gridSpan w:val="2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620" w:type="dxa"/>
            <w:vMerge w:val="restart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  <w:tc>
          <w:tcPr>
            <w:tcW w:w="1440" w:type="dxa"/>
            <w:vMerge w:val="restart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080" w:type="dxa"/>
            <w:vMerge w:val="restart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B1389" w:rsidTr="00B267FA">
        <w:trPr>
          <w:trHeight w:val="322"/>
        </w:trPr>
        <w:tc>
          <w:tcPr>
            <w:tcW w:w="1560" w:type="dxa"/>
            <w:vMerge/>
            <w:vAlign w:val="center"/>
          </w:tcPr>
          <w:p w:rsidR="009B1389" w:rsidRDefault="009B1389" w:rsidP="00B267FA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B1389" w:rsidRDefault="009B1389" w:rsidP="00B267FA">
            <w:pPr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499" w:type="dxa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20" w:type="dxa"/>
            <w:vMerge/>
            <w:vAlign w:val="center"/>
          </w:tcPr>
          <w:p w:rsidR="009B1389" w:rsidRDefault="009B1389" w:rsidP="00B267F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B1389" w:rsidRDefault="009B1389" w:rsidP="00B267FA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B1389" w:rsidRDefault="009B1389" w:rsidP="00B267FA">
            <w:pPr>
              <w:rPr>
                <w:b/>
                <w:sz w:val="28"/>
                <w:szCs w:val="28"/>
              </w:rPr>
            </w:pPr>
          </w:p>
        </w:tc>
      </w:tr>
      <w:tr w:rsidR="009B1389" w:rsidTr="00EC338A">
        <w:trPr>
          <w:trHeight w:val="1331"/>
        </w:trPr>
        <w:tc>
          <w:tcPr>
            <w:tcW w:w="1560" w:type="dxa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hai</w:t>
            </w: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13/9/2021</w:t>
            </w:r>
          </w:p>
        </w:tc>
        <w:tc>
          <w:tcPr>
            <w:tcW w:w="8760" w:type="dxa"/>
            <w:gridSpan w:val="6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ra lớp</w:t>
            </w:r>
          </w:p>
        </w:tc>
      </w:tr>
      <w:tr w:rsidR="009B1389" w:rsidTr="00A6539C">
        <w:tc>
          <w:tcPr>
            <w:tcW w:w="1560" w:type="dxa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14/9/2021</w:t>
            </w:r>
          </w:p>
        </w:tc>
        <w:tc>
          <w:tcPr>
            <w:tcW w:w="8760" w:type="dxa"/>
            <w:gridSpan w:val="6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ra lớp</w:t>
            </w: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</w:tc>
      </w:tr>
      <w:tr w:rsidR="009B1389" w:rsidTr="00E53171">
        <w:tc>
          <w:tcPr>
            <w:tcW w:w="1560" w:type="dxa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9B1389" w:rsidRDefault="009B1389" w:rsidP="00B2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15/9/2021</w:t>
            </w:r>
          </w:p>
        </w:tc>
        <w:tc>
          <w:tcPr>
            <w:tcW w:w="1680" w:type="dxa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2940" w:type="dxa"/>
            <w:gridSpan w:val="2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Pr="00926865" w:rsidRDefault="009B1389" w:rsidP="002D5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tôm,</w:t>
            </w:r>
            <w:r w:rsidRPr="00926865">
              <w:rPr>
                <w:sz w:val="28"/>
                <w:szCs w:val="28"/>
              </w:rPr>
              <w:t xml:space="preserve"> thịt </w:t>
            </w:r>
            <w:r>
              <w:rPr>
                <w:sz w:val="28"/>
                <w:szCs w:val="28"/>
              </w:rPr>
              <w:t>heo</w:t>
            </w:r>
          </w:p>
          <w:p w:rsidR="009B1389" w:rsidRDefault="009B1389" w:rsidP="002D5E36">
            <w:pPr>
              <w:jc w:val="center"/>
              <w:rPr>
                <w:sz w:val="28"/>
                <w:szCs w:val="28"/>
              </w:rPr>
            </w:pPr>
            <w:r w:rsidRPr="00926865">
              <w:rPr>
                <w:sz w:val="28"/>
                <w:szCs w:val="28"/>
              </w:rPr>
              <w:t>cà chua</w:t>
            </w:r>
            <w:r>
              <w:rPr>
                <w:sz w:val="28"/>
                <w:szCs w:val="28"/>
              </w:rPr>
              <w:t>, bí đỏ</w:t>
            </w:r>
          </w:p>
          <w:p w:rsidR="009B1389" w:rsidRPr="002D5E36" w:rsidRDefault="009B1389" w:rsidP="00B26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1389" w:rsidRDefault="009B1389" w:rsidP="004729DE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472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</w:t>
            </w:r>
          </w:p>
          <w:p w:rsidR="009B1389" w:rsidRDefault="009B1389" w:rsidP="00472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Vinafood</w:t>
            </w:r>
          </w:p>
        </w:tc>
        <w:tc>
          <w:tcPr>
            <w:tcW w:w="1440" w:type="dxa"/>
          </w:tcPr>
          <w:p w:rsidR="009B1389" w:rsidRDefault="009B1389" w:rsidP="00577D81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577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nấu bí đỏ</w:t>
            </w:r>
          </w:p>
        </w:tc>
        <w:tc>
          <w:tcPr>
            <w:tcW w:w="1080" w:type="dxa"/>
          </w:tcPr>
          <w:p w:rsidR="009B1389" w:rsidRDefault="009B1389" w:rsidP="004729DE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4729DE">
            <w:pPr>
              <w:rPr>
                <w:sz w:val="28"/>
                <w:szCs w:val="28"/>
              </w:rPr>
            </w:pPr>
          </w:p>
        </w:tc>
      </w:tr>
      <w:tr w:rsidR="009B1389" w:rsidTr="00EC338A">
        <w:trPr>
          <w:trHeight w:val="1357"/>
        </w:trPr>
        <w:tc>
          <w:tcPr>
            <w:tcW w:w="1560" w:type="dxa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</w:t>
            </w:r>
          </w:p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16/9/2021</w:t>
            </w:r>
          </w:p>
        </w:tc>
        <w:tc>
          <w:tcPr>
            <w:tcW w:w="1680" w:type="dxa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1" w:type="dxa"/>
          </w:tcPr>
          <w:p w:rsidR="009B1389" w:rsidRDefault="009B1389" w:rsidP="002D5E36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2D5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9B1389" w:rsidRPr="00577D81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Pr="00577D81" w:rsidRDefault="009B1389" w:rsidP="00B2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heo viên sốt cà chua</w:t>
            </w:r>
          </w:p>
        </w:tc>
        <w:tc>
          <w:tcPr>
            <w:tcW w:w="3060" w:type="dxa"/>
            <w:gridSpan w:val="2"/>
          </w:tcPr>
          <w:p w:rsidR="009B1389" w:rsidRDefault="009B1389" w:rsidP="00604688">
            <w:pPr>
              <w:rPr>
                <w:sz w:val="28"/>
                <w:szCs w:val="28"/>
              </w:rPr>
            </w:pPr>
          </w:p>
          <w:p w:rsidR="009B1389" w:rsidRDefault="009B1389" w:rsidP="00604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nậm</w:t>
            </w: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1389" w:rsidRDefault="009B1389" w:rsidP="00B267FA">
            <w:pPr>
              <w:rPr>
                <w:sz w:val="28"/>
                <w:szCs w:val="28"/>
              </w:rPr>
            </w:pPr>
          </w:p>
        </w:tc>
      </w:tr>
      <w:tr w:rsidR="009B1389" w:rsidTr="002D5E36">
        <w:trPr>
          <w:trHeight w:val="1713"/>
        </w:trPr>
        <w:tc>
          <w:tcPr>
            <w:tcW w:w="1560" w:type="dxa"/>
          </w:tcPr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</w:t>
            </w:r>
          </w:p>
          <w:p w:rsidR="009B1389" w:rsidRDefault="009B1389" w:rsidP="00B26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17/9/2021</w:t>
            </w:r>
          </w:p>
        </w:tc>
        <w:tc>
          <w:tcPr>
            <w:tcW w:w="1680" w:type="dxa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</w:pPr>
            <w:r>
              <w:rPr>
                <w:sz w:val="28"/>
                <w:szCs w:val="28"/>
              </w:rPr>
              <w:t>Sữa Vinafood</w:t>
            </w:r>
          </w:p>
        </w:tc>
        <w:tc>
          <w:tcPr>
            <w:tcW w:w="1440" w:type="dxa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Pr="00577D81" w:rsidRDefault="009B1389" w:rsidP="002D5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cải ngọt</w:t>
            </w: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Pr="00926865" w:rsidRDefault="009B1389" w:rsidP="00B26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9B1389" w:rsidRDefault="009B1389" w:rsidP="002D5E36">
            <w:pPr>
              <w:jc w:val="center"/>
              <w:rPr>
                <w:sz w:val="28"/>
                <w:szCs w:val="28"/>
              </w:rPr>
            </w:pPr>
          </w:p>
          <w:p w:rsidR="009B1389" w:rsidRPr="002D5E36" w:rsidRDefault="009B1389" w:rsidP="002D5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sốt cà chua</w:t>
            </w:r>
          </w:p>
          <w:p w:rsidR="009B1389" w:rsidRPr="00926865" w:rsidRDefault="009B1389" w:rsidP="00B26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57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cà rốt</w:t>
            </w:r>
          </w:p>
        </w:tc>
        <w:tc>
          <w:tcPr>
            <w:tcW w:w="1080" w:type="dxa"/>
          </w:tcPr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jc w:val="center"/>
              <w:rPr>
                <w:sz w:val="28"/>
                <w:szCs w:val="28"/>
              </w:rPr>
            </w:pPr>
          </w:p>
          <w:p w:rsidR="009B1389" w:rsidRDefault="009B1389" w:rsidP="00B267FA">
            <w:pPr>
              <w:rPr>
                <w:sz w:val="28"/>
                <w:szCs w:val="28"/>
              </w:rPr>
            </w:pPr>
          </w:p>
        </w:tc>
      </w:tr>
    </w:tbl>
    <w:p w:rsidR="009B1389" w:rsidRDefault="009B1389" w:rsidP="00B267FA">
      <w:pPr>
        <w:jc w:val="center"/>
        <w:rPr>
          <w:b/>
          <w:sz w:val="28"/>
          <w:szCs w:val="28"/>
        </w:rPr>
      </w:pPr>
    </w:p>
    <w:p w:rsidR="009B1389" w:rsidRDefault="009B1389" w:rsidP="00B267FA">
      <w:pPr>
        <w:tabs>
          <w:tab w:val="left" w:pos="586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PHÓ HIỆU TRƯỞNG</w:t>
      </w:r>
    </w:p>
    <w:p w:rsidR="009B1389" w:rsidRDefault="009B1389" w:rsidP="00B267FA">
      <w:pPr>
        <w:rPr>
          <w:sz w:val="28"/>
          <w:szCs w:val="28"/>
        </w:rPr>
      </w:pPr>
    </w:p>
    <w:p w:rsidR="009B1389" w:rsidRDefault="009B1389" w:rsidP="00B267FA">
      <w:pPr>
        <w:ind w:left="5760" w:firstLine="720"/>
        <w:rPr>
          <w:b/>
          <w:sz w:val="28"/>
          <w:szCs w:val="28"/>
        </w:rPr>
      </w:pPr>
    </w:p>
    <w:p w:rsidR="009B1389" w:rsidRDefault="009B1389" w:rsidP="00B267FA">
      <w:pPr>
        <w:ind w:left="5760" w:firstLine="720"/>
        <w:rPr>
          <w:b/>
          <w:sz w:val="28"/>
          <w:szCs w:val="28"/>
        </w:rPr>
      </w:pPr>
    </w:p>
    <w:p w:rsidR="009B1389" w:rsidRPr="001D5E6A" w:rsidRDefault="009B1389" w:rsidP="001D5E6A">
      <w:pPr>
        <w:ind w:left="5760"/>
        <w:rPr>
          <w:sz w:val="28"/>
          <w:szCs w:val="28"/>
        </w:rPr>
      </w:pPr>
      <w:r>
        <w:rPr>
          <w:b/>
          <w:sz w:val="28"/>
          <w:szCs w:val="28"/>
        </w:rPr>
        <w:t xml:space="preserve">    Nguyễn Thị Hồng</w:t>
      </w:r>
      <w:r>
        <w:rPr>
          <w:sz w:val="28"/>
          <w:szCs w:val="28"/>
        </w:rPr>
        <w:t xml:space="preserve"> </w:t>
      </w:r>
    </w:p>
    <w:p w:rsidR="009B1389" w:rsidRDefault="009B1389" w:rsidP="006F1E15">
      <w:pPr>
        <w:rPr>
          <w:sz w:val="26"/>
          <w:szCs w:val="28"/>
        </w:rPr>
      </w:pPr>
    </w:p>
    <w:p w:rsidR="009B1389" w:rsidRDefault="009B1389" w:rsidP="006F1E15">
      <w:pPr>
        <w:rPr>
          <w:sz w:val="26"/>
          <w:szCs w:val="28"/>
        </w:rPr>
      </w:pPr>
    </w:p>
    <w:p w:rsidR="009B1389" w:rsidRDefault="009B1389" w:rsidP="00484543">
      <w:pPr>
        <w:ind w:firstLine="720"/>
        <w:rPr>
          <w:sz w:val="26"/>
          <w:szCs w:val="28"/>
        </w:rPr>
      </w:pPr>
    </w:p>
    <w:p w:rsidR="009B1389" w:rsidRDefault="009B1389" w:rsidP="00484543">
      <w:pPr>
        <w:ind w:firstLine="720"/>
        <w:rPr>
          <w:sz w:val="26"/>
          <w:szCs w:val="28"/>
        </w:rPr>
      </w:pPr>
    </w:p>
    <w:p w:rsidR="009B1389" w:rsidRDefault="009B1389" w:rsidP="00484543">
      <w:pPr>
        <w:ind w:firstLine="720"/>
        <w:rPr>
          <w:sz w:val="26"/>
          <w:szCs w:val="28"/>
        </w:rPr>
      </w:pPr>
    </w:p>
    <w:p w:rsidR="009B1389" w:rsidRDefault="009B1389" w:rsidP="00484543">
      <w:pPr>
        <w:ind w:firstLine="720"/>
        <w:rPr>
          <w:sz w:val="26"/>
          <w:szCs w:val="28"/>
        </w:rPr>
      </w:pPr>
    </w:p>
    <w:sectPr w:rsidR="009B1389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FA1"/>
    <w:rsid w:val="00002B45"/>
    <w:rsid w:val="0000331E"/>
    <w:rsid w:val="00004A2C"/>
    <w:rsid w:val="0002138C"/>
    <w:rsid w:val="00021A40"/>
    <w:rsid w:val="00021E51"/>
    <w:rsid w:val="00022F28"/>
    <w:rsid w:val="00025343"/>
    <w:rsid w:val="00031D20"/>
    <w:rsid w:val="0003334C"/>
    <w:rsid w:val="00036665"/>
    <w:rsid w:val="0003750E"/>
    <w:rsid w:val="00042369"/>
    <w:rsid w:val="00043BFB"/>
    <w:rsid w:val="0005521A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233"/>
    <w:rsid w:val="00083353"/>
    <w:rsid w:val="00083B31"/>
    <w:rsid w:val="00086E19"/>
    <w:rsid w:val="00091CAE"/>
    <w:rsid w:val="000A16F2"/>
    <w:rsid w:val="000A309E"/>
    <w:rsid w:val="000A3E63"/>
    <w:rsid w:val="000A4550"/>
    <w:rsid w:val="000A51E6"/>
    <w:rsid w:val="000A5A6B"/>
    <w:rsid w:val="000B1D34"/>
    <w:rsid w:val="000B4086"/>
    <w:rsid w:val="000C1B81"/>
    <w:rsid w:val="000D6034"/>
    <w:rsid w:val="000E204A"/>
    <w:rsid w:val="000E29D5"/>
    <w:rsid w:val="000E4B89"/>
    <w:rsid w:val="000F0E54"/>
    <w:rsid w:val="000F1032"/>
    <w:rsid w:val="000F6AD0"/>
    <w:rsid w:val="0010161E"/>
    <w:rsid w:val="00101969"/>
    <w:rsid w:val="00106F9D"/>
    <w:rsid w:val="00110908"/>
    <w:rsid w:val="00116058"/>
    <w:rsid w:val="0012149B"/>
    <w:rsid w:val="00122612"/>
    <w:rsid w:val="0012646B"/>
    <w:rsid w:val="00130F98"/>
    <w:rsid w:val="0013771B"/>
    <w:rsid w:val="00147FDD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A5B29"/>
    <w:rsid w:val="001A6089"/>
    <w:rsid w:val="001C2606"/>
    <w:rsid w:val="001C5981"/>
    <w:rsid w:val="001C5BF1"/>
    <w:rsid w:val="001C5DEC"/>
    <w:rsid w:val="001C65E0"/>
    <w:rsid w:val="001C706D"/>
    <w:rsid w:val="001C7FFC"/>
    <w:rsid w:val="001D5C97"/>
    <w:rsid w:val="001D5E6A"/>
    <w:rsid w:val="001D77D0"/>
    <w:rsid w:val="001E0369"/>
    <w:rsid w:val="001E1140"/>
    <w:rsid w:val="001E153A"/>
    <w:rsid w:val="001E4551"/>
    <w:rsid w:val="001F21CB"/>
    <w:rsid w:val="00202594"/>
    <w:rsid w:val="0020288F"/>
    <w:rsid w:val="00210209"/>
    <w:rsid w:val="002121E6"/>
    <w:rsid w:val="00214576"/>
    <w:rsid w:val="00224210"/>
    <w:rsid w:val="00224B28"/>
    <w:rsid w:val="00234D28"/>
    <w:rsid w:val="00235C48"/>
    <w:rsid w:val="002402F2"/>
    <w:rsid w:val="0024357E"/>
    <w:rsid w:val="00243BFD"/>
    <w:rsid w:val="0024693E"/>
    <w:rsid w:val="002515DA"/>
    <w:rsid w:val="002524F8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79E"/>
    <w:rsid w:val="0029056D"/>
    <w:rsid w:val="00295AAC"/>
    <w:rsid w:val="0029689D"/>
    <w:rsid w:val="002A059D"/>
    <w:rsid w:val="002A27A9"/>
    <w:rsid w:val="002A39C4"/>
    <w:rsid w:val="002A4142"/>
    <w:rsid w:val="002B0CAD"/>
    <w:rsid w:val="002B2B10"/>
    <w:rsid w:val="002B3264"/>
    <w:rsid w:val="002B78A1"/>
    <w:rsid w:val="002C0F8B"/>
    <w:rsid w:val="002C1F6F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F31"/>
    <w:rsid w:val="002F343D"/>
    <w:rsid w:val="002F3ED5"/>
    <w:rsid w:val="002F5044"/>
    <w:rsid w:val="002F5B78"/>
    <w:rsid w:val="0030609B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32021"/>
    <w:rsid w:val="00336717"/>
    <w:rsid w:val="003435F6"/>
    <w:rsid w:val="00344F9B"/>
    <w:rsid w:val="0034779C"/>
    <w:rsid w:val="00361DC9"/>
    <w:rsid w:val="00362B84"/>
    <w:rsid w:val="00370C23"/>
    <w:rsid w:val="00372DE3"/>
    <w:rsid w:val="0037622F"/>
    <w:rsid w:val="003767EE"/>
    <w:rsid w:val="003854F8"/>
    <w:rsid w:val="0038557E"/>
    <w:rsid w:val="00386C11"/>
    <w:rsid w:val="00391307"/>
    <w:rsid w:val="00394731"/>
    <w:rsid w:val="003A0AFD"/>
    <w:rsid w:val="003A1854"/>
    <w:rsid w:val="003A6F35"/>
    <w:rsid w:val="003B1196"/>
    <w:rsid w:val="003B753C"/>
    <w:rsid w:val="003C0A9F"/>
    <w:rsid w:val="003C7530"/>
    <w:rsid w:val="003D48DB"/>
    <w:rsid w:val="003D590C"/>
    <w:rsid w:val="003E3BBF"/>
    <w:rsid w:val="003E78AC"/>
    <w:rsid w:val="003F01CA"/>
    <w:rsid w:val="003F2253"/>
    <w:rsid w:val="003F73CA"/>
    <w:rsid w:val="0040054E"/>
    <w:rsid w:val="00403A26"/>
    <w:rsid w:val="004055CD"/>
    <w:rsid w:val="0040622B"/>
    <w:rsid w:val="00407697"/>
    <w:rsid w:val="00407787"/>
    <w:rsid w:val="0041212C"/>
    <w:rsid w:val="0041360F"/>
    <w:rsid w:val="00417AE6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60C1C"/>
    <w:rsid w:val="00461555"/>
    <w:rsid w:val="00462909"/>
    <w:rsid w:val="00465209"/>
    <w:rsid w:val="0046662A"/>
    <w:rsid w:val="00467957"/>
    <w:rsid w:val="00471FFF"/>
    <w:rsid w:val="004729DE"/>
    <w:rsid w:val="00480104"/>
    <w:rsid w:val="00484543"/>
    <w:rsid w:val="00486609"/>
    <w:rsid w:val="00487916"/>
    <w:rsid w:val="0049370D"/>
    <w:rsid w:val="0049602E"/>
    <w:rsid w:val="004A34BC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7F01"/>
    <w:rsid w:val="004E2CFA"/>
    <w:rsid w:val="004F03B2"/>
    <w:rsid w:val="004F3455"/>
    <w:rsid w:val="004F3485"/>
    <w:rsid w:val="00500E67"/>
    <w:rsid w:val="005025C6"/>
    <w:rsid w:val="005029DB"/>
    <w:rsid w:val="00505CEE"/>
    <w:rsid w:val="005073B9"/>
    <w:rsid w:val="00511FA6"/>
    <w:rsid w:val="00543377"/>
    <w:rsid w:val="005503EC"/>
    <w:rsid w:val="005505F6"/>
    <w:rsid w:val="00550687"/>
    <w:rsid w:val="00556080"/>
    <w:rsid w:val="00561238"/>
    <w:rsid w:val="00563523"/>
    <w:rsid w:val="00566279"/>
    <w:rsid w:val="00567132"/>
    <w:rsid w:val="00571054"/>
    <w:rsid w:val="00574871"/>
    <w:rsid w:val="005764C2"/>
    <w:rsid w:val="00577D81"/>
    <w:rsid w:val="00580D1B"/>
    <w:rsid w:val="00586501"/>
    <w:rsid w:val="005878D6"/>
    <w:rsid w:val="00587A47"/>
    <w:rsid w:val="00592EED"/>
    <w:rsid w:val="005A41E3"/>
    <w:rsid w:val="005A5503"/>
    <w:rsid w:val="005B39B9"/>
    <w:rsid w:val="005C1870"/>
    <w:rsid w:val="005C5677"/>
    <w:rsid w:val="005C63FB"/>
    <w:rsid w:val="005C6EFC"/>
    <w:rsid w:val="005D1282"/>
    <w:rsid w:val="005D228A"/>
    <w:rsid w:val="005D6A61"/>
    <w:rsid w:val="005D7DB1"/>
    <w:rsid w:val="005D7EC1"/>
    <w:rsid w:val="005E0784"/>
    <w:rsid w:val="005E3EB6"/>
    <w:rsid w:val="005E45D7"/>
    <w:rsid w:val="005F1C02"/>
    <w:rsid w:val="005F30B5"/>
    <w:rsid w:val="005F5979"/>
    <w:rsid w:val="005F5BB8"/>
    <w:rsid w:val="005F7D07"/>
    <w:rsid w:val="00604278"/>
    <w:rsid w:val="00604688"/>
    <w:rsid w:val="00607651"/>
    <w:rsid w:val="0061094A"/>
    <w:rsid w:val="00611D4A"/>
    <w:rsid w:val="006166AE"/>
    <w:rsid w:val="00620B1F"/>
    <w:rsid w:val="00621231"/>
    <w:rsid w:val="0062252C"/>
    <w:rsid w:val="00622AC0"/>
    <w:rsid w:val="0062389C"/>
    <w:rsid w:val="006247D4"/>
    <w:rsid w:val="00624870"/>
    <w:rsid w:val="006277A0"/>
    <w:rsid w:val="0063189F"/>
    <w:rsid w:val="0063407A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EE1"/>
    <w:rsid w:val="00661829"/>
    <w:rsid w:val="00665B7E"/>
    <w:rsid w:val="00670273"/>
    <w:rsid w:val="00671CBE"/>
    <w:rsid w:val="00676450"/>
    <w:rsid w:val="006832F7"/>
    <w:rsid w:val="0068486D"/>
    <w:rsid w:val="006927B9"/>
    <w:rsid w:val="00693DED"/>
    <w:rsid w:val="006948B3"/>
    <w:rsid w:val="006948C1"/>
    <w:rsid w:val="006A5ECA"/>
    <w:rsid w:val="006B5BE4"/>
    <w:rsid w:val="006C0734"/>
    <w:rsid w:val="006C0836"/>
    <w:rsid w:val="006C0E0C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146A6"/>
    <w:rsid w:val="007214A6"/>
    <w:rsid w:val="00724C0A"/>
    <w:rsid w:val="00731375"/>
    <w:rsid w:val="007379DA"/>
    <w:rsid w:val="00743EE6"/>
    <w:rsid w:val="00744659"/>
    <w:rsid w:val="00744920"/>
    <w:rsid w:val="00746B51"/>
    <w:rsid w:val="00747D08"/>
    <w:rsid w:val="00755485"/>
    <w:rsid w:val="00761D26"/>
    <w:rsid w:val="007659A8"/>
    <w:rsid w:val="00776392"/>
    <w:rsid w:val="0078098F"/>
    <w:rsid w:val="007816E8"/>
    <w:rsid w:val="00783081"/>
    <w:rsid w:val="00784052"/>
    <w:rsid w:val="007906E2"/>
    <w:rsid w:val="007945A8"/>
    <w:rsid w:val="007A1FA9"/>
    <w:rsid w:val="007A40B8"/>
    <w:rsid w:val="007A4FBF"/>
    <w:rsid w:val="007A59EF"/>
    <w:rsid w:val="007B0E3E"/>
    <w:rsid w:val="007B12DC"/>
    <w:rsid w:val="007B3192"/>
    <w:rsid w:val="007B7153"/>
    <w:rsid w:val="007C28D5"/>
    <w:rsid w:val="007D5357"/>
    <w:rsid w:val="007D6E04"/>
    <w:rsid w:val="007E386F"/>
    <w:rsid w:val="007E763C"/>
    <w:rsid w:val="007F42F3"/>
    <w:rsid w:val="007F53A3"/>
    <w:rsid w:val="007F57B4"/>
    <w:rsid w:val="007F58C9"/>
    <w:rsid w:val="007F628E"/>
    <w:rsid w:val="00800E95"/>
    <w:rsid w:val="00804C93"/>
    <w:rsid w:val="00806FB2"/>
    <w:rsid w:val="00807572"/>
    <w:rsid w:val="008078CC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E2F"/>
    <w:rsid w:val="00836A28"/>
    <w:rsid w:val="00840D8F"/>
    <w:rsid w:val="0084242E"/>
    <w:rsid w:val="00844E9A"/>
    <w:rsid w:val="00860970"/>
    <w:rsid w:val="00872508"/>
    <w:rsid w:val="00873E0C"/>
    <w:rsid w:val="00882B0B"/>
    <w:rsid w:val="008848F3"/>
    <w:rsid w:val="0088520A"/>
    <w:rsid w:val="00890692"/>
    <w:rsid w:val="00896143"/>
    <w:rsid w:val="008A2905"/>
    <w:rsid w:val="008A57E2"/>
    <w:rsid w:val="008A631D"/>
    <w:rsid w:val="008B3D3A"/>
    <w:rsid w:val="008B3E59"/>
    <w:rsid w:val="008B7506"/>
    <w:rsid w:val="008C19BD"/>
    <w:rsid w:val="008C221B"/>
    <w:rsid w:val="008C2550"/>
    <w:rsid w:val="008C6110"/>
    <w:rsid w:val="008C6BC5"/>
    <w:rsid w:val="008D1234"/>
    <w:rsid w:val="008D68A1"/>
    <w:rsid w:val="008E06DC"/>
    <w:rsid w:val="008E7137"/>
    <w:rsid w:val="008E7C54"/>
    <w:rsid w:val="008F4631"/>
    <w:rsid w:val="008F46FA"/>
    <w:rsid w:val="008F7DC8"/>
    <w:rsid w:val="008F7F0D"/>
    <w:rsid w:val="00900FEB"/>
    <w:rsid w:val="0090145C"/>
    <w:rsid w:val="009021BE"/>
    <w:rsid w:val="00907ECD"/>
    <w:rsid w:val="0091604D"/>
    <w:rsid w:val="0092087F"/>
    <w:rsid w:val="009255E6"/>
    <w:rsid w:val="00926865"/>
    <w:rsid w:val="00926D45"/>
    <w:rsid w:val="00931B91"/>
    <w:rsid w:val="00932229"/>
    <w:rsid w:val="00932FFE"/>
    <w:rsid w:val="009421FF"/>
    <w:rsid w:val="009468B5"/>
    <w:rsid w:val="00950875"/>
    <w:rsid w:val="0095219D"/>
    <w:rsid w:val="00955A67"/>
    <w:rsid w:val="00956986"/>
    <w:rsid w:val="00960277"/>
    <w:rsid w:val="009605FC"/>
    <w:rsid w:val="00960E54"/>
    <w:rsid w:val="00963845"/>
    <w:rsid w:val="0097399C"/>
    <w:rsid w:val="00973ED4"/>
    <w:rsid w:val="009763DB"/>
    <w:rsid w:val="009768FF"/>
    <w:rsid w:val="00982077"/>
    <w:rsid w:val="00991B1F"/>
    <w:rsid w:val="009927DF"/>
    <w:rsid w:val="00994DF3"/>
    <w:rsid w:val="00997A9A"/>
    <w:rsid w:val="009A3EAF"/>
    <w:rsid w:val="009A6275"/>
    <w:rsid w:val="009A771B"/>
    <w:rsid w:val="009A79EF"/>
    <w:rsid w:val="009A7EEB"/>
    <w:rsid w:val="009B1389"/>
    <w:rsid w:val="009B47D8"/>
    <w:rsid w:val="009B4BF4"/>
    <w:rsid w:val="009B7534"/>
    <w:rsid w:val="009C4C90"/>
    <w:rsid w:val="009C568A"/>
    <w:rsid w:val="009C6543"/>
    <w:rsid w:val="009C7013"/>
    <w:rsid w:val="009D39C6"/>
    <w:rsid w:val="009D7AFE"/>
    <w:rsid w:val="009E52D7"/>
    <w:rsid w:val="009F24E0"/>
    <w:rsid w:val="009F37B7"/>
    <w:rsid w:val="009F5A7D"/>
    <w:rsid w:val="00A022B8"/>
    <w:rsid w:val="00A0281F"/>
    <w:rsid w:val="00A12DC4"/>
    <w:rsid w:val="00A14466"/>
    <w:rsid w:val="00A14DD7"/>
    <w:rsid w:val="00A151AE"/>
    <w:rsid w:val="00A15E62"/>
    <w:rsid w:val="00A1780F"/>
    <w:rsid w:val="00A203FC"/>
    <w:rsid w:val="00A21FCD"/>
    <w:rsid w:val="00A23C8D"/>
    <w:rsid w:val="00A2683B"/>
    <w:rsid w:val="00A325E1"/>
    <w:rsid w:val="00A37F72"/>
    <w:rsid w:val="00A41C2B"/>
    <w:rsid w:val="00A43EF9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6ED8"/>
    <w:rsid w:val="00A87EE3"/>
    <w:rsid w:val="00AA091C"/>
    <w:rsid w:val="00AA1B40"/>
    <w:rsid w:val="00AA2E9D"/>
    <w:rsid w:val="00AA3735"/>
    <w:rsid w:val="00AA4772"/>
    <w:rsid w:val="00AB3EB3"/>
    <w:rsid w:val="00AB4A21"/>
    <w:rsid w:val="00AB54C3"/>
    <w:rsid w:val="00AC0FF1"/>
    <w:rsid w:val="00AC4BB5"/>
    <w:rsid w:val="00AC5EA4"/>
    <w:rsid w:val="00AD1232"/>
    <w:rsid w:val="00AD34D7"/>
    <w:rsid w:val="00AD41FD"/>
    <w:rsid w:val="00AD5C92"/>
    <w:rsid w:val="00AF15AC"/>
    <w:rsid w:val="00AF38B9"/>
    <w:rsid w:val="00AF3A9E"/>
    <w:rsid w:val="00AF42DA"/>
    <w:rsid w:val="00AF537A"/>
    <w:rsid w:val="00AF6BC4"/>
    <w:rsid w:val="00B038BF"/>
    <w:rsid w:val="00B044C3"/>
    <w:rsid w:val="00B05A76"/>
    <w:rsid w:val="00B111E2"/>
    <w:rsid w:val="00B13133"/>
    <w:rsid w:val="00B2280F"/>
    <w:rsid w:val="00B25B54"/>
    <w:rsid w:val="00B267FA"/>
    <w:rsid w:val="00B310DD"/>
    <w:rsid w:val="00B33B68"/>
    <w:rsid w:val="00B341C5"/>
    <w:rsid w:val="00B3428C"/>
    <w:rsid w:val="00B35C15"/>
    <w:rsid w:val="00B361BF"/>
    <w:rsid w:val="00B37F48"/>
    <w:rsid w:val="00B43DD6"/>
    <w:rsid w:val="00B470AE"/>
    <w:rsid w:val="00B51DFD"/>
    <w:rsid w:val="00B52DB5"/>
    <w:rsid w:val="00B54F20"/>
    <w:rsid w:val="00B609C7"/>
    <w:rsid w:val="00B62177"/>
    <w:rsid w:val="00B66AEF"/>
    <w:rsid w:val="00B70FAD"/>
    <w:rsid w:val="00B7322A"/>
    <w:rsid w:val="00B736F8"/>
    <w:rsid w:val="00B74E0A"/>
    <w:rsid w:val="00B76C8C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448A"/>
    <w:rsid w:val="00BC14C6"/>
    <w:rsid w:val="00BC2E8C"/>
    <w:rsid w:val="00BC52E7"/>
    <w:rsid w:val="00BC635B"/>
    <w:rsid w:val="00BC6486"/>
    <w:rsid w:val="00BC6BFE"/>
    <w:rsid w:val="00BD7429"/>
    <w:rsid w:val="00BE3BB8"/>
    <w:rsid w:val="00BE4CA1"/>
    <w:rsid w:val="00BE65A6"/>
    <w:rsid w:val="00BF0B76"/>
    <w:rsid w:val="00BF4CC2"/>
    <w:rsid w:val="00C00704"/>
    <w:rsid w:val="00C02BEE"/>
    <w:rsid w:val="00C041CE"/>
    <w:rsid w:val="00C05375"/>
    <w:rsid w:val="00C05596"/>
    <w:rsid w:val="00C06FEF"/>
    <w:rsid w:val="00C11A2A"/>
    <w:rsid w:val="00C14DA7"/>
    <w:rsid w:val="00C15DEA"/>
    <w:rsid w:val="00C21B43"/>
    <w:rsid w:val="00C222FC"/>
    <w:rsid w:val="00C32AA5"/>
    <w:rsid w:val="00C376DF"/>
    <w:rsid w:val="00C37D2B"/>
    <w:rsid w:val="00C51CB9"/>
    <w:rsid w:val="00C62C74"/>
    <w:rsid w:val="00C66BAF"/>
    <w:rsid w:val="00C72A87"/>
    <w:rsid w:val="00C72F85"/>
    <w:rsid w:val="00C812D8"/>
    <w:rsid w:val="00C81A09"/>
    <w:rsid w:val="00C81B93"/>
    <w:rsid w:val="00C92A45"/>
    <w:rsid w:val="00C930A6"/>
    <w:rsid w:val="00C93605"/>
    <w:rsid w:val="00C94E0C"/>
    <w:rsid w:val="00C974CC"/>
    <w:rsid w:val="00C9753E"/>
    <w:rsid w:val="00CA124F"/>
    <w:rsid w:val="00CA3681"/>
    <w:rsid w:val="00CA3800"/>
    <w:rsid w:val="00CA3B2D"/>
    <w:rsid w:val="00CA4453"/>
    <w:rsid w:val="00CA4D22"/>
    <w:rsid w:val="00CB05F2"/>
    <w:rsid w:val="00CB36FD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4824"/>
    <w:rsid w:val="00CE52AE"/>
    <w:rsid w:val="00CF0A69"/>
    <w:rsid w:val="00CF5BD6"/>
    <w:rsid w:val="00D01111"/>
    <w:rsid w:val="00D1003A"/>
    <w:rsid w:val="00D116D2"/>
    <w:rsid w:val="00D12043"/>
    <w:rsid w:val="00D1250F"/>
    <w:rsid w:val="00D14345"/>
    <w:rsid w:val="00D166AB"/>
    <w:rsid w:val="00D201DF"/>
    <w:rsid w:val="00D2468B"/>
    <w:rsid w:val="00D27F9D"/>
    <w:rsid w:val="00D3229C"/>
    <w:rsid w:val="00D34ACB"/>
    <w:rsid w:val="00D402AB"/>
    <w:rsid w:val="00D560D5"/>
    <w:rsid w:val="00D65D09"/>
    <w:rsid w:val="00D67164"/>
    <w:rsid w:val="00D71FD2"/>
    <w:rsid w:val="00D77AE6"/>
    <w:rsid w:val="00D815D4"/>
    <w:rsid w:val="00D856F0"/>
    <w:rsid w:val="00D86A72"/>
    <w:rsid w:val="00D87723"/>
    <w:rsid w:val="00D91664"/>
    <w:rsid w:val="00DA12E2"/>
    <w:rsid w:val="00DA4EE7"/>
    <w:rsid w:val="00DB57DA"/>
    <w:rsid w:val="00DC06CF"/>
    <w:rsid w:val="00DC269F"/>
    <w:rsid w:val="00DC38D7"/>
    <w:rsid w:val="00DC5307"/>
    <w:rsid w:val="00DC590D"/>
    <w:rsid w:val="00DD03C7"/>
    <w:rsid w:val="00DD0786"/>
    <w:rsid w:val="00DD1822"/>
    <w:rsid w:val="00DD5569"/>
    <w:rsid w:val="00E068D9"/>
    <w:rsid w:val="00E15477"/>
    <w:rsid w:val="00E23564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71759"/>
    <w:rsid w:val="00E727B4"/>
    <w:rsid w:val="00E8575A"/>
    <w:rsid w:val="00E85760"/>
    <w:rsid w:val="00E86639"/>
    <w:rsid w:val="00E9164A"/>
    <w:rsid w:val="00E92FE1"/>
    <w:rsid w:val="00E95CB5"/>
    <w:rsid w:val="00E9611D"/>
    <w:rsid w:val="00EA0C37"/>
    <w:rsid w:val="00EA4CBE"/>
    <w:rsid w:val="00EB7742"/>
    <w:rsid w:val="00EC2DB5"/>
    <w:rsid w:val="00EC338A"/>
    <w:rsid w:val="00EC5707"/>
    <w:rsid w:val="00EC5B24"/>
    <w:rsid w:val="00ED0C54"/>
    <w:rsid w:val="00ED3F7B"/>
    <w:rsid w:val="00ED6C3C"/>
    <w:rsid w:val="00EE468C"/>
    <w:rsid w:val="00EE5356"/>
    <w:rsid w:val="00EE6222"/>
    <w:rsid w:val="00EF5B44"/>
    <w:rsid w:val="00F04838"/>
    <w:rsid w:val="00F1051C"/>
    <w:rsid w:val="00F132AC"/>
    <w:rsid w:val="00F13468"/>
    <w:rsid w:val="00F13F2B"/>
    <w:rsid w:val="00F32CE1"/>
    <w:rsid w:val="00F32DDE"/>
    <w:rsid w:val="00F32E04"/>
    <w:rsid w:val="00F364A1"/>
    <w:rsid w:val="00F406B6"/>
    <w:rsid w:val="00F4141A"/>
    <w:rsid w:val="00F44AF1"/>
    <w:rsid w:val="00F473FF"/>
    <w:rsid w:val="00F475C5"/>
    <w:rsid w:val="00F47E79"/>
    <w:rsid w:val="00F51625"/>
    <w:rsid w:val="00F55FF3"/>
    <w:rsid w:val="00F6133B"/>
    <w:rsid w:val="00F76B4F"/>
    <w:rsid w:val="00F84FDA"/>
    <w:rsid w:val="00F85931"/>
    <w:rsid w:val="00F87847"/>
    <w:rsid w:val="00F945CE"/>
    <w:rsid w:val="00F95322"/>
    <w:rsid w:val="00F959EE"/>
    <w:rsid w:val="00FA04DA"/>
    <w:rsid w:val="00FA14B6"/>
    <w:rsid w:val="00FA2D8D"/>
    <w:rsid w:val="00FA4F83"/>
    <w:rsid w:val="00FA6439"/>
    <w:rsid w:val="00FB19C7"/>
    <w:rsid w:val="00FC2042"/>
    <w:rsid w:val="00FC7EC9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6EAD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2414</TotalTime>
  <Pages>3</Pages>
  <Words>298</Words>
  <Characters>1702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SONYVAIO</cp:lastModifiedBy>
  <cp:revision>186</cp:revision>
  <cp:lastPrinted>2021-09-29T08:03:00Z</cp:lastPrinted>
  <dcterms:created xsi:type="dcterms:W3CDTF">2019-10-28T07:47:00Z</dcterms:created>
  <dcterms:modified xsi:type="dcterms:W3CDTF">2021-09-29T08:14:00Z</dcterms:modified>
</cp:coreProperties>
</file>