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2D" w:rsidRPr="00D34ACB" w:rsidRDefault="00EF732D" w:rsidP="003F01CA">
      <w:pPr>
        <w:rPr>
          <w:sz w:val="26"/>
          <w:szCs w:val="28"/>
        </w:rPr>
      </w:pPr>
      <w:r>
        <w:rPr>
          <w:sz w:val="26"/>
          <w:szCs w:val="28"/>
        </w:rPr>
        <w:t xml:space="preserve">         </w:t>
      </w:r>
      <w:r w:rsidRPr="00D34ACB">
        <w:rPr>
          <w:sz w:val="26"/>
          <w:szCs w:val="28"/>
        </w:rPr>
        <w:t>PHÒNG GDĐT ĐẠI LỘC</w:t>
      </w:r>
    </w:p>
    <w:p w:rsidR="00EF732D" w:rsidRDefault="00EF732D" w:rsidP="007E76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EF732D" w:rsidRDefault="00EF732D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EF732D" w:rsidRDefault="00EF732D" w:rsidP="003D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 - THÁNG 11/2021</w:t>
      </w:r>
    </w:p>
    <w:p w:rsidR="00EF732D" w:rsidRDefault="00EF732D" w:rsidP="003D39EE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EF732D" w:rsidTr="003D39EE">
        <w:trPr>
          <w:trHeight w:val="323"/>
        </w:trPr>
        <w:tc>
          <w:tcPr>
            <w:tcW w:w="1556" w:type="dxa"/>
            <w:vMerge w:val="restart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4" w:type="dxa"/>
            <w:gridSpan w:val="2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440" w:type="dxa"/>
            <w:vMerge w:val="restart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80" w:type="dxa"/>
            <w:vMerge w:val="restart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F732D" w:rsidTr="003D39EE">
        <w:trPr>
          <w:trHeight w:val="322"/>
        </w:trPr>
        <w:tc>
          <w:tcPr>
            <w:tcW w:w="1556" w:type="dxa"/>
            <w:vMerge/>
            <w:vAlign w:val="center"/>
          </w:tcPr>
          <w:p w:rsidR="00EF732D" w:rsidRDefault="00EF732D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EF732D" w:rsidRDefault="00EF732D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503" w:type="dxa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EF732D" w:rsidRDefault="00EF732D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EF732D" w:rsidRDefault="00EF732D" w:rsidP="007C2F7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EF732D" w:rsidRDefault="00EF732D" w:rsidP="007C2F76">
            <w:pPr>
              <w:rPr>
                <w:b/>
                <w:sz w:val="28"/>
                <w:szCs w:val="28"/>
              </w:rPr>
            </w:pPr>
          </w:p>
        </w:tc>
      </w:tr>
      <w:tr w:rsidR="00EF732D" w:rsidTr="003D39EE">
        <w:trPr>
          <w:trHeight w:val="322"/>
        </w:trPr>
        <w:tc>
          <w:tcPr>
            <w:tcW w:w="1556" w:type="dxa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1/11/2021</w:t>
            </w:r>
          </w:p>
        </w:tc>
        <w:tc>
          <w:tcPr>
            <w:tcW w:w="1680" w:type="dxa"/>
          </w:tcPr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rau ngót, mồng tơi, tần ô</w:t>
            </w:r>
          </w:p>
          <w:p w:rsidR="00EF732D" w:rsidRPr="001E0369" w:rsidRDefault="00EF732D" w:rsidP="007C2F76">
            <w:pPr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xào bầu</w:t>
            </w: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732D" w:rsidRDefault="00EF732D" w:rsidP="00E01312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E01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 nấu cà rốt</w:t>
            </w:r>
          </w:p>
        </w:tc>
        <w:tc>
          <w:tcPr>
            <w:tcW w:w="1080" w:type="dxa"/>
            <w:vAlign w:val="center"/>
          </w:tcPr>
          <w:p w:rsidR="00EF732D" w:rsidRDefault="00EF732D" w:rsidP="007C2F76">
            <w:pPr>
              <w:rPr>
                <w:b/>
                <w:sz w:val="28"/>
                <w:szCs w:val="28"/>
              </w:rPr>
            </w:pPr>
          </w:p>
        </w:tc>
      </w:tr>
      <w:tr w:rsidR="00EF732D" w:rsidTr="003D39EE">
        <w:trPr>
          <w:trHeight w:val="322"/>
        </w:trPr>
        <w:tc>
          <w:tcPr>
            <w:tcW w:w="1556" w:type="dxa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2/11/2021</w:t>
            </w:r>
          </w:p>
        </w:tc>
        <w:tc>
          <w:tcPr>
            <w:tcW w:w="1680" w:type="dxa"/>
          </w:tcPr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</w:t>
            </w: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Pr="003D39EE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3D39EE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chim trắng sốt cà chua</w:t>
            </w:r>
          </w:p>
        </w:tc>
        <w:tc>
          <w:tcPr>
            <w:tcW w:w="1620" w:type="dxa"/>
          </w:tcPr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440" w:type="dxa"/>
          </w:tcPr>
          <w:p w:rsidR="00EF732D" w:rsidRDefault="00EF732D" w:rsidP="00E01312">
            <w:pPr>
              <w:jc w:val="center"/>
              <w:rPr>
                <w:sz w:val="28"/>
                <w:szCs w:val="28"/>
              </w:rPr>
            </w:pPr>
          </w:p>
          <w:p w:rsidR="00EF732D" w:rsidRPr="00755485" w:rsidRDefault="00EF732D" w:rsidP="00E01312">
            <w:pPr>
              <w:jc w:val="center"/>
              <w:rPr>
                <w:sz w:val="28"/>
                <w:szCs w:val="28"/>
              </w:rPr>
            </w:pPr>
            <w:r w:rsidRPr="00755485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cá nấu khoai tây</w:t>
            </w:r>
          </w:p>
        </w:tc>
        <w:tc>
          <w:tcPr>
            <w:tcW w:w="1080" w:type="dxa"/>
            <w:vAlign w:val="center"/>
          </w:tcPr>
          <w:p w:rsidR="00EF732D" w:rsidRDefault="00EF732D" w:rsidP="007C2F76">
            <w:pPr>
              <w:rPr>
                <w:b/>
                <w:sz w:val="28"/>
                <w:szCs w:val="28"/>
              </w:rPr>
            </w:pPr>
          </w:p>
        </w:tc>
      </w:tr>
      <w:tr w:rsidR="00EF732D" w:rsidTr="003D39EE">
        <w:trPr>
          <w:trHeight w:val="322"/>
        </w:trPr>
        <w:tc>
          <w:tcPr>
            <w:tcW w:w="1556" w:type="dxa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3/11/2021</w:t>
            </w:r>
          </w:p>
        </w:tc>
        <w:tc>
          <w:tcPr>
            <w:tcW w:w="1680" w:type="dxa"/>
          </w:tcPr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bớp nấu giá, cà chua</w:t>
            </w: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kho Đậu phụ cà chua</w:t>
            </w: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F732D" w:rsidRPr="001E0369" w:rsidRDefault="00EF732D" w:rsidP="00E01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  <w:p w:rsidR="00EF732D" w:rsidRDefault="00EF732D" w:rsidP="00E013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F732D" w:rsidRDefault="00EF732D" w:rsidP="007C2F76">
            <w:pPr>
              <w:rPr>
                <w:b/>
                <w:sz w:val="28"/>
                <w:szCs w:val="28"/>
              </w:rPr>
            </w:pPr>
          </w:p>
        </w:tc>
      </w:tr>
      <w:tr w:rsidR="00EF732D" w:rsidTr="003D39EE">
        <w:tc>
          <w:tcPr>
            <w:tcW w:w="1556" w:type="dxa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4/11/2021</w:t>
            </w:r>
          </w:p>
        </w:tc>
        <w:tc>
          <w:tcPr>
            <w:tcW w:w="1680" w:type="dxa"/>
          </w:tcPr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cải</w:t>
            </w:r>
          </w:p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3D39EE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3D39EE" w:rsidRDefault="00EF732D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3D39EE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3D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xào cà rốt,khoai tây, su su</w:t>
            </w:r>
          </w:p>
          <w:p w:rsidR="00EF732D" w:rsidRPr="003D39EE" w:rsidRDefault="00EF732D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chua </w:t>
            </w: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nutifood</w:t>
            </w:r>
          </w:p>
        </w:tc>
        <w:tc>
          <w:tcPr>
            <w:tcW w:w="1440" w:type="dxa"/>
          </w:tcPr>
          <w:p w:rsidR="00EF732D" w:rsidRDefault="00EF732D" w:rsidP="00E01312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01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 đậu xanh</w:t>
            </w:r>
          </w:p>
        </w:tc>
        <w:tc>
          <w:tcPr>
            <w:tcW w:w="1080" w:type="dxa"/>
          </w:tcPr>
          <w:p w:rsidR="00EF732D" w:rsidRPr="001E0369" w:rsidRDefault="00EF732D" w:rsidP="007C2F76">
            <w:pPr>
              <w:rPr>
                <w:sz w:val="28"/>
                <w:szCs w:val="28"/>
              </w:rPr>
            </w:pPr>
          </w:p>
        </w:tc>
      </w:tr>
      <w:tr w:rsidR="00EF732D" w:rsidTr="003D39EE">
        <w:tc>
          <w:tcPr>
            <w:tcW w:w="1556" w:type="dxa"/>
          </w:tcPr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EF732D" w:rsidRDefault="00EF732D" w:rsidP="007C2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5/11/2021</w:t>
            </w:r>
          </w:p>
        </w:tc>
        <w:tc>
          <w:tcPr>
            <w:tcW w:w="1680" w:type="dxa"/>
          </w:tcPr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2944" w:type="dxa"/>
            <w:gridSpan w:val="2"/>
          </w:tcPr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E01312" w:rsidRDefault="00EF732D" w:rsidP="003D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tôm, thịt bò, thịt heo cà chua</w:t>
            </w:r>
          </w:p>
          <w:p w:rsidR="00EF732D" w:rsidRPr="003D39EE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E01312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E01312" w:rsidRDefault="00EF732D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7C2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732D" w:rsidRPr="001E0369" w:rsidRDefault="00EF732D" w:rsidP="00E01312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01312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thịt bò bí đỏ</w:t>
            </w:r>
          </w:p>
        </w:tc>
        <w:tc>
          <w:tcPr>
            <w:tcW w:w="1080" w:type="dxa"/>
          </w:tcPr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7C2F76">
            <w:pPr>
              <w:rPr>
                <w:sz w:val="28"/>
                <w:szCs w:val="28"/>
              </w:rPr>
            </w:pPr>
          </w:p>
        </w:tc>
      </w:tr>
    </w:tbl>
    <w:p w:rsidR="00EF732D" w:rsidRDefault="00EF732D" w:rsidP="003D39EE">
      <w:pPr>
        <w:jc w:val="center"/>
        <w:rPr>
          <w:b/>
          <w:sz w:val="28"/>
          <w:szCs w:val="28"/>
        </w:rPr>
      </w:pPr>
    </w:p>
    <w:p w:rsidR="00EF732D" w:rsidRDefault="00EF732D" w:rsidP="003D39EE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732D" w:rsidRDefault="00EF732D" w:rsidP="003D39EE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EF732D" w:rsidRDefault="00EF732D" w:rsidP="003D39EE">
      <w:pPr>
        <w:rPr>
          <w:sz w:val="28"/>
          <w:szCs w:val="28"/>
        </w:rPr>
      </w:pPr>
    </w:p>
    <w:p w:rsidR="00EF732D" w:rsidRDefault="00EF732D" w:rsidP="003D39EE">
      <w:pPr>
        <w:ind w:left="5760" w:firstLine="720"/>
        <w:rPr>
          <w:b/>
          <w:sz w:val="28"/>
          <w:szCs w:val="28"/>
        </w:rPr>
      </w:pPr>
    </w:p>
    <w:p w:rsidR="00EF732D" w:rsidRDefault="00EF732D" w:rsidP="003D39EE">
      <w:pPr>
        <w:ind w:left="5760" w:firstLine="720"/>
        <w:rPr>
          <w:b/>
          <w:sz w:val="28"/>
          <w:szCs w:val="28"/>
        </w:rPr>
      </w:pPr>
    </w:p>
    <w:p w:rsidR="00EF732D" w:rsidRDefault="00EF732D" w:rsidP="003D39EE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Nguyễn Thị Hồng</w:t>
      </w:r>
      <w:r>
        <w:rPr>
          <w:sz w:val="28"/>
          <w:szCs w:val="28"/>
        </w:rPr>
        <w:t xml:space="preserve"> </w:t>
      </w:r>
    </w:p>
    <w:p w:rsidR="00EF732D" w:rsidRDefault="00EF732D" w:rsidP="003D39EE">
      <w:pPr>
        <w:ind w:firstLine="720"/>
        <w:rPr>
          <w:sz w:val="26"/>
          <w:szCs w:val="28"/>
        </w:rPr>
      </w:pPr>
    </w:p>
    <w:p w:rsidR="00EF732D" w:rsidRDefault="00EF732D" w:rsidP="003D39EE">
      <w:pPr>
        <w:ind w:firstLine="720"/>
        <w:rPr>
          <w:sz w:val="26"/>
          <w:szCs w:val="28"/>
        </w:rPr>
      </w:pPr>
    </w:p>
    <w:p w:rsidR="00EF732D" w:rsidRDefault="00EF732D" w:rsidP="003D39EE">
      <w:pPr>
        <w:ind w:firstLine="720"/>
        <w:rPr>
          <w:sz w:val="26"/>
          <w:szCs w:val="28"/>
        </w:rPr>
      </w:pPr>
    </w:p>
    <w:p w:rsidR="00EF732D" w:rsidRDefault="00EF732D" w:rsidP="003D39EE">
      <w:pPr>
        <w:rPr>
          <w:sz w:val="26"/>
          <w:szCs w:val="28"/>
        </w:rPr>
      </w:pPr>
    </w:p>
    <w:p w:rsidR="00EF732D" w:rsidRDefault="00EF732D" w:rsidP="006F1E15">
      <w:pPr>
        <w:rPr>
          <w:sz w:val="26"/>
          <w:szCs w:val="28"/>
        </w:rPr>
      </w:pPr>
    </w:p>
    <w:p w:rsidR="00EF732D" w:rsidRDefault="00EF732D" w:rsidP="00484543">
      <w:pPr>
        <w:ind w:firstLine="720"/>
        <w:rPr>
          <w:sz w:val="26"/>
          <w:szCs w:val="28"/>
        </w:rPr>
      </w:pPr>
    </w:p>
    <w:p w:rsidR="00EF732D" w:rsidRDefault="00EF732D" w:rsidP="0040616B">
      <w:pPr>
        <w:rPr>
          <w:sz w:val="26"/>
          <w:szCs w:val="28"/>
        </w:rPr>
      </w:pPr>
      <w:r>
        <w:rPr>
          <w:sz w:val="26"/>
          <w:szCs w:val="28"/>
        </w:rPr>
        <w:t xml:space="preserve">         PHÒNG GDĐT ĐẠI LỘC</w:t>
      </w:r>
    </w:p>
    <w:p w:rsidR="00EF732D" w:rsidRDefault="00EF732D" w:rsidP="00406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EF732D" w:rsidRDefault="00EF732D" w:rsidP="0040616B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EF732D" w:rsidRDefault="00EF732D" w:rsidP="00406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II - THÁNG 11/2021</w:t>
      </w:r>
    </w:p>
    <w:p w:rsidR="00EF732D" w:rsidRDefault="00EF732D" w:rsidP="0040616B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EF732D" w:rsidTr="00C0663D">
        <w:trPr>
          <w:trHeight w:val="323"/>
        </w:trPr>
        <w:tc>
          <w:tcPr>
            <w:tcW w:w="1556" w:type="dxa"/>
            <w:vMerge w:val="restart"/>
          </w:tcPr>
          <w:p w:rsidR="00EF732D" w:rsidRDefault="00EF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EF732D" w:rsidRDefault="00EF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4" w:type="dxa"/>
            <w:gridSpan w:val="2"/>
          </w:tcPr>
          <w:p w:rsidR="00EF732D" w:rsidRDefault="00EF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EF732D" w:rsidRDefault="00EF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440" w:type="dxa"/>
            <w:vMerge w:val="restart"/>
          </w:tcPr>
          <w:p w:rsidR="00EF732D" w:rsidRDefault="00EF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80" w:type="dxa"/>
            <w:vMerge w:val="restart"/>
          </w:tcPr>
          <w:p w:rsidR="00EF732D" w:rsidRDefault="00EF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F732D" w:rsidTr="00C0663D">
        <w:trPr>
          <w:trHeight w:val="322"/>
        </w:trPr>
        <w:tc>
          <w:tcPr>
            <w:tcW w:w="1556" w:type="dxa"/>
            <w:vMerge/>
            <w:vAlign w:val="center"/>
          </w:tcPr>
          <w:p w:rsidR="00EF732D" w:rsidRDefault="00EF732D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EF732D" w:rsidRDefault="00EF73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EF732D" w:rsidRDefault="00EF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503" w:type="dxa"/>
          </w:tcPr>
          <w:p w:rsidR="00EF732D" w:rsidRDefault="00EF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EF732D" w:rsidRDefault="00EF732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EF732D" w:rsidRDefault="00EF732D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EF732D" w:rsidRDefault="00EF732D">
            <w:pPr>
              <w:rPr>
                <w:b/>
                <w:sz w:val="28"/>
                <w:szCs w:val="28"/>
              </w:rPr>
            </w:pPr>
          </w:p>
        </w:tc>
      </w:tr>
      <w:tr w:rsidR="00EF732D" w:rsidTr="00C0663D">
        <w:trPr>
          <w:trHeight w:val="322"/>
        </w:trPr>
        <w:tc>
          <w:tcPr>
            <w:tcW w:w="1556" w:type="dxa"/>
          </w:tcPr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EF732D" w:rsidRDefault="00EF732D" w:rsidP="004D5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8/11/2021</w:t>
            </w:r>
          </w:p>
        </w:tc>
        <w:tc>
          <w:tcPr>
            <w:tcW w:w="1680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lộn xộn</w:t>
            </w:r>
          </w:p>
          <w:p w:rsidR="00EF732D" w:rsidRDefault="00EF732D">
            <w:pPr>
              <w:rPr>
                <w:sz w:val="28"/>
                <w:szCs w:val="28"/>
              </w:rPr>
            </w:pPr>
          </w:p>
          <w:p w:rsidR="00EF732D" w:rsidRDefault="00EF732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trứng cút, cà chua</w:t>
            </w: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732D" w:rsidRDefault="00EF732D">
            <w:pPr>
              <w:rPr>
                <w:sz w:val="28"/>
                <w:szCs w:val="28"/>
              </w:rPr>
            </w:pPr>
          </w:p>
          <w:p w:rsidR="00EF732D" w:rsidRDefault="00EF732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  <w:tc>
          <w:tcPr>
            <w:tcW w:w="1080" w:type="dxa"/>
            <w:vAlign w:val="center"/>
          </w:tcPr>
          <w:p w:rsidR="00EF732D" w:rsidRDefault="00EF732D">
            <w:pPr>
              <w:rPr>
                <w:b/>
                <w:sz w:val="28"/>
                <w:szCs w:val="28"/>
              </w:rPr>
            </w:pPr>
          </w:p>
        </w:tc>
      </w:tr>
      <w:tr w:rsidR="00EF732D" w:rsidTr="00C0663D">
        <w:trPr>
          <w:trHeight w:val="322"/>
        </w:trPr>
        <w:tc>
          <w:tcPr>
            <w:tcW w:w="1556" w:type="dxa"/>
          </w:tcPr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EF732D" w:rsidRDefault="00EF732D" w:rsidP="004D5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9/11/2021</w:t>
            </w:r>
          </w:p>
        </w:tc>
        <w:tc>
          <w:tcPr>
            <w:tcW w:w="1680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hầm đu đủ ươm</w:t>
            </w: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bớp sốt cà chua</w:t>
            </w:r>
          </w:p>
        </w:tc>
        <w:tc>
          <w:tcPr>
            <w:tcW w:w="1620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440" w:type="dxa"/>
          </w:tcPr>
          <w:p w:rsidR="00EF732D" w:rsidRDefault="00EF732D">
            <w:pPr>
              <w:rPr>
                <w:sz w:val="28"/>
                <w:szCs w:val="28"/>
              </w:rPr>
            </w:pPr>
          </w:p>
          <w:p w:rsidR="00EF732D" w:rsidRDefault="00EF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sườn heo nấu khoai tây</w:t>
            </w:r>
          </w:p>
        </w:tc>
        <w:tc>
          <w:tcPr>
            <w:tcW w:w="1080" w:type="dxa"/>
            <w:vAlign w:val="center"/>
          </w:tcPr>
          <w:p w:rsidR="00EF732D" w:rsidRDefault="00EF732D">
            <w:pPr>
              <w:rPr>
                <w:b/>
                <w:sz w:val="28"/>
                <w:szCs w:val="28"/>
              </w:rPr>
            </w:pPr>
          </w:p>
        </w:tc>
      </w:tr>
      <w:tr w:rsidR="00EF732D" w:rsidTr="00C0663D">
        <w:trPr>
          <w:trHeight w:val="322"/>
        </w:trPr>
        <w:tc>
          <w:tcPr>
            <w:tcW w:w="1556" w:type="dxa"/>
          </w:tcPr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10/11/2021</w:t>
            </w:r>
          </w:p>
        </w:tc>
        <w:tc>
          <w:tcPr>
            <w:tcW w:w="1680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chim nấu giá cà chua</w:t>
            </w: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đậu phụ, cà chua</w:t>
            </w: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  <w:p w:rsidR="00EF732D" w:rsidRDefault="00EF732D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F732D" w:rsidRDefault="00EF732D">
            <w:pPr>
              <w:rPr>
                <w:b/>
                <w:sz w:val="28"/>
                <w:szCs w:val="28"/>
              </w:rPr>
            </w:pPr>
          </w:p>
        </w:tc>
      </w:tr>
      <w:tr w:rsidR="00EF732D" w:rsidTr="00C061CD">
        <w:tc>
          <w:tcPr>
            <w:tcW w:w="1556" w:type="dxa"/>
          </w:tcPr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EF732D" w:rsidRDefault="00EF732D" w:rsidP="00C061C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11/11/2021</w:t>
            </w:r>
          </w:p>
        </w:tc>
        <w:tc>
          <w:tcPr>
            <w:tcW w:w="1680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rau lộn xộn</w:t>
            </w: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06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xào đậu cove</w:t>
            </w:r>
          </w:p>
          <w:p w:rsidR="00EF732D" w:rsidRDefault="00EF732D" w:rsidP="00C06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732D" w:rsidRDefault="00EF732D" w:rsidP="00C061CD">
            <w:pPr>
              <w:rPr>
                <w:sz w:val="28"/>
                <w:szCs w:val="28"/>
              </w:rPr>
            </w:pPr>
          </w:p>
          <w:p w:rsidR="00EF732D" w:rsidRDefault="00EF732D" w:rsidP="00C06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chua </w:t>
            </w:r>
          </w:p>
          <w:p w:rsidR="00EF732D" w:rsidRDefault="00EF732D" w:rsidP="00C06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nutifood</w:t>
            </w:r>
          </w:p>
        </w:tc>
        <w:tc>
          <w:tcPr>
            <w:tcW w:w="1440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 đậu xanh</w:t>
            </w:r>
          </w:p>
        </w:tc>
        <w:tc>
          <w:tcPr>
            <w:tcW w:w="1080" w:type="dxa"/>
          </w:tcPr>
          <w:p w:rsidR="00EF732D" w:rsidRDefault="00EF732D">
            <w:pPr>
              <w:rPr>
                <w:sz w:val="28"/>
                <w:szCs w:val="28"/>
              </w:rPr>
            </w:pPr>
          </w:p>
        </w:tc>
      </w:tr>
      <w:tr w:rsidR="00EF732D" w:rsidTr="00C0663D">
        <w:tc>
          <w:tcPr>
            <w:tcW w:w="1556" w:type="dxa"/>
          </w:tcPr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EF732D" w:rsidRDefault="00EF732D" w:rsidP="004D5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12/11/2021</w:t>
            </w:r>
          </w:p>
        </w:tc>
        <w:tc>
          <w:tcPr>
            <w:tcW w:w="1680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2944" w:type="dxa"/>
            <w:gridSpan w:val="2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Bún chả cá</w:t>
            </w: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cà rốt</w:t>
            </w:r>
          </w:p>
        </w:tc>
        <w:tc>
          <w:tcPr>
            <w:tcW w:w="1080" w:type="dxa"/>
          </w:tcPr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jc w:val="center"/>
              <w:rPr>
                <w:sz w:val="28"/>
                <w:szCs w:val="28"/>
              </w:rPr>
            </w:pPr>
          </w:p>
          <w:p w:rsidR="00EF732D" w:rsidRDefault="00EF732D">
            <w:pPr>
              <w:rPr>
                <w:sz w:val="28"/>
                <w:szCs w:val="28"/>
              </w:rPr>
            </w:pPr>
          </w:p>
        </w:tc>
      </w:tr>
    </w:tbl>
    <w:p w:rsidR="00EF732D" w:rsidRDefault="00EF732D" w:rsidP="0040616B">
      <w:pPr>
        <w:jc w:val="center"/>
        <w:rPr>
          <w:b/>
          <w:sz w:val="28"/>
          <w:szCs w:val="28"/>
        </w:rPr>
      </w:pPr>
    </w:p>
    <w:p w:rsidR="00EF732D" w:rsidRDefault="00EF732D" w:rsidP="0040616B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732D" w:rsidRDefault="00EF732D" w:rsidP="0040616B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EF732D" w:rsidRDefault="00EF732D" w:rsidP="0040616B">
      <w:pPr>
        <w:rPr>
          <w:sz w:val="28"/>
          <w:szCs w:val="28"/>
        </w:rPr>
      </w:pPr>
    </w:p>
    <w:p w:rsidR="00EF732D" w:rsidRDefault="00EF732D" w:rsidP="0040616B">
      <w:pPr>
        <w:ind w:left="5760" w:firstLine="720"/>
        <w:rPr>
          <w:b/>
          <w:sz w:val="28"/>
          <w:szCs w:val="28"/>
        </w:rPr>
      </w:pPr>
    </w:p>
    <w:p w:rsidR="00EF732D" w:rsidRDefault="00EF732D" w:rsidP="0040616B">
      <w:pPr>
        <w:ind w:left="5760" w:firstLine="720"/>
        <w:rPr>
          <w:b/>
          <w:sz w:val="28"/>
          <w:szCs w:val="28"/>
        </w:rPr>
      </w:pPr>
    </w:p>
    <w:p w:rsidR="00EF732D" w:rsidRDefault="00EF732D" w:rsidP="0040616B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Nguyễn Thị Hồng</w:t>
      </w:r>
      <w:r>
        <w:rPr>
          <w:sz w:val="28"/>
          <w:szCs w:val="28"/>
        </w:rPr>
        <w:t xml:space="preserve"> </w:t>
      </w:r>
    </w:p>
    <w:p w:rsidR="00EF732D" w:rsidRDefault="00EF732D" w:rsidP="0040616B">
      <w:pPr>
        <w:ind w:firstLine="720"/>
        <w:rPr>
          <w:sz w:val="26"/>
          <w:szCs w:val="28"/>
        </w:rPr>
      </w:pPr>
    </w:p>
    <w:p w:rsidR="00EF732D" w:rsidRDefault="00EF732D" w:rsidP="0040616B">
      <w:pPr>
        <w:ind w:firstLine="720"/>
        <w:rPr>
          <w:sz w:val="26"/>
          <w:szCs w:val="28"/>
        </w:rPr>
      </w:pPr>
    </w:p>
    <w:p w:rsidR="00EF732D" w:rsidRDefault="00EF732D" w:rsidP="0040616B">
      <w:pPr>
        <w:ind w:firstLine="720"/>
        <w:rPr>
          <w:sz w:val="26"/>
          <w:szCs w:val="28"/>
        </w:rPr>
      </w:pPr>
    </w:p>
    <w:p w:rsidR="00EF732D" w:rsidRDefault="00EF732D" w:rsidP="0040616B">
      <w:pPr>
        <w:ind w:firstLine="720"/>
        <w:rPr>
          <w:sz w:val="26"/>
          <w:szCs w:val="28"/>
        </w:rPr>
      </w:pPr>
    </w:p>
    <w:p w:rsidR="00EF732D" w:rsidRDefault="00EF732D" w:rsidP="0040616B">
      <w:pPr>
        <w:rPr>
          <w:sz w:val="26"/>
          <w:szCs w:val="28"/>
        </w:rPr>
      </w:pPr>
    </w:p>
    <w:p w:rsidR="00EF732D" w:rsidRDefault="00EF732D" w:rsidP="00E242CF">
      <w:pPr>
        <w:rPr>
          <w:sz w:val="26"/>
          <w:szCs w:val="28"/>
        </w:rPr>
      </w:pPr>
      <w:r>
        <w:rPr>
          <w:sz w:val="26"/>
          <w:szCs w:val="28"/>
        </w:rPr>
        <w:t xml:space="preserve">         PHÒNG GDĐT ĐẠI LỘC</w:t>
      </w:r>
    </w:p>
    <w:p w:rsidR="00EF732D" w:rsidRDefault="00EF732D" w:rsidP="00E24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EF732D" w:rsidRDefault="00EF732D" w:rsidP="00E242CF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EF732D" w:rsidRDefault="00EF732D" w:rsidP="00E24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III - THÁNG 11/2021</w:t>
      </w:r>
    </w:p>
    <w:p w:rsidR="00EF732D" w:rsidRDefault="00EF732D" w:rsidP="00E242CF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EF732D" w:rsidTr="00CB61BB">
        <w:trPr>
          <w:trHeight w:val="323"/>
        </w:trPr>
        <w:tc>
          <w:tcPr>
            <w:tcW w:w="1556" w:type="dxa"/>
            <w:vMerge w:val="restart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4" w:type="dxa"/>
            <w:gridSpan w:val="2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440" w:type="dxa"/>
            <w:vMerge w:val="restart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80" w:type="dxa"/>
            <w:vMerge w:val="restart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F732D" w:rsidTr="00CB61BB">
        <w:trPr>
          <w:trHeight w:val="322"/>
        </w:trPr>
        <w:tc>
          <w:tcPr>
            <w:tcW w:w="1556" w:type="dxa"/>
            <w:vMerge/>
            <w:vAlign w:val="center"/>
          </w:tcPr>
          <w:p w:rsidR="00EF732D" w:rsidRDefault="00EF732D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EF732D" w:rsidRDefault="00EF732D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503" w:type="dxa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EF732D" w:rsidRDefault="00EF732D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EF732D" w:rsidRDefault="00EF732D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EF732D" w:rsidRDefault="00EF732D" w:rsidP="00CB61BB">
            <w:pPr>
              <w:rPr>
                <w:b/>
                <w:sz w:val="28"/>
                <w:szCs w:val="28"/>
              </w:rPr>
            </w:pPr>
          </w:p>
        </w:tc>
      </w:tr>
      <w:tr w:rsidR="00EF732D" w:rsidTr="00CB61BB">
        <w:trPr>
          <w:trHeight w:val="322"/>
        </w:trPr>
        <w:tc>
          <w:tcPr>
            <w:tcW w:w="1556" w:type="dxa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15/10/2021</w:t>
            </w:r>
          </w:p>
        </w:tc>
        <w:tc>
          <w:tcPr>
            <w:tcW w:w="1680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nạt nấu bí đao</w:t>
            </w:r>
          </w:p>
          <w:p w:rsidR="00EF732D" w:rsidRDefault="00EF732D" w:rsidP="00CB61BB">
            <w:pPr>
              <w:rPr>
                <w:sz w:val="28"/>
                <w:szCs w:val="28"/>
              </w:rPr>
            </w:pPr>
          </w:p>
          <w:p w:rsidR="00EF732D" w:rsidRDefault="00EF732D" w:rsidP="00CB61B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chim trắng sốt cà chua</w:t>
            </w: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732D" w:rsidRDefault="00EF732D" w:rsidP="00CB61BB">
            <w:pPr>
              <w:rPr>
                <w:sz w:val="28"/>
                <w:szCs w:val="28"/>
              </w:rPr>
            </w:pPr>
          </w:p>
          <w:p w:rsidR="00EF732D" w:rsidRDefault="00EF732D" w:rsidP="00CB61B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nạt cà rốt</w:t>
            </w:r>
          </w:p>
        </w:tc>
        <w:tc>
          <w:tcPr>
            <w:tcW w:w="1080" w:type="dxa"/>
            <w:vAlign w:val="center"/>
          </w:tcPr>
          <w:p w:rsidR="00EF732D" w:rsidRDefault="00EF732D" w:rsidP="00CB61BB">
            <w:pPr>
              <w:rPr>
                <w:b/>
                <w:sz w:val="28"/>
                <w:szCs w:val="28"/>
              </w:rPr>
            </w:pPr>
          </w:p>
        </w:tc>
      </w:tr>
      <w:tr w:rsidR="00EF732D" w:rsidTr="00CB61BB">
        <w:trPr>
          <w:trHeight w:val="322"/>
        </w:trPr>
        <w:tc>
          <w:tcPr>
            <w:tcW w:w="1556" w:type="dxa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16/10/2021</w:t>
            </w:r>
          </w:p>
        </w:tc>
        <w:tc>
          <w:tcPr>
            <w:tcW w:w="1680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E24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bò nấu </w:t>
            </w:r>
          </w:p>
          <w:p w:rsidR="00EF732D" w:rsidRDefault="00EF732D" w:rsidP="00E24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ngọt</w:t>
            </w: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8C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xào củ, quả</w:t>
            </w: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440" w:type="dxa"/>
          </w:tcPr>
          <w:p w:rsidR="00EF732D" w:rsidRDefault="00EF732D" w:rsidP="00CB61BB">
            <w:pPr>
              <w:rPr>
                <w:sz w:val="28"/>
                <w:szCs w:val="28"/>
              </w:rPr>
            </w:pPr>
          </w:p>
          <w:p w:rsidR="00EF732D" w:rsidRDefault="00EF732D" w:rsidP="00CB6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nạt nấu đậu xanh</w:t>
            </w:r>
          </w:p>
        </w:tc>
        <w:tc>
          <w:tcPr>
            <w:tcW w:w="1080" w:type="dxa"/>
            <w:vAlign w:val="center"/>
          </w:tcPr>
          <w:p w:rsidR="00EF732D" w:rsidRDefault="00EF732D" w:rsidP="00CB61BB">
            <w:pPr>
              <w:rPr>
                <w:b/>
                <w:sz w:val="28"/>
                <w:szCs w:val="28"/>
              </w:rPr>
            </w:pPr>
          </w:p>
        </w:tc>
      </w:tr>
      <w:tr w:rsidR="00EF732D" w:rsidTr="00CB61BB">
        <w:trPr>
          <w:trHeight w:val="322"/>
        </w:trPr>
        <w:tc>
          <w:tcPr>
            <w:tcW w:w="1556" w:type="dxa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17/10/2021</w:t>
            </w:r>
          </w:p>
        </w:tc>
        <w:tc>
          <w:tcPr>
            <w:tcW w:w="1680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8C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Lạc nấu giá cà chua</w:t>
            </w: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xào bầu</w:t>
            </w:r>
          </w:p>
        </w:tc>
        <w:tc>
          <w:tcPr>
            <w:tcW w:w="3060" w:type="dxa"/>
            <w:gridSpan w:val="2"/>
            <w:vAlign w:val="center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  <w:p w:rsidR="00EF732D" w:rsidRDefault="00EF732D" w:rsidP="00CB61B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F732D" w:rsidRDefault="00EF732D" w:rsidP="00CB61BB">
            <w:pPr>
              <w:rPr>
                <w:b/>
                <w:sz w:val="28"/>
                <w:szCs w:val="28"/>
              </w:rPr>
            </w:pPr>
          </w:p>
        </w:tc>
      </w:tr>
      <w:tr w:rsidR="00EF732D" w:rsidTr="00E242CF">
        <w:tc>
          <w:tcPr>
            <w:tcW w:w="1556" w:type="dxa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18/10/2021</w:t>
            </w:r>
          </w:p>
        </w:tc>
        <w:tc>
          <w:tcPr>
            <w:tcW w:w="1680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hầm bí đỏ</w:t>
            </w: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hấp</w:t>
            </w:r>
          </w:p>
        </w:tc>
        <w:tc>
          <w:tcPr>
            <w:tcW w:w="1620" w:type="dxa"/>
          </w:tcPr>
          <w:p w:rsidR="00EF732D" w:rsidRDefault="00EF732D" w:rsidP="00E645DF">
            <w:pPr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440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sườn nấu bí đỏ</w:t>
            </w:r>
          </w:p>
        </w:tc>
        <w:tc>
          <w:tcPr>
            <w:tcW w:w="1080" w:type="dxa"/>
          </w:tcPr>
          <w:p w:rsidR="00EF732D" w:rsidRDefault="00EF732D" w:rsidP="00CB61BB">
            <w:pPr>
              <w:rPr>
                <w:sz w:val="28"/>
                <w:szCs w:val="28"/>
              </w:rPr>
            </w:pPr>
          </w:p>
        </w:tc>
      </w:tr>
      <w:tr w:rsidR="00EF732D" w:rsidTr="00CB61BB">
        <w:tc>
          <w:tcPr>
            <w:tcW w:w="1556" w:type="dxa"/>
          </w:tcPr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EF732D" w:rsidRDefault="00EF732D" w:rsidP="00CB61B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19/10/2021</w:t>
            </w:r>
          </w:p>
        </w:tc>
        <w:tc>
          <w:tcPr>
            <w:tcW w:w="1680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2944" w:type="dxa"/>
            <w:gridSpan w:val="2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Mì tôm, thịt, trứng cút</w:t>
            </w: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cà rốt</w:t>
            </w:r>
          </w:p>
        </w:tc>
        <w:tc>
          <w:tcPr>
            <w:tcW w:w="1080" w:type="dxa"/>
          </w:tcPr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CB61BB">
            <w:pPr>
              <w:rPr>
                <w:sz w:val="28"/>
                <w:szCs w:val="28"/>
              </w:rPr>
            </w:pPr>
          </w:p>
        </w:tc>
      </w:tr>
    </w:tbl>
    <w:p w:rsidR="00EF732D" w:rsidRDefault="00EF732D" w:rsidP="00E242CF">
      <w:pPr>
        <w:jc w:val="center"/>
        <w:rPr>
          <w:b/>
          <w:sz w:val="28"/>
          <w:szCs w:val="28"/>
        </w:rPr>
      </w:pPr>
    </w:p>
    <w:p w:rsidR="00EF732D" w:rsidRDefault="00EF732D" w:rsidP="00E242CF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732D" w:rsidRDefault="00EF732D" w:rsidP="00E242CF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EF732D" w:rsidRDefault="00EF732D" w:rsidP="00E242CF">
      <w:pPr>
        <w:rPr>
          <w:sz w:val="28"/>
          <w:szCs w:val="28"/>
        </w:rPr>
      </w:pPr>
    </w:p>
    <w:p w:rsidR="00EF732D" w:rsidRDefault="00EF732D" w:rsidP="00E242CF">
      <w:pPr>
        <w:ind w:left="5760" w:firstLine="720"/>
        <w:rPr>
          <w:b/>
          <w:sz w:val="28"/>
          <w:szCs w:val="28"/>
        </w:rPr>
      </w:pPr>
    </w:p>
    <w:p w:rsidR="00EF732D" w:rsidRDefault="00EF732D" w:rsidP="00E242CF">
      <w:pPr>
        <w:ind w:left="5760" w:firstLine="720"/>
        <w:rPr>
          <w:b/>
          <w:sz w:val="28"/>
          <w:szCs w:val="28"/>
        </w:rPr>
      </w:pPr>
    </w:p>
    <w:p w:rsidR="00EF732D" w:rsidRDefault="00EF732D" w:rsidP="00E242CF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Nguyễn Thị Hồng</w:t>
      </w:r>
      <w:r>
        <w:rPr>
          <w:sz w:val="28"/>
          <w:szCs w:val="28"/>
        </w:rPr>
        <w:t xml:space="preserve"> </w:t>
      </w:r>
    </w:p>
    <w:p w:rsidR="00EF732D" w:rsidRDefault="00EF732D" w:rsidP="00E242CF">
      <w:pPr>
        <w:ind w:firstLine="720"/>
        <w:rPr>
          <w:sz w:val="26"/>
          <w:szCs w:val="28"/>
        </w:rPr>
      </w:pPr>
    </w:p>
    <w:p w:rsidR="00EF732D" w:rsidRDefault="00EF732D" w:rsidP="00E242CF">
      <w:pPr>
        <w:ind w:firstLine="720"/>
        <w:rPr>
          <w:sz w:val="26"/>
          <w:szCs w:val="28"/>
        </w:rPr>
      </w:pPr>
    </w:p>
    <w:p w:rsidR="00EF732D" w:rsidRDefault="00EF732D" w:rsidP="00E242CF">
      <w:pPr>
        <w:ind w:firstLine="720"/>
        <w:rPr>
          <w:sz w:val="26"/>
          <w:szCs w:val="28"/>
        </w:rPr>
      </w:pPr>
    </w:p>
    <w:p w:rsidR="00EF732D" w:rsidRDefault="00EF732D" w:rsidP="00E242CF">
      <w:pPr>
        <w:rPr>
          <w:sz w:val="26"/>
          <w:szCs w:val="28"/>
        </w:rPr>
      </w:pPr>
    </w:p>
    <w:p w:rsidR="00EF732D" w:rsidRDefault="00EF732D" w:rsidP="0040616B">
      <w:pPr>
        <w:ind w:firstLine="720"/>
        <w:rPr>
          <w:sz w:val="26"/>
          <w:szCs w:val="28"/>
        </w:rPr>
      </w:pPr>
    </w:p>
    <w:p w:rsidR="00EF732D" w:rsidRDefault="00EF732D" w:rsidP="0040616B">
      <w:pPr>
        <w:ind w:firstLine="720"/>
        <w:rPr>
          <w:sz w:val="26"/>
          <w:szCs w:val="28"/>
        </w:rPr>
      </w:pPr>
    </w:p>
    <w:p w:rsidR="00EF732D" w:rsidRPr="00D34ACB" w:rsidRDefault="00EF732D" w:rsidP="004A6DD0">
      <w:pPr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  <w:r w:rsidRPr="00D34ACB">
        <w:rPr>
          <w:sz w:val="26"/>
          <w:szCs w:val="28"/>
        </w:rPr>
        <w:t>PHÒNG GDĐT ĐẠI LỘC</w:t>
      </w:r>
    </w:p>
    <w:p w:rsidR="00EF732D" w:rsidRDefault="00EF732D" w:rsidP="004A6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EF732D" w:rsidRDefault="00EF732D" w:rsidP="004A6DD0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EF732D" w:rsidRDefault="00EF732D" w:rsidP="004A6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IV - THÁNG 11/2021</w:t>
      </w:r>
    </w:p>
    <w:p w:rsidR="00EF732D" w:rsidRDefault="00EF732D" w:rsidP="004A6DD0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EF732D" w:rsidTr="00371527">
        <w:trPr>
          <w:trHeight w:val="323"/>
        </w:trPr>
        <w:tc>
          <w:tcPr>
            <w:tcW w:w="1556" w:type="dxa"/>
            <w:vMerge w:val="restart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4" w:type="dxa"/>
            <w:gridSpan w:val="2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440" w:type="dxa"/>
            <w:vMerge w:val="restart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80" w:type="dxa"/>
            <w:vMerge w:val="restart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F732D" w:rsidTr="00371527">
        <w:trPr>
          <w:trHeight w:val="322"/>
        </w:trPr>
        <w:tc>
          <w:tcPr>
            <w:tcW w:w="1556" w:type="dxa"/>
            <w:vMerge/>
            <w:vAlign w:val="center"/>
          </w:tcPr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503" w:type="dxa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</w:tc>
      </w:tr>
      <w:tr w:rsidR="00EF732D" w:rsidTr="00371527">
        <w:trPr>
          <w:trHeight w:val="322"/>
        </w:trPr>
        <w:tc>
          <w:tcPr>
            <w:tcW w:w="1556" w:type="dxa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22/10/2021</w:t>
            </w:r>
          </w:p>
        </w:tc>
        <w:tc>
          <w:tcPr>
            <w:tcW w:w="1680" w:type="dxa"/>
          </w:tcPr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4A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</w:t>
            </w:r>
          </w:p>
          <w:p w:rsidR="00EF732D" w:rsidRPr="001E0369" w:rsidRDefault="00EF732D" w:rsidP="00371527">
            <w:pPr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xào củ quả</w:t>
            </w: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732D" w:rsidRDefault="00EF732D" w:rsidP="00371527">
            <w:pPr>
              <w:rPr>
                <w:sz w:val="28"/>
                <w:szCs w:val="28"/>
              </w:rPr>
            </w:pPr>
          </w:p>
          <w:p w:rsidR="00EF732D" w:rsidRDefault="00EF732D" w:rsidP="003715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 nấu cà rốt</w:t>
            </w:r>
          </w:p>
        </w:tc>
        <w:tc>
          <w:tcPr>
            <w:tcW w:w="1080" w:type="dxa"/>
            <w:vAlign w:val="center"/>
          </w:tcPr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</w:tc>
      </w:tr>
      <w:tr w:rsidR="00EF732D" w:rsidTr="00371527">
        <w:trPr>
          <w:trHeight w:val="322"/>
        </w:trPr>
        <w:tc>
          <w:tcPr>
            <w:tcW w:w="1556" w:type="dxa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23/10/2021</w:t>
            </w:r>
          </w:p>
        </w:tc>
        <w:tc>
          <w:tcPr>
            <w:tcW w:w="1680" w:type="dxa"/>
          </w:tcPr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4A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mồng tơi</w:t>
            </w: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Pr="003D39EE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3D39EE" w:rsidRDefault="00EF732D" w:rsidP="00516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chim trắng sốt cà chua</w:t>
            </w:r>
          </w:p>
        </w:tc>
        <w:tc>
          <w:tcPr>
            <w:tcW w:w="1620" w:type="dxa"/>
          </w:tcPr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440" w:type="dxa"/>
          </w:tcPr>
          <w:p w:rsidR="00EF732D" w:rsidRDefault="00EF732D" w:rsidP="00371527">
            <w:pPr>
              <w:rPr>
                <w:sz w:val="28"/>
                <w:szCs w:val="28"/>
              </w:rPr>
            </w:pPr>
          </w:p>
          <w:p w:rsidR="00EF732D" w:rsidRDefault="00EF732D" w:rsidP="00371527">
            <w:pPr>
              <w:rPr>
                <w:sz w:val="28"/>
                <w:szCs w:val="28"/>
              </w:rPr>
            </w:pPr>
            <w:r w:rsidRPr="00755485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thịt bò nấu đậu xanh</w:t>
            </w:r>
          </w:p>
          <w:p w:rsidR="00EF732D" w:rsidRDefault="00EF732D" w:rsidP="00371527">
            <w:pPr>
              <w:rPr>
                <w:sz w:val="28"/>
                <w:szCs w:val="28"/>
              </w:rPr>
            </w:pPr>
          </w:p>
          <w:p w:rsidR="00EF732D" w:rsidRPr="00755485" w:rsidRDefault="00EF732D" w:rsidP="003715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</w:tc>
      </w:tr>
      <w:tr w:rsidR="00EF732D" w:rsidTr="00371527">
        <w:trPr>
          <w:trHeight w:val="322"/>
        </w:trPr>
        <w:tc>
          <w:tcPr>
            <w:tcW w:w="1556" w:type="dxa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24/10/2021</w:t>
            </w:r>
          </w:p>
        </w:tc>
        <w:tc>
          <w:tcPr>
            <w:tcW w:w="1680" w:type="dxa"/>
          </w:tcPr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AA6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nấu củ</w:t>
            </w:r>
          </w:p>
          <w:p w:rsidR="00EF732D" w:rsidRDefault="00EF732D" w:rsidP="00AA6AD8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4A6DD0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AA6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quếch sốt cà chua</w:t>
            </w:r>
          </w:p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F732D" w:rsidRDefault="00EF732D" w:rsidP="00371527">
            <w:pPr>
              <w:rPr>
                <w:b/>
                <w:sz w:val="28"/>
                <w:szCs w:val="28"/>
              </w:rPr>
            </w:pPr>
          </w:p>
        </w:tc>
      </w:tr>
      <w:tr w:rsidR="00EF732D" w:rsidTr="00371527">
        <w:tc>
          <w:tcPr>
            <w:tcW w:w="1556" w:type="dxa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25/10/2021</w:t>
            </w:r>
          </w:p>
        </w:tc>
        <w:tc>
          <w:tcPr>
            <w:tcW w:w="1680" w:type="dxa"/>
          </w:tcPr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 w:rsidP="004A6DD0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bớp nấu giá cà chua</w:t>
            </w:r>
          </w:p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3D39EE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3D39EE" w:rsidRDefault="00EF732D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4A6DD0">
            <w:pPr>
              <w:rPr>
                <w:sz w:val="28"/>
                <w:szCs w:val="28"/>
              </w:rPr>
            </w:pPr>
          </w:p>
          <w:p w:rsidR="00EF732D" w:rsidRDefault="00EF732D" w:rsidP="004A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lợn xào đậu cove</w:t>
            </w:r>
          </w:p>
          <w:p w:rsidR="00EF732D" w:rsidRPr="003D39EE" w:rsidRDefault="00EF732D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440" w:type="dxa"/>
          </w:tcPr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nạt khoai tây</w:t>
            </w:r>
          </w:p>
        </w:tc>
        <w:tc>
          <w:tcPr>
            <w:tcW w:w="1080" w:type="dxa"/>
          </w:tcPr>
          <w:p w:rsidR="00EF732D" w:rsidRPr="001E0369" w:rsidRDefault="00EF732D" w:rsidP="00371527">
            <w:pPr>
              <w:rPr>
                <w:sz w:val="28"/>
                <w:szCs w:val="28"/>
              </w:rPr>
            </w:pPr>
          </w:p>
        </w:tc>
      </w:tr>
      <w:tr w:rsidR="00EF732D" w:rsidTr="00371527">
        <w:tc>
          <w:tcPr>
            <w:tcW w:w="1556" w:type="dxa"/>
          </w:tcPr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EF732D" w:rsidRDefault="00EF732D" w:rsidP="00371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26/10/2021</w:t>
            </w:r>
          </w:p>
        </w:tc>
        <w:tc>
          <w:tcPr>
            <w:tcW w:w="1680" w:type="dxa"/>
          </w:tcPr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2944" w:type="dxa"/>
            <w:gridSpan w:val="2"/>
          </w:tcPr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37152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Bún chả</w:t>
            </w:r>
          </w:p>
          <w:p w:rsidR="00EF732D" w:rsidRPr="003D39EE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371527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EF732D" w:rsidRDefault="00EF732D" w:rsidP="00371527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371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thịt bò cà rốt</w:t>
            </w:r>
          </w:p>
        </w:tc>
        <w:tc>
          <w:tcPr>
            <w:tcW w:w="1080" w:type="dxa"/>
          </w:tcPr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371527">
            <w:pPr>
              <w:rPr>
                <w:sz w:val="28"/>
                <w:szCs w:val="28"/>
              </w:rPr>
            </w:pPr>
          </w:p>
        </w:tc>
      </w:tr>
    </w:tbl>
    <w:p w:rsidR="00EF732D" w:rsidRDefault="00EF732D" w:rsidP="004A6DD0">
      <w:pPr>
        <w:jc w:val="center"/>
        <w:rPr>
          <w:b/>
          <w:sz w:val="28"/>
          <w:szCs w:val="28"/>
        </w:rPr>
      </w:pPr>
    </w:p>
    <w:p w:rsidR="00EF732D" w:rsidRDefault="00EF732D" w:rsidP="004A6DD0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732D" w:rsidRDefault="00EF732D" w:rsidP="004A6DD0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EF732D" w:rsidRDefault="00EF732D" w:rsidP="004A6DD0">
      <w:pPr>
        <w:rPr>
          <w:sz w:val="28"/>
          <w:szCs w:val="28"/>
        </w:rPr>
      </w:pPr>
    </w:p>
    <w:p w:rsidR="00EF732D" w:rsidRDefault="00EF732D" w:rsidP="004A6DD0">
      <w:pPr>
        <w:ind w:left="5760" w:firstLine="720"/>
        <w:rPr>
          <w:b/>
          <w:sz w:val="28"/>
          <w:szCs w:val="28"/>
        </w:rPr>
      </w:pPr>
    </w:p>
    <w:p w:rsidR="00EF732D" w:rsidRDefault="00EF732D" w:rsidP="004A6DD0">
      <w:pPr>
        <w:ind w:left="5760" w:firstLine="720"/>
        <w:rPr>
          <w:b/>
          <w:sz w:val="28"/>
          <w:szCs w:val="28"/>
        </w:rPr>
      </w:pPr>
    </w:p>
    <w:p w:rsidR="00EF732D" w:rsidRDefault="00EF732D" w:rsidP="004A6DD0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Nguyễn Thị Hồng</w:t>
      </w:r>
      <w:r>
        <w:rPr>
          <w:sz w:val="28"/>
          <w:szCs w:val="28"/>
        </w:rPr>
        <w:t xml:space="preserve"> </w:t>
      </w:r>
    </w:p>
    <w:p w:rsidR="00EF732D" w:rsidRDefault="00EF732D" w:rsidP="004A6DD0">
      <w:pPr>
        <w:ind w:firstLine="720"/>
        <w:rPr>
          <w:sz w:val="26"/>
          <w:szCs w:val="28"/>
        </w:rPr>
      </w:pPr>
    </w:p>
    <w:p w:rsidR="00EF732D" w:rsidRDefault="00EF732D" w:rsidP="004A6DD0">
      <w:pPr>
        <w:ind w:firstLine="720"/>
        <w:rPr>
          <w:sz w:val="26"/>
          <w:szCs w:val="28"/>
        </w:rPr>
      </w:pPr>
    </w:p>
    <w:p w:rsidR="00EF732D" w:rsidRPr="00D34ACB" w:rsidRDefault="00EF732D" w:rsidP="003D0B6E">
      <w:pPr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  <w:r w:rsidRPr="00D34ACB">
        <w:rPr>
          <w:sz w:val="26"/>
          <w:szCs w:val="28"/>
        </w:rPr>
        <w:t>PHÒNG GDĐT ĐẠI LỘC</w:t>
      </w:r>
    </w:p>
    <w:p w:rsidR="00EF732D" w:rsidRDefault="00EF732D" w:rsidP="003D0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EF732D" w:rsidRDefault="00EF732D" w:rsidP="003D0B6E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EF732D" w:rsidRDefault="00EF732D" w:rsidP="003D0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V - THÁNG 11/2021</w:t>
      </w:r>
    </w:p>
    <w:p w:rsidR="00EF732D" w:rsidRDefault="00EF732D" w:rsidP="003D0B6E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80"/>
        <w:gridCol w:w="1441"/>
        <w:gridCol w:w="1503"/>
        <w:gridCol w:w="1620"/>
        <w:gridCol w:w="1440"/>
        <w:gridCol w:w="1080"/>
      </w:tblGrid>
      <w:tr w:rsidR="00EF732D" w:rsidTr="00E6364D">
        <w:trPr>
          <w:trHeight w:val="323"/>
        </w:trPr>
        <w:tc>
          <w:tcPr>
            <w:tcW w:w="1556" w:type="dxa"/>
            <w:vMerge w:val="restart"/>
          </w:tcPr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4" w:type="dxa"/>
            <w:gridSpan w:val="2"/>
          </w:tcPr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EF732D" w:rsidRDefault="00EF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440" w:type="dxa"/>
            <w:vMerge w:val="restart"/>
          </w:tcPr>
          <w:p w:rsidR="00EF732D" w:rsidRDefault="00EF7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080" w:type="dxa"/>
            <w:vMerge w:val="restart"/>
          </w:tcPr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F732D" w:rsidTr="00E6364D">
        <w:trPr>
          <w:trHeight w:val="322"/>
        </w:trPr>
        <w:tc>
          <w:tcPr>
            <w:tcW w:w="1556" w:type="dxa"/>
            <w:vMerge/>
            <w:vAlign w:val="center"/>
          </w:tcPr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503" w:type="dxa"/>
          </w:tcPr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</w:tc>
      </w:tr>
      <w:tr w:rsidR="00EF732D" w:rsidTr="00E6364D">
        <w:trPr>
          <w:trHeight w:val="322"/>
        </w:trPr>
        <w:tc>
          <w:tcPr>
            <w:tcW w:w="1556" w:type="dxa"/>
          </w:tcPr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1680" w:type="dxa"/>
          </w:tcPr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mồng tơi</w:t>
            </w:r>
          </w:p>
          <w:p w:rsidR="00EF732D" w:rsidRPr="001E0369" w:rsidRDefault="00EF732D" w:rsidP="00E6364D">
            <w:pPr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bớp sốt cà chua</w:t>
            </w: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732D" w:rsidRDefault="00EF732D" w:rsidP="005F31D6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5F3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nấu cà rốt</w:t>
            </w:r>
          </w:p>
        </w:tc>
        <w:tc>
          <w:tcPr>
            <w:tcW w:w="1080" w:type="dxa"/>
            <w:vAlign w:val="center"/>
          </w:tcPr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</w:tc>
      </w:tr>
      <w:tr w:rsidR="00EF732D" w:rsidTr="00E6364D">
        <w:trPr>
          <w:trHeight w:val="322"/>
        </w:trPr>
        <w:tc>
          <w:tcPr>
            <w:tcW w:w="1556" w:type="dxa"/>
          </w:tcPr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30/11/2021</w:t>
            </w:r>
          </w:p>
        </w:tc>
        <w:tc>
          <w:tcPr>
            <w:tcW w:w="1680" w:type="dxa"/>
          </w:tcPr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</w:t>
            </w: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Pr="003D39EE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3D0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lợn kho đậu khuôn</w:t>
            </w:r>
          </w:p>
          <w:p w:rsidR="00EF732D" w:rsidRPr="003D39EE" w:rsidRDefault="00EF732D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440" w:type="dxa"/>
          </w:tcPr>
          <w:p w:rsidR="00EF732D" w:rsidRDefault="00EF732D" w:rsidP="005F31D6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5F31D6">
            <w:pPr>
              <w:jc w:val="center"/>
              <w:rPr>
                <w:sz w:val="28"/>
                <w:szCs w:val="28"/>
              </w:rPr>
            </w:pPr>
            <w:r w:rsidRPr="00755485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tôm nấu đậu xanh</w:t>
            </w:r>
          </w:p>
          <w:p w:rsidR="00EF732D" w:rsidRDefault="00EF732D" w:rsidP="005F31D6">
            <w:pPr>
              <w:jc w:val="center"/>
              <w:rPr>
                <w:sz w:val="28"/>
                <w:szCs w:val="28"/>
              </w:rPr>
            </w:pPr>
          </w:p>
          <w:p w:rsidR="00EF732D" w:rsidRPr="00755485" w:rsidRDefault="00EF732D" w:rsidP="005F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</w:tc>
      </w:tr>
      <w:tr w:rsidR="00EF732D" w:rsidTr="00E6364D">
        <w:trPr>
          <w:trHeight w:val="322"/>
        </w:trPr>
        <w:tc>
          <w:tcPr>
            <w:tcW w:w="1556" w:type="dxa"/>
          </w:tcPr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1/12/2021</w:t>
            </w:r>
          </w:p>
        </w:tc>
        <w:tc>
          <w:tcPr>
            <w:tcW w:w="1680" w:type="dxa"/>
          </w:tcPr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hầm đu đủ ươm</w:t>
            </w:r>
          </w:p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 sốt cà chua</w:t>
            </w:r>
          </w:p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F732D" w:rsidRDefault="00EF732D" w:rsidP="00E6364D">
            <w:pPr>
              <w:rPr>
                <w:b/>
                <w:sz w:val="28"/>
                <w:szCs w:val="28"/>
              </w:rPr>
            </w:pPr>
          </w:p>
        </w:tc>
      </w:tr>
      <w:tr w:rsidR="00EF732D" w:rsidTr="00E6364D">
        <w:tc>
          <w:tcPr>
            <w:tcW w:w="1556" w:type="dxa"/>
          </w:tcPr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2/12/2021</w:t>
            </w:r>
          </w:p>
        </w:tc>
        <w:tc>
          <w:tcPr>
            <w:tcW w:w="1680" w:type="dxa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3D39EE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rau lộn xộn</w:t>
            </w:r>
          </w:p>
        </w:tc>
        <w:tc>
          <w:tcPr>
            <w:tcW w:w="1503" w:type="dxa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3D39EE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sốt cà</w:t>
            </w:r>
          </w:p>
        </w:tc>
        <w:tc>
          <w:tcPr>
            <w:tcW w:w="1620" w:type="dxa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440" w:type="dxa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khoai tây</w:t>
            </w:r>
          </w:p>
        </w:tc>
        <w:tc>
          <w:tcPr>
            <w:tcW w:w="1080" w:type="dxa"/>
          </w:tcPr>
          <w:p w:rsidR="00EF732D" w:rsidRPr="001E0369" w:rsidRDefault="00EF732D" w:rsidP="00E6364D">
            <w:pPr>
              <w:rPr>
                <w:sz w:val="28"/>
                <w:szCs w:val="28"/>
              </w:rPr>
            </w:pPr>
          </w:p>
        </w:tc>
      </w:tr>
      <w:tr w:rsidR="00EF732D" w:rsidTr="00E6364D">
        <w:tc>
          <w:tcPr>
            <w:tcW w:w="1556" w:type="dxa"/>
          </w:tcPr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EF732D" w:rsidRDefault="00EF732D" w:rsidP="00E6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3/12/2021</w:t>
            </w:r>
          </w:p>
        </w:tc>
        <w:tc>
          <w:tcPr>
            <w:tcW w:w="1680" w:type="dxa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>Sữa Vinafood</w:t>
            </w:r>
          </w:p>
        </w:tc>
        <w:tc>
          <w:tcPr>
            <w:tcW w:w="2944" w:type="dxa"/>
            <w:gridSpan w:val="2"/>
          </w:tcPr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Mì tôm thịt, trứng cút</w:t>
            </w:r>
          </w:p>
          <w:p w:rsidR="00EF732D" w:rsidRPr="003D39EE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EF732D" w:rsidRDefault="00EF732D" w:rsidP="00E6364D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Default="00EF732D" w:rsidP="00E6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  <w:r w:rsidRPr="001E0369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thịt bò cà rốt</w:t>
            </w:r>
          </w:p>
        </w:tc>
        <w:tc>
          <w:tcPr>
            <w:tcW w:w="1080" w:type="dxa"/>
          </w:tcPr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jc w:val="center"/>
              <w:rPr>
                <w:sz w:val="28"/>
                <w:szCs w:val="28"/>
              </w:rPr>
            </w:pPr>
          </w:p>
          <w:p w:rsidR="00EF732D" w:rsidRPr="001E0369" w:rsidRDefault="00EF732D" w:rsidP="00E6364D">
            <w:pPr>
              <w:rPr>
                <w:sz w:val="28"/>
                <w:szCs w:val="28"/>
              </w:rPr>
            </w:pPr>
          </w:p>
        </w:tc>
      </w:tr>
    </w:tbl>
    <w:p w:rsidR="00EF732D" w:rsidRDefault="00EF732D" w:rsidP="003D0B6E">
      <w:pPr>
        <w:jc w:val="center"/>
        <w:rPr>
          <w:b/>
          <w:sz w:val="28"/>
          <w:szCs w:val="28"/>
        </w:rPr>
      </w:pPr>
    </w:p>
    <w:p w:rsidR="00EF732D" w:rsidRDefault="00EF732D" w:rsidP="003D0B6E">
      <w:pPr>
        <w:tabs>
          <w:tab w:val="left" w:pos="58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732D" w:rsidRDefault="00EF732D" w:rsidP="003D0B6E">
      <w:pPr>
        <w:tabs>
          <w:tab w:val="left" w:pos="586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>PHÓ HIỆU TRƯỞNG</w:t>
      </w:r>
    </w:p>
    <w:p w:rsidR="00EF732D" w:rsidRDefault="00EF732D" w:rsidP="003D0B6E">
      <w:pPr>
        <w:rPr>
          <w:sz w:val="28"/>
          <w:szCs w:val="28"/>
        </w:rPr>
      </w:pPr>
    </w:p>
    <w:p w:rsidR="00EF732D" w:rsidRDefault="00EF732D" w:rsidP="003D0B6E">
      <w:pPr>
        <w:ind w:left="5760" w:firstLine="720"/>
        <w:rPr>
          <w:b/>
          <w:sz w:val="28"/>
          <w:szCs w:val="28"/>
        </w:rPr>
      </w:pPr>
    </w:p>
    <w:p w:rsidR="00EF732D" w:rsidRDefault="00EF732D" w:rsidP="003D0B6E">
      <w:pPr>
        <w:ind w:left="5760" w:firstLine="720"/>
        <w:rPr>
          <w:b/>
          <w:sz w:val="28"/>
          <w:szCs w:val="28"/>
        </w:rPr>
      </w:pPr>
    </w:p>
    <w:p w:rsidR="00EF732D" w:rsidRDefault="00EF732D" w:rsidP="003D0B6E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Nguyễn Thị Hồng</w:t>
      </w:r>
      <w:r>
        <w:rPr>
          <w:sz w:val="28"/>
          <w:szCs w:val="28"/>
        </w:rPr>
        <w:t xml:space="preserve"> </w:t>
      </w:r>
    </w:p>
    <w:p w:rsidR="00EF732D" w:rsidRDefault="00EF732D" w:rsidP="003D0B6E">
      <w:pPr>
        <w:ind w:firstLine="720"/>
        <w:rPr>
          <w:sz w:val="26"/>
          <w:szCs w:val="28"/>
        </w:rPr>
      </w:pPr>
    </w:p>
    <w:p w:rsidR="00EF732D" w:rsidRDefault="00EF732D" w:rsidP="003D0B6E">
      <w:pPr>
        <w:ind w:firstLine="720"/>
        <w:rPr>
          <w:sz w:val="26"/>
          <w:szCs w:val="28"/>
        </w:rPr>
      </w:pPr>
    </w:p>
    <w:p w:rsidR="00EF732D" w:rsidRDefault="00EF732D" w:rsidP="004A6DD0">
      <w:pPr>
        <w:ind w:firstLine="720"/>
        <w:rPr>
          <w:sz w:val="26"/>
          <w:szCs w:val="28"/>
        </w:rPr>
      </w:pPr>
    </w:p>
    <w:p w:rsidR="00EF732D" w:rsidRDefault="00EF732D" w:rsidP="0040616B">
      <w:pPr>
        <w:ind w:firstLine="720"/>
        <w:rPr>
          <w:sz w:val="26"/>
          <w:szCs w:val="28"/>
        </w:rPr>
      </w:pPr>
    </w:p>
    <w:p w:rsidR="00EF732D" w:rsidRDefault="00EF732D" w:rsidP="0040616B">
      <w:pPr>
        <w:ind w:firstLine="720"/>
        <w:rPr>
          <w:sz w:val="26"/>
          <w:szCs w:val="28"/>
        </w:rPr>
      </w:pPr>
    </w:p>
    <w:p w:rsidR="00EF732D" w:rsidRDefault="00EF732D" w:rsidP="00484543">
      <w:pPr>
        <w:ind w:firstLine="720"/>
        <w:rPr>
          <w:sz w:val="26"/>
          <w:szCs w:val="28"/>
        </w:rPr>
      </w:pPr>
    </w:p>
    <w:p w:rsidR="00EF732D" w:rsidRDefault="00EF732D" w:rsidP="00484543">
      <w:pPr>
        <w:ind w:firstLine="720"/>
        <w:rPr>
          <w:sz w:val="26"/>
          <w:szCs w:val="28"/>
        </w:rPr>
      </w:pPr>
    </w:p>
    <w:p w:rsidR="00EF732D" w:rsidRDefault="00EF732D" w:rsidP="00484543">
      <w:pPr>
        <w:ind w:firstLine="720"/>
        <w:rPr>
          <w:sz w:val="26"/>
          <w:szCs w:val="28"/>
        </w:rPr>
      </w:pPr>
    </w:p>
    <w:sectPr w:rsidR="00EF732D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D6A"/>
    <w:rsid w:val="00000FA1"/>
    <w:rsid w:val="00002B45"/>
    <w:rsid w:val="0000331E"/>
    <w:rsid w:val="00004A2C"/>
    <w:rsid w:val="0002138C"/>
    <w:rsid w:val="00021A40"/>
    <w:rsid w:val="00021E51"/>
    <w:rsid w:val="00022F28"/>
    <w:rsid w:val="00025343"/>
    <w:rsid w:val="00031D20"/>
    <w:rsid w:val="0003334C"/>
    <w:rsid w:val="00036665"/>
    <w:rsid w:val="0003750E"/>
    <w:rsid w:val="00037C5B"/>
    <w:rsid w:val="00042369"/>
    <w:rsid w:val="00043BFB"/>
    <w:rsid w:val="0005521A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0BD"/>
    <w:rsid w:val="00082233"/>
    <w:rsid w:val="00083353"/>
    <w:rsid w:val="0008339B"/>
    <w:rsid w:val="00083B31"/>
    <w:rsid w:val="00086E19"/>
    <w:rsid w:val="00091CAE"/>
    <w:rsid w:val="00094016"/>
    <w:rsid w:val="000A16F2"/>
    <w:rsid w:val="000A309E"/>
    <w:rsid w:val="000A3E63"/>
    <w:rsid w:val="000A4550"/>
    <w:rsid w:val="000A51E6"/>
    <w:rsid w:val="000A5A6B"/>
    <w:rsid w:val="000B1D34"/>
    <w:rsid w:val="000B4086"/>
    <w:rsid w:val="000C1B81"/>
    <w:rsid w:val="000C665A"/>
    <w:rsid w:val="000D6034"/>
    <w:rsid w:val="000E204A"/>
    <w:rsid w:val="000E29D5"/>
    <w:rsid w:val="000E4B89"/>
    <w:rsid w:val="000F0E54"/>
    <w:rsid w:val="000F1032"/>
    <w:rsid w:val="000F6AD0"/>
    <w:rsid w:val="0010161E"/>
    <w:rsid w:val="00101969"/>
    <w:rsid w:val="00106F9D"/>
    <w:rsid w:val="00110908"/>
    <w:rsid w:val="00116058"/>
    <w:rsid w:val="0012149B"/>
    <w:rsid w:val="00122612"/>
    <w:rsid w:val="0012646B"/>
    <w:rsid w:val="00130F98"/>
    <w:rsid w:val="0013771B"/>
    <w:rsid w:val="00147FDD"/>
    <w:rsid w:val="00162666"/>
    <w:rsid w:val="00165126"/>
    <w:rsid w:val="00166282"/>
    <w:rsid w:val="0017243D"/>
    <w:rsid w:val="00175B2F"/>
    <w:rsid w:val="00180280"/>
    <w:rsid w:val="00180D1F"/>
    <w:rsid w:val="00182D95"/>
    <w:rsid w:val="0018645E"/>
    <w:rsid w:val="00186617"/>
    <w:rsid w:val="001875DA"/>
    <w:rsid w:val="001909A1"/>
    <w:rsid w:val="00192CC8"/>
    <w:rsid w:val="00193434"/>
    <w:rsid w:val="001A5B29"/>
    <w:rsid w:val="001A6089"/>
    <w:rsid w:val="001B7E78"/>
    <w:rsid w:val="001C2606"/>
    <w:rsid w:val="001C5981"/>
    <w:rsid w:val="001C5BF1"/>
    <w:rsid w:val="001C5DEC"/>
    <w:rsid w:val="001C65E0"/>
    <w:rsid w:val="001C706D"/>
    <w:rsid w:val="001C7FFC"/>
    <w:rsid w:val="001D5C97"/>
    <w:rsid w:val="001D5E6A"/>
    <w:rsid w:val="001D77D0"/>
    <w:rsid w:val="001E0369"/>
    <w:rsid w:val="001E1140"/>
    <w:rsid w:val="001E153A"/>
    <w:rsid w:val="001E4551"/>
    <w:rsid w:val="001F21CB"/>
    <w:rsid w:val="00202594"/>
    <w:rsid w:val="0020288F"/>
    <w:rsid w:val="00210209"/>
    <w:rsid w:val="002121E6"/>
    <w:rsid w:val="00214576"/>
    <w:rsid w:val="00224210"/>
    <w:rsid w:val="00224B28"/>
    <w:rsid w:val="00226AD1"/>
    <w:rsid w:val="00234D28"/>
    <w:rsid w:val="00235C48"/>
    <w:rsid w:val="002402F2"/>
    <w:rsid w:val="0024357E"/>
    <w:rsid w:val="00243BFD"/>
    <w:rsid w:val="0024693E"/>
    <w:rsid w:val="002515DA"/>
    <w:rsid w:val="002524F8"/>
    <w:rsid w:val="00257182"/>
    <w:rsid w:val="00264BE9"/>
    <w:rsid w:val="0027267C"/>
    <w:rsid w:val="00273329"/>
    <w:rsid w:val="00276102"/>
    <w:rsid w:val="00276E0C"/>
    <w:rsid w:val="00277C79"/>
    <w:rsid w:val="00280A55"/>
    <w:rsid w:val="0028150C"/>
    <w:rsid w:val="00282AE8"/>
    <w:rsid w:val="00282C94"/>
    <w:rsid w:val="0028679E"/>
    <w:rsid w:val="0029056D"/>
    <w:rsid w:val="00295AAC"/>
    <w:rsid w:val="0029689D"/>
    <w:rsid w:val="002A059D"/>
    <w:rsid w:val="002A27A9"/>
    <w:rsid w:val="002A399E"/>
    <w:rsid w:val="002A39C4"/>
    <w:rsid w:val="002A4142"/>
    <w:rsid w:val="002B0CAD"/>
    <w:rsid w:val="002B2B10"/>
    <w:rsid w:val="002B3264"/>
    <w:rsid w:val="002B78A1"/>
    <w:rsid w:val="002C0F8B"/>
    <w:rsid w:val="002C1F6F"/>
    <w:rsid w:val="002C4984"/>
    <w:rsid w:val="002C5C07"/>
    <w:rsid w:val="002C5D70"/>
    <w:rsid w:val="002D1956"/>
    <w:rsid w:val="002D1D79"/>
    <w:rsid w:val="002D59FE"/>
    <w:rsid w:val="002D5E36"/>
    <w:rsid w:val="002E167A"/>
    <w:rsid w:val="002E6F4D"/>
    <w:rsid w:val="002E7580"/>
    <w:rsid w:val="002E76EF"/>
    <w:rsid w:val="002F07BE"/>
    <w:rsid w:val="002F0F31"/>
    <w:rsid w:val="002F343D"/>
    <w:rsid w:val="002F3ED5"/>
    <w:rsid w:val="002F5044"/>
    <w:rsid w:val="002F5B78"/>
    <w:rsid w:val="0030609B"/>
    <w:rsid w:val="00306F4D"/>
    <w:rsid w:val="00307DF0"/>
    <w:rsid w:val="00313EFF"/>
    <w:rsid w:val="00314F3C"/>
    <w:rsid w:val="0031650E"/>
    <w:rsid w:val="00316F27"/>
    <w:rsid w:val="003238A1"/>
    <w:rsid w:val="00324403"/>
    <w:rsid w:val="00324A8F"/>
    <w:rsid w:val="00332021"/>
    <w:rsid w:val="00336717"/>
    <w:rsid w:val="003435F6"/>
    <w:rsid w:val="00344F9B"/>
    <w:rsid w:val="0034779C"/>
    <w:rsid w:val="00361DC9"/>
    <w:rsid w:val="00362B84"/>
    <w:rsid w:val="00370C23"/>
    <w:rsid w:val="00371527"/>
    <w:rsid w:val="00372DE3"/>
    <w:rsid w:val="0037622F"/>
    <w:rsid w:val="003767EE"/>
    <w:rsid w:val="003854F8"/>
    <w:rsid w:val="0038557E"/>
    <w:rsid w:val="00386C11"/>
    <w:rsid w:val="00391307"/>
    <w:rsid w:val="00394731"/>
    <w:rsid w:val="003A0AFD"/>
    <w:rsid w:val="003A15F0"/>
    <w:rsid w:val="003A1854"/>
    <w:rsid w:val="003A6F35"/>
    <w:rsid w:val="003B1196"/>
    <w:rsid w:val="003B462B"/>
    <w:rsid w:val="003B753C"/>
    <w:rsid w:val="003C076F"/>
    <w:rsid w:val="003C0A9F"/>
    <w:rsid w:val="003C7530"/>
    <w:rsid w:val="003D0B6E"/>
    <w:rsid w:val="003D39EE"/>
    <w:rsid w:val="003D48DB"/>
    <w:rsid w:val="003D4D52"/>
    <w:rsid w:val="003D590C"/>
    <w:rsid w:val="003E3BBF"/>
    <w:rsid w:val="003E78AC"/>
    <w:rsid w:val="003F01CA"/>
    <w:rsid w:val="003F2253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360F"/>
    <w:rsid w:val="00417AE6"/>
    <w:rsid w:val="00425865"/>
    <w:rsid w:val="00432A6D"/>
    <w:rsid w:val="00433EFD"/>
    <w:rsid w:val="004368C0"/>
    <w:rsid w:val="00440020"/>
    <w:rsid w:val="00443984"/>
    <w:rsid w:val="004448F0"/>
    <w:rsid w:val="004505C0"/>
    <w:rsid w:val="00452BF7"/>
    <w:rsid w:val="00454CCB"/>
    <w:rsid w:val="00460C1C"/>
    <w:rsid w:val="00461555"/>
    <w:rsid w:val="00462909"/>
    <w:rsid w:val="00462CF7"/>
    <w:rsid w:val="00465209"/>
    <w:rsid w:val="0046662A"/>
    <w:rsid w:val="00467957"/>
    <w:rsid w:val="00471FFF"/>
    <w:rsid w:val="004729DE"/>
    <w:rsid w:val="00480104"/>
    <w:rsid w:val="00484543"/>
    <w:rsid w:val="00486609"/>
    <w:rsid w:val="00487916"/>
    <w:rsid w:val="0049370D"/>
    <w:rsid w:val="0049602E"/>
    <w:rsid w:val="004A34BC"/>
    <w:rsid w:val="004A6DD0"/>
    <w:rsid w:val="004B5E2D"/>
    <w:rsid w:val="004B7CA1"/>
    <w:rsid w:val="004B7F32"/>
    <w:rsid w:val="004C48E9"/>
    <w:rsid w:val="004C5CFF"/>
    <w:rsid w:val="004C6E3B"/>
    <w:rsid w:val="004D0798"/>
    <w:rsid w:val="004D0FC4"/>
    <w:rsid w:val="004D1DC9"/>
    <w:rsid w:val="004D3369"/>
    <w:rsid w:val="004D5E7E"/>
    <w:rsid w:val="004D5FC0"/>
    <w:rsid w:val="004D7F01"/>
    <w:rsid w:val="004E2CFA"/>
    <w:rsid w:val="004F03B2"/>
    <w:rsid w:val="004F3455"/>
    <w:rsid w:val="004F3485"/>
    <w:rsid w:val="00500E67"/>
    <w:rsid w:val="005025C6"/>
    <w:rsid w:val="005029DB"/>
    <w:rsid w:val="00505CEE"/>
    <w:rsid w:val="005073B9"/>
    <w:rsid w:val="00511FA6"/>
    <w:rsid w:val="005126D6"/>
    <w:rsid w:val="005163EE"/>
    <w:rsid w:val="00525521"/>
    <w:rsid w:val="00543377"/>
    <w:rsid w:val="00544BB7"/>
    <w:rsid w:val="005503EC"/>
    <w:rsid w:val="005505F6"/>
    <w:rsid w:val="00550687"/>
    <w:rsid w:val="00556080"/>
    <w:rsid w:val="00561238"/>
    <w:rsid w:val="00563523"/>
    <w:rsid w:val="00566279"/>
    <w:rsid w:val="00567132"/>
    <w:rsid w:val="0057078D"/>
    <w:rsid w:val="00571054"/>
    <w:rsid w:val="00574871"/>
    <w:rsid w:val="005764C2"/>
    <w:rsid w:val="00577D81"/>
    <w:rsid w:val="00580D1B"/>
    <w:rsid w:val="00586501"/>
    <w:rsid w:val="005878D6"/>
    <w:rsid w:val="00587A47"/>
    <w:rsid w:val="00592EED"/>
    <w:rsid w:val="005A41E3"/>
    <w:rsid w:val="005A5503"/>
    <w:rsid w:val="005B39B9"/>
    <w:rsid w:val="005C1870"/>
    <w:rsid w:val="005C2575"/>
    <w:rsid w:val="005C5677"/>
    <w:rsid w:val="005C63FB"/>
    <w:rsid w:val="005C6EFC"/>
    <w:rsid w:val="005D1282"/>
    <w:rsid w:val="005D228A"/>
    <w:rsid w:val="005D64B9"/>
    <w:rsid w:val="005D6A61"/>
    <w:rsid w:val="005D7DB1"/>
    <w:rsid w:val="005D7EC1"/>
    <w:rsid w:val="005E0784"/>
    <w:rsid w:val="005E3EB6"/>
    <w:rsid w:val="005E45D7"/>
    <w:rsid w:val="005E4BDF"/>
    <w:rsid w:val="005F1C02"/>
    <w:rsid w:val="005F30B5"/>
    <w:rsid w:val="005F31D6"/>
    <w:rsid w:val="005F5979"/>
    <w:rsid w:val="005F5BB8"/>
    <w:rsid w:val="005F7D07"/>
    <w:rsid w:val="00604278"/>
    <w:rsid w:val="00604688"/>
    <w:rsid w:val="00607651"/>
    <w:rsid w:val="0061094A"/>
    <w:rsid w:val="00611D4A"/>
    <w:rsid w:val="006166AE"/>
    <w:rsid w:val="006178AD"/>
    <w:rsid w:val="00617A7F"/>
    <w:rsid w:val="00620B1F"/>
    <w:rsid w:val="00621231"/>
    <w:rsid w:val="0062252C"/>
    <w:rsid w:val="00622AC0"/>
    <w:rsid w:val="0062389C"/>
    <w:rsid w:val="006247D4"/>
    <w:rsid w:val="00624870"/>
    <w:rsid w:val="006277A0"/>
    <w:rsid w:val="0063189F"/>
    <w:rsid w:val="0063407A"/>
    <w:rsid w:val="00635BF3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EE1"/>
    <w:rsid w:val="00661829"/>
    <w:rsid w:val="00665B7E"/>
    <w:rsid w:val="00670273"/>
    <w:rsid w:val="00671CBE"/>
    <w:rsid w:val="00676450"/>
    <w:rsid w:val="006832F7"/>
    <w:rsid w:val="0068486D"/>
    <w:rsid w:val="006927B9"/>
    <w:rsid w:val="00693DED"/>
    <w:rsid w:val="006948B3"/>
    <w:rsid w:val="006948C1"/>
    <w:rsid w:val="006A5ECA"/>
    <w:rsid w:val="006B5BE4"/>
    <w:rsid w:val="006C0734"/>
    <w:rsid w:val="006C0836"/>
    <w:rsid w:val="006C0E0C"/>
    <w:rsid w:val="006C29E5"/>
    <w:rsid w:val="006D0C86"/>
    <w:rsid w:val="006E0BA8"/>
    <w:rsid w:val="006E2A86"/>
    <w:rsid w:val="006E4070"/>
    <w:rsid w:val="006E63BA"/>
    <w:rsid w:val="006E7199"/>
    <w:rsid w:val="006F1E15"/>
    <w:rsid w:val="006F3A0F"/>
    <w:rsid w:val="00700A43"/>
    <w:rsid w:val="0070164E"/>
    <w:rsid w:val="007146A6"/>
    <w:rsid w:val="00717978"/>
    <w:rsid w:val="007214A6"/>
    <w:rsid w:val="00724C0A"/>
    <w:rsid w:val="00731375"/>
    <w:rsid w:val="00733465"/>
    <w:rsid w:val="007364C9"/>
    <w:rsid w:val="007379DA"/>
    <w:rsid w:val="00743EE6"/>
    <w:rsid w:val="00744659"/>
    <w:rsid w:val="00744920"/>
    <w:rsid w:val="00746B51"/>
    <w:rsid w:val="00747D08"/>
    <w:rsid w:val="00755485"/>
    <w:rsid w:val="0076049A"/>
    <w:rsid w:val="00761D26"/>
    <w:rsid w:val="007659A8"/>
    <w:rsid w:val="00771BF9"/>
    <w:rsid w:val="00776392"/>
    <w:rsid w:val="0078098F"/>
    <w:rsid w:val="007816E8"/>
    <w:rsid w:val="00783081"/>
    <w:rsid w:val="00784052"/>
    <w:rsid w:val="00785C80"/>
    <w:rsid w:val="007906E2"/>
    <w:rsid w:val="00792EE7"/>
    <w:rsid w:val="007945A8"/>
    <w:rsid w:val="007946C1"/>
    <w:rsid w:val="007A1FA9"/>
    <w:rsid w:val="007A40B8"/>
    <w:rsid w:val="007A4FBF"/>
    <w:rsid w:val="007A59EF"/>
    <w:rsid w:val="007A69BF"/>
    <w:rsid w:val="007B0E3E"/>
    <w:rsid w:val="007B12DC"/>
    <w:rsid w:val="007B3192"/>
    <w:rsid w:val="007B7153"/>
    <w:rsid w:val="007B7615"/>
    <w:rsid w:val="007C28D5"/>
    <w:rsid w:val="007C2F76"/>
    <w:rsid w:val="007D5357"/>
    <w:rsid w:val="007D5F99"/>
    <w:rsid w:val="007D6E04"/>
    <w:rsid w:val="007E11F9"/>
    <w:rsid w:val="007E386F"/>
    <w:rsid w:val="007E6C21"/>
    <w:rsid w:val="007E763C"/>
    <w:rsid w:val="007F42F3"/>
    <w:rsid w:val="007F53A3"/>
    <w:rsid w:val="007F57B4"/>
    <w:rsid w:val="007F58C9"/>
    <w:rsid w:val="007F628E"/>
    <w:rsid w:val="00800E95"/>
    <w:rsid w:val="008011E5"/>
    <w:rsid w:val="00804C93"/>
    <w:rsid w:val="00806FB2"/>
    <w:rsid w:val="00807572"/>
    <w:rsid w:val="008078CC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5E2F"/>
    <w:rsid w:val="00836A28"/>
    <w:rsid w:val="00840D8F"/>
    <w:rsid w:val="0084242E"/>
    <w:rsid w:val="008439CA"/>
    <w:rsid w:val="00844E9A"/>
    <w:rsid w:val="00852B05"/>
    <w:rsid w:val="00860970"/>
    <w:rsid w:val="00872508"/>
    <w:rsid w:val="00873E0C"/>
    <w:rsid w:val="00882B0B"/>
    <w:rsid w:val="00882CA8"/>
    <w:rsid w:val="008833C3"/>
    <w:rsid w:val="008848F3"/>
    <w:rsid w:val="0088520A"/>
    <w:rsid w:val="00890692"/>
    <w:rsid w:val="00896143"/>
    <w:rsid w:val="008A2905"/>
    <w:rsid w:val="008A57E2"/>
    <w:rsid w:val="008A631D"/>
    <w:rsid w:val="008B3D3A"/>
    <w:rsid w:val="008B3E59"/>
    <w:rsid w:val="008B7506"/>
    <w:rsid w:val="008C19BD"/>
    <w:rsid w:val="008C221B"/>
    <w:rsid w:val="008C2550"/>
    <w:rsid w:val="008C2DB3"/>
    <w:rsid w:val="008C6110"/>
    <w:rsid w:val="008C6BC5"/>
    <w:rsid w:val="008D1234"/>
    <w:rsid w:val="008D68A1"/>
    <w:rsid w:val="008E06DC"/>
    <w:rsid w:val="008E4908"/>
    <w:rsid w:val="008E7137"/>
    <w:rsid w:val="008E7C54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4E2A"/>
    <w:rsid w:val="0091604D"/>
    <w:rsid w:val="0092087F"/>
    <w:rsid w:val="00925587"/>
    <w:rsid w:val="009255E6"/>
    <w:rsid w:val="00926865"/>
    <w:rsid w:val="00926D45"/>
    <w:rsid w:val="00930BBF"/>
    <w:rsid w:val="00931B91"/>
    <w:rsid w:val="00932229"/>
    <w:rsid w:val="00932FFE"/>
    <w:rsid w:val="009421FF"/>
    <w:rsid w:val="009468B5"/>
    <w:rsid w:val="00950875"/>
    <w:rsid w:val="0095219D"/>
    <w:rsid w:val="00955A67"/>
    <w:rsid w:val="00956986"/>
    <w:rsid w:val="00960277"/>
    <w:rsid w:val="009605FC"/>
    <w:rsid w:val="00960E54"/>
    <w:rsid w:val="00962AB2"/>
    <w:rsid w:val="00963845"/>
    <w:rsid w:val="0097399C"/>
    <w:rsid w:val="00973ED4"/>
    <w:rsid w:val="009763DB"/>
    <w:rsid w:val="009768FF"/>
    <w:rsid w:val="00982077"/>
    <w:rsid w:val="00991B1F"/>
    <w:rsid w:val="009927DF"/>
    <w:rsid w:val="00993CA9"/>
    <w:rsid w:val="00994DF3"/>
    <w:rsid w:val="00997A9A"/>
    <w:rsid w:val="009A00B5"/>
    <w:rsid w:val="009A1177"/>
    <w:rsid w:val="009A3EAF"/>
    <w:rsid w:val="009A6275"/>
    <w:rsid w:val="009A771B"/>
    <w:rsid w:val="009A79EF"/>
    <w:rsid w:val="009A7EEB"/>
    <w:rsid w:val="009B1389"/>
    <w:rsid w:val="009B47D8"/>
    <w:rsid w:val="009B4BF4"/>
    <w:rsid w:val="009B7534"/>
    <w:rsid w:val="009C4C90"/>
    <w:rsid w:val="009C568A"/>
    <w:rsid w:val="009C6543"/>
    <w:rsid w:val="009C7013"/>
    <w:rsid w:val="009D39C6"/>
    <w:rsid w:val="009D7AFE"/>
    <w:rsid w:val="009E52D7"/>
    <w:rsid w:val="009F24E0"/>
    <w:rsid w:val="009F37B7"/>
    <w:rsid w:val="009F5A7D"/>
    <w:rsid w:val="00A022B8"/>
    <w:rsid w:val="00A0281F"/>
    <w:rsid w:val="00A12DC4"/>
    <w:rsid w:val="00A14466"/>
    <w:rsid w:val="00A14DD7"/>
    <w:rsid w:val="00A151AE"/>
    <w:rsid w:val="00A15E62"/>
    <w:rsid w:val="00A1780F"/>
    <w:rsid w:val="00A203FC"/>
    <w:rsid w:val="00A21FCD"/>
    <w:rsid w:val="00A22787"/>
    <w:rsid w:val="00A23C8D"/>
    <w:rsid w:val="00A2683B"/>
    <w:rsid w:val="00A325E1"/>
    <w:rsid w:val="00A37F72"/>
    <w:rsid w:val="00A41C2B"/>
    <w:rsid w:val="00A43EF9"/>
    <w:rsid w:val="00A44DF0"/>
    <w:rsid w:val="00A45FCA"/>
    <w:rsid w:val="00A46FD2"/>
    <w:rsid w:val="00A478AB"/>
    <w:rsid w:val="00A47A3F"/>
    <w:rsid w:val="00A50403"/>
    <w:rsid w:val="00A52C5A"/>
    <w:rsid w:val="00A53086"/>
    <w:rsid w:val="00A55909"/>
    <w:rsid w:val="00A578F3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6ED8"/>
    <w:rsid w:val="00A87EE3"/>
    <w:rsid w:val="00AA091C"/>
    <w:rsid w:val="00AA1B40"/>
    <w:rsid w:val="00AA2E9D"/>
    <w:rsid w:val="00AA3735"/>
    <w:rsid w:val="00AA4772"/>
    <w:rsid w:val="00AA6AD8"/>
    <w:rsid w:val="00AB3EB3"/>
    <w:rsid w:val="00AB4A21"/>
    <w:rsid w:val="00AB54C3"/>
    <w:rsid w:val="00AC0FF1"/>
    <w:rsid w:val="00AC4BB5"/>
    <w:rsid w:val="00AC5EA4"/>
    <w:rsid w:val="00AD1232"/>
    <w:rsid w:val="00AD13CA"/>
    <w:rsid w:val="00AD34D7"/>
    <w:rsid w:val="00AD41FD"/>
    <w:rsid w:val="00AD5C92"/>
    <w:rsid w:val="00AE3705"/>
    <w:rsid w:val="00AF15AC"/>
    <w:rsid w:val="00AF38B9"/>
    <w:rsid w:val="00AF3A9E"/>
    <w:rsid w:val="00AF42DA"/>
    <w:rsid w:val="00AF4C2C"/>
    <w:rsid w:val="00AF537A"/>
    <w:rsid w:val="00AF6BC4"/>
    <w:rsid w:val="00B02D9D"/>
    <w:rsid w:val="00B038BF"/>
    <w:rsid w:val="00B044C3"/>
    <w:rsid w:val="00B05A76"/>
    <w:rsid w:val="00B111E2"/>
    <w:rsid w:val="00B13133"/>
    <w:rsid w:val="00B2280F"/>
    <w:rsid w:val="00B25B54"/>
    <w:rsid w:val="00B267FA"/>
    <w:rsid w:val="00B310DD"/>
    <w:rsid w:val="00B33B68"/>
    <w:rsid w:val="00B341C5"/>
    <w:rsid w:val="00B3428C"/>
    <w:rsid w:val="00B35C15"/>
    <w:rsid w:val="00B361BF"/>
    <w:rsid w:val="00B37F48"/>
    <w:rsid w:val="00B43DD6"/>
    <w:rsid w:val="00B46E1B"/>
    <w:rsid w:val="00B470AE"/>
    <w:rsid w:val="00B51DFD"/>
    <w:rsid w:val="00B52DB5"/>
    <w:rsid w:val="00B54F20"/>
    <w:rsid w:val="00B609C7"/>
    <w:rsid w:val="00B62177"/>
    <w:rsid w:val="00B66AEF"/>
    <w:rsid w:val="00B67DE2"/>
    <w:rsid w:val="00B70FAD"/>
    <w:rsid w:val="00B7322A"/>
    <w:rsid w:val="00B736F8"/>
    <w:rsid w:val="00B74E0A"/>
    <w:rsid w:val="00B76C8C"/>
    <w:rsid w:val="00B83229"/>
    <w:rsid w:val="00B85ED2"/>
    <w:rsid w:val="00B863DB"/>
    <w:rsid w:val="00B869B3"/>
    <w:rsid w:val="00B907F5"/>
    <w:rsid w:val="00B94027"/>
    <w:rsid w:val="00B9673B"/>
    <w:rsid w:val="00B972AA"/>
    <w:rsid w:val="00BA10CA"/>
    <w:rsid w:val="00BA146A"/>
    <w:rsid w:val="00BA1D23"/>
    <w:rsid w:val="00BA689A"/>
    <w:rsid w:val="00BB448A"/>
    <w:rsid w:val="00BB6703"/>
    <w:rsid w:val="00BC14C6"/>
    <w:rsid w:val="00BC2E8C"/>
    <w:rsid w:val="00BC52E7"/>
    <w:rsid w:val="00BC635B"/>
    <w:rsid w:val="00BC6486"/>
    <w:rsid w:val="00BC6BFE"/>
    <w:rsid w:val="00BD7429"/>
    <w:rsid w:val="00BE2EDD"/>
    <w:rsid w:val="00BE3BB8"/>
    <w:rsid w:val="00BE4CA1"/>
    <w:rsid w:val="00BE65A6"/>
    <w:rsid w:val="00BF0B76"/>
    <w:rsid w:val="00BF4CC2"/>
    <w:rsid w:val="00C00704"/>
    <w:rsid w:val="00C02197"/>
    <w:rsid w:val="00C02BEE"/>
    <w:rsid w:val="00C041CE"/>
    <w:rsid w:val="00C05375"/>
    <w:rsid w:val="00C05596"/>
    <w:rsid w:val="00C061CD"/>
    <w:rsid w:val="00C0663D"/>
    <w:rsid w:val="00C06FEF"/>
    <w:rsid w:val="00C11A2A"/>
    <w:rsid w:val="00C14DA7"/>
    <w:rsid w:val="00C15DEA"/>
    <w:rsid w:val="00C21B43"/>
    <w:rsid w:val="00C222FC"/>
    <w:rsid w:val="00C32AA5"/>
    <w:rsid w:val="00C376DF"/>
    <w:rsid w:val="00C37D2B"/>
    <w:rsid w:val="00C51CB9"/>
    <w:rsid w:val="00C62C74"/>
    <w:rsid w:val="00C66BAF"/>
    <w:rsid w:val="00C72A87"/>
    <w:rsid w:val="00C72F85"/>
    <w:rsid w:val="00C812D8"/>
    <w:rsid w:val="00C81A09"/>
    <w:rsid w:val="00C81B93"/>
    <w:rsid w:val="00C8415A"/>
    <w:rsid w:val="00C92A45"/>
    <w:rsid w:val="00C930A6"/>
    <w:rsid w:val="00C93605"/>
    <w:rsid w:val="00C94E0C"/>
    <w:rsid w:val="00C974CC"/>
    <w:rsid w:val="00C9753E"/>
    <w:rsid w:val="00CA06E6"/>
    <w:rsid w:val="00CA124F"/>
    <w:rsid w:val="00CA3681"/>
    <w:rsid w:val="00CA3800"/>
    <w:rsid w:val="00CA3B2D"/>
    <w:rsid w:val="00CA4453"/>
    <w:rsid w:val="00CA4D22"/>
    <w:rsid w:val="00CB05F2"/>
    <w:rsid w:val="00CB36FD"/>
    <w:rsid w:val="00CB61BB"/>
    <w:rsid w:val="00CC1224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0A9A"/>
    <w:rsid w:val="00CE4824"/>
    <w:rsid w:val="00CE52AE"/>
    <w:rsid w:val="00CF0740"/>
    <w:rsid w:val="00CF0A69"/>
    <w:rsid w:val="00CF5BD6"/>
    <w:rsid w:val="00D01111"/>
    <w:rsid w:val="00D1003A"/>
    <w:rsid w:val="00D116D2"/>
    <w:rsid w:val="00D12043"/>
    <w:rsid w:val="00D1250F"/>
    <w:rsid w:val="00D14345"/>
    <w:rsid w:val="00D166AB"/>
    <w:rsid w:val="00D201DF"/>
    <w:rsid w:val="00D2468B"/>
    <w:rsid w:val="00D27F9D"/>
    <w:rsid w:val="00D3229C"/>
    <w:rsid w:val="00D34ACB"/>
    <w:rsid w:val="00D402AB"/>
    <w:rsid w:val="00D5091C"/>
    <w:rsid w:val="00D560D5"/>
    <w:rsid w:val="00D65D09"/>
    <w:rsid w:val="00D67164"/>
    <w:rsid w:val="00D71BE1"/>
    <w:rsid w:val="00D71FD2"/>
    <w:rsid w:val="00D74B7B"/>
    <w:rsid w:val="00D76D1F"/>
    <w:rsid w:val="00D77AE6"/>
    <w:rsid w:val="00D815D4"/>
    <w:rsid w:val="00D856F0"/>
    <w:rsid w:val="00D86A72"/>
    <w:rsid w:val="00D87723"/>
    <w:rsid w:val="00D91664"/>
    <w:rsid w:val="00DA12E2"/>
    <w:rsid w:val="00DA4EE7"/>
    <w:rsid w:val="00DB57DA"/>
    <w:rsid w:val="00DC06CF"/>
    <w:rsid w:val="00DC269F"/>
    <w:rsid w:val="00DC38D7"/>
    <w:rsid w:val="00DC5307"/>
    <w:rsid w:val="00DC590D"/>
    <w:rsid w:val="00DD03C7"/>
    <w:rsid w:val="00DD0786"/>
    <w:rsid w:val="00DD1822"/>
    <w:rsid w:val="00DD5569"/>
    <w:rsid w:val="00E01312"/>
    <w:rsid w:val="00E068D9"/>
    <w:rsid w:val="00E15477"/>
    <w:rsid w:val="00E23564"/>
    <w:rsid w:val="00E242CF"/>
    <w:rsid w:val="00E27839"/>
    <w:rsid w:val="00E30C54"/>
    <w:rsid w:val="00E347DE"/>
    <w:rsid w:val="00E362A8"/>
    <w:rsid w:val="00E366A3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364D"/>
    <w:rsid w:val="00E645DF"/>
    <w:rsid w:val="00E71759"/>
    <w:rsid w:val="00E727B4"/>
    <w:rsid w:val="00E8575A"/>
    <w:rsid w:val="00E85760"/>
    <w:rsid w:val="00E86639"/>
    <w:rsid w:val="00E9164A"/>
    <w:rsid w:val="00E92FE1"/>
    <w:rsid w:val="00E95CB5"/>
    <w:rsid w:val="00E9611D"/>
    <w:rsid w:val="00EA0C37"/>
    <w:rsid w:val="00EA4CBE"/>
    <w:rsid w:val="00EB7742"/>
    <w:rsid w:val="00EC2DB5"/>
    <w:rsid w:val="00EC338A"/>
    <w:rsid w:val="00EC5707"/>
    <w:rsid w:val="00EC5B24"/>
    <w:rsid w:val="00ED0C54"/>
    <w:rsid w:val="00ED3F7B"/>
    <w:rsid w:val="00ED6C3C"/>
    <w:rsid w:val="00EE468C"/>
    <w:rsid w:val="00EE5356"/>
    <w:rsid w:val="00EE6222"/>
    <w:rsid w:val="00EE67AB"/>
    <w:rsid w:val="00EF5B44"/>
    <w:rsid w:val="00EF732D"/>
    <w:rsid w:val="00F04838"/>
    <w:rsid w:val="00F1051C"/>
    <w:rsid w:val="00F132AC"/>
    <w:rsid w:val="00F13468"/>
    <w:rsid w:val="00F13F2B"/>
    <w:rsid w:val="00F15F98"/>
    <w:rsid w:val="00F32CE1"/>
    <w:rsid w:val="00F32DDE"/>
    <w:rsid w:val="00F32E04"/>
    <w:rsid w:val="00F342F8"/>
    <w:rsid w:val="00F364A1"/>
    <w:rsid w:val="00F406B6"/>
    <w:rsid w:val="00F4141A"/>
    <w:rsid w:val="00F44AF1"/>
    <w:rsid w:val="00F473FF"/>
    <w:rsid w:val="00F475C5"/>
    <w:rsid w:val="00F47E79"/>
    <w:rsid w:val="00F51625"/>
    <w:rsid w:val="00F534A6"/>
    <w:rsid w:val="00F55FF3"/>
    <w:rsid w:val="00F6133B"/>
    <w:rsid w:val="00F7138E"/>
    <w:rsid w:val="00F76B4F"/>
    <w:rsid w:val="00F84FDA"/>
    <w:rsid w:val="00F85931"/>
    <w:rsid w:val="00F87847"/>
    <w:rsid w:val="00F945CE"/>
    <w:rsid w:val="00F95322"/>
    <w:rsid w:val="00F957D9"/>
    <w:rsid w:val="00F959EE"/>
    <w:rsid w:val="00FA04DA"/>
    <w:rsid w:val="00FA14B6"/>
    <w:rsid w:val="00FA2D8D"/>
    <w:rsid w:val="00FA4F83"/>
    <w:rsid w:val="00FA6439"/>
    <w:rsid w:val="00FB0685"/>
    <w:rsid w:val="00FB19C7"/>
    <w:rsid w:val="00FC2042"/>
    <w:rsid w:val="00FC7EC9"/>
    <w:rsid w:val="00FC7FFB"/>
    <w:rsid w:val="00FD01C7"/>
    <w:rsid w:val="00FD1F92"/>
    <w:rsid w:val="00FD37BD"/>
    <w:rsid w:val="00FD5B9F"/>
    <w:rsid w:val="00FE1FF1"/>
    <w:rsid w:val="00FE245F"/>
    <w:rsid w:val="00FE2B08"/>
    <w:rsid w:val="00FE3FCE"/>
    <w:rsid w:val="00FE52F0"/>
    <w:rsid w:val="00FE6EAD"/>
    <w:rsid w:val="00FF4DE9"/>
    <w:rsid w:val="00FF5070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2676</TotalTime>
  <Pages>6</Pages>
  <Words>610</Words>
  <Characters>3477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SONYVAIO</cp:lastModifiedBy>
  <cp:revision>211</cp:revision>
  <cp:lastPrinted>2021-12-03T02:42:00Z</cp:lastPrinted>
  <dcterms:created xsi:type="dcterms:W3CDTF">2019-10-28T07:47:00Z</dcterms:created>
  <dcterms:modified xsi:type="dcterms:W3CDTF">2021-12-15T04:00:00Z</dcterms:modified>
</cp:coreProperties>
</file>