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04" w:rsidRPr="00D34ACB" w:rsidRDefault="00681304" w:rsidP="003F01CA">
      <w:pPr>
        <w:rPr>
          <w:sz w:val="26"/>
          <w:szCs w:val="28"/>
        </w:rPr>
      </w:pPr>
      <w:r>
        <w:rPr>
          <w:sz w:val="26"/>
          <w:szCs w:val="28"/>
        </w:rPr>
        <w:t xml:space="preserve">         </w:t>
      </w:r>
      <w:r w:rsidRPr="00D34ACB">
        <w:rPr>
          <w:sz w:val="26"/>
          <w:szCs w:val="28"/>
        </w:rPr>
        <w:t>PHÒNG GDĐT ĐẠI LỘC</w:t>
      </w:r>
    </w:p>
    <w:p w:rsidR="00681304" w:rsidRDefault="00681304" w:rsidP="007E76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TRƯỜNG </w:t>
      </w:r>
      <w:r>
        <w:rPr>
          <w:b/>
          <w:sz w:val="28"/>
          <w:szCs w:val="28"/>
          <w:u w:val="single"/>
        </w:rPr>
        <w:t>MẦM NON</w:t>
      </w:r>
      <w:r>
        <w:rPr>
          <w:b/>
          <w:sz w:val="28"/>
          <w:szCs w:val="28"/>
        </w:rPr>
        <w:t xml:space="preserve"> ĐẠI HÒA</w:t>
      </w:r>
    </w:p>
    <w:p w:rsidR="00681304" w:rsidRDefault="00681304" w:rsidP="007E763C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681304" w:rsidRDefault="00681304" w:rsidP="003D3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I - THÁNG 10/2021</w:t>
      </w:r>
    </w:p>
    <w:p w:rsidR="00681304" w:rsidRDefault="00681304" w:rsidP="003D39EE">
      <w:pPr>
        <w:jc w:val="center"/>
        <w:rPr>
          <w:b/>
          <w:sz w:val="28"/>
          <w:szCs w:val="28"/>
        </w:rPr>
      </w:pPr>
    </w:p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6"/>
        <w:gridCol w:w="1680"/>
        <w:gridCol w:w="1441"/>
        <w:gridCol w:w="1503"/>
        <w:gridCol w:w="1620"/>
        <w:gridCol w:w="1440"/>
        <w:gridCol w:w="1080"/>
      </w:tblGrid>
      <w:tr w:rsidR="00681304" w:rsidTr="003D39EE">
        <w:trPr>
          <w:trHeight w:val="323"/>
        </w:trPr>
        <w:tc>
          <w:tcPr>
            <w:tcW w:w="1556" w:type="dxa"/>
            <w:vMerge w:val="restart"/>
          </w:tcPr>
          <w:p w:rsidR="00681304" w:rsidRDefault="00681304" w:rsidP="007C2F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680" w:type="dxa"/>
            <w:vMerge w:val="restart"/>
          </w:tcPr>
          <w:p w:rsidR="00681304" w:rsidRDefault="00681304" w:rsidP="007C2F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Sữa sáng</w:t>
            </w:r>
          </w:p>
        </w:tc>
        <w:tc>
          <w:tcPr>
            <w:tcW w:w="2944" w:type="dxa"/>
            <w:gridSpan w:val="2"/>
          </w:tcPr>
          <w:p w:rsidR="00681304" w:rsidRDefault="00681304" w:rsidP="007C2F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620" w:type="dxa"/>
            <w:vMerge w:val="restart"/>
          </w:tcPr>
          <w:p w:rsidR="00681304" w:rsidRDefault="00681304" w:rsidP="007C2F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xế</w:t>
            </w:r>
          </w:p>
        </w:tc>
        <w:tc>
          <w:tcPr>
            <w:tcW w:w="1440" w:type="dxa"/>
            <w:vMerge w:val="restart"/>
          </w:tcPr>
          <w:p w:rsidR="00681304" w:rsidRDefault="00681304" w:rsidP="007C2F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1080" w:type="dxa"/>
            <w:vMerge w:val="restart"/>
          </w:tcPr>
          <w:p w:rsidR="00681304" w:rsidRDefault="00681304" w:rsidP="007C2F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681304" w:rsidTr="003D39EE">
        <w:trPr>
          <w:trHeight w:val="322"/>
        </w:trPr>
        <w:tc>
          <w:tcPr>
            <w:tcW w:w="1556" w:type="dxa"/>
            <w:vMerge/>
            <w:vAlign w:val="center"/>
          </w:tcPr>
          <w:p w:rsidR="00681304" w:rsidRDefault="00681304" w:rsidP="007C2F76">
            <w:pPr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  <w:vMerge/>
            <w:vAlign w:val="center"/>
          </w:tcPr>
          <w:p w:rsidR="00681304" w:rsidRDefault="00681304" w:rsidP="007C2F76">
            <w:pPr>
              <w:rPr>
                <w:b/>
                <w:sz w:val="28"/>
                <w:szCs w:val="28"/>
              </w:rPr>
            </w:pPr>
          </w:p>
        </w:tc>
        <w:tc>
          <w:tcPr>
            <w:tcW w:w="1441" w:type="dxa"/>
          </w:tcPr>
          <w:p w:rsidR="00681304" w:rsidRDefault="00681304" w:rsidP="007C2F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503" w:type="dxa"/>
          </w:tcPr>
          <w:p w:rsidR="00681304" w:rsidRDefault="00681304" w:rsidP="007C2F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mặn</w:t>
            </w:r>
          </w:p>
        </w:tc>
        <w:tc>
          <w:tcPr>
            <w:tcW w:w="1620" w:type="dxa"/>
            <w:vMerge/>
            <w:vAlign w:val="center"/>
          </w:tcPr>
          <w:p w:rsidR="00681304" w:rsidRDefault="00681304" w:rsidP="007C2F76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681304" w:rsidRDefault="00681304" w:rsidP="007C2F76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681304" w:rsidRDefault="00681304" w:rsidP="007C2F76">
            <w:pPr>
              <w:rPr>
                <w:b/>
                <w:sz w:val="28"/>
                <w:szCs w:val="28"/>
              </w:rPr>
            </w:pPr>
          </w:p>
        </w:tc>
      </w:tr>
      <w:tr w:rsidR="00681304" w:rsidTr="003D39EE">
        <w:trPr>
          <w:trHeight w:val="322"/>
        </w:trPr>
        <w:tc>
          <w:tcPr>
            <w:tcW w:w="1556" w:type="dxa"/>
          </w:tcPr>
          <w:p w:rsidR="00681304" w:rsidRDefault="00681304" w:rsidP="007C2F76">
            <w:pPr>
              <w:jc w:val="center"/>
              <w:rPr>
                <w:b/>
                <w:sz w:val="28"/>
                <w:szCs w:val="28"/>
              </w:rPr>
            </w:pPr>
          </w:p>
          <w:p w:rsidR="00681304" w:rsidRDefault="00681304" w:rsidP="007C2F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hai</w:t>
            </w:r>
          </w:p>
          <w:p w:rsidR="00681304" w:rsidRDefault="00681304" w:rsidP="007C2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4/10/2021</w:t>
            </w:r>
          </w:p>
        </w:tc>
        <w:tc>
          <w:tcPr>
            <w:tcW w:w="1680" w:type="dxa"/>
          </w:tcPr>
          <w:p w:rsidR="00681304" w:rsidRPr="001E0369" w:rsidRDefault="00681304" w:rsidP="007C2F76">
            <w:pPr>
              <w:jc w:val="center"/>
              <w:rPr>
                <w:sz w:val="28"/>
                <w:szCs w:val="28"/>
              </w:rPr>
            </w:pPr>
          </w:p>
          <w:p w:rsidR="00681304" w:rsidRPr="001E0369" w:rsidRDefault="00681304" w:rsidP="007C2F76">
            <w:pPr>
              <w:jc w:val="center"/>
              <w:rPr>
                <w:sz w:val="28"/>
                <w:szCs w:val="28"/>
              </w:rPr>
            </w:pPr>
            <w:r w:rsidRPr="001E0369"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681304" w:rsidRDefault="00681304" w:rsidP="007C2F76">
            <w:pPr>
              <w:jc w:val="center"/>
              <w:rPr>
                <w:sz w:val="28"/>
                <w:szCs w:val="28"/>
              </w:rPr>
            </w:pPr>
          </w:p>
          <w:p w:rsidR="00681304" w:rsidRPr="001E0369" w:rsidRDefault="00681304" w:rsidP="007C2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nấu rau ngót</w:t>
            </w:r>
          </w:p>
          <w:p w:rsidR="00681304" w:rsidRPr="001E0369" w:rsidRDefault="00681304" w:rsidP="007C2F76">
            <w:pPr>
              <w:rPr>
                <w:sz w:val="28"/>
                <w:szCs w:val="28"/>
              </w:rPr>
            </w:pPr>
          </w:p>
          <w:p w:rsidR="00681304" w:rsidRPr="001E0369" w:rsidRDefault="00681304" w:rsidP="007C2F76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81304" w:rsidRDefault="00681304" w:rsidP="007C2F76">
            <w:pPr>
              <w:jc w:val="center"/>
              <w:rPr>
                <w:sz w:val="28"/>
                <w:szCs w:val="28"/>
              </w:rPr>
            </w:pPr>
          </w:p>
          <w:p w:rsidR="00681304" w:rsidRPr="001E0369" w:rsidRDefault="00681304" w:rsidP="007C2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tươi xào bầu</w:t>
            </w:r>
          </w:p>
          <w:p w:rsidR="00681304" w:rsidRPr="001E0369" w:rsidRDefault="00681304" w:rsidP="007C2F76">
            <w:pPr>
              <w:jc w:val="center"/>
              <w:rPr>
                <w:sz w:val="28"/>
                <w:szCs w:val="28"/>
              </w:rPr>
            </w:pPr>
          </w:p>
          <w:p w:rsidR="00681304" w:rsidRPr="001E0369" w:rsidRDefault="00681304" w:rsidP="007C2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81304" w:rsidRDefault="00681304" w:rsidP="007C2F76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7C2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vinafood</w:t>
            </w:r>
          </w:p>
          <w:p w:rsidR="00681304" w:rsidRPr="001E0369" w:rsidRDefault="00681304" w:rsidP="007C2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81304" w:rsidRDefault="00681304" w:rsidP="007C2F76">
            <w:pPr>
              <w:rPr>
                <w:sz w:val="28"/>
                <w:szCs w:val="28"/>
              </w:rPr>
            </w:pPr>
          </w:p>
          <w:p w:rsidR="00681304" w:rsidRDefault="00681304" w:rsidP="007C2F7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 nấu cà rốt</w:t>
            </w:r>
          </w:p>
        </w:tc>
        <w:tc>
          <w:tcPr>
            <w:tcW w:w="1080" w:type="dxa"/>
            <w:vAlign w:val="center"/>
          </w:tcPr>
          <w:p w:rsidR="00681304" w:rsidRDefault="00681304" w:rsidP="007C2F76">
            <w:pPr>
              <w:rPr>
                <w:b/>
                <w:sz w:val="28"/>
                <w:szCs w:val="28"/>
              </w:rPr>
            </w:pPr>
          </w:p>
        </w:tc>
      </w:tr>
      <w:tr w:rsidR="00681304" w:rsidTr="003D39EE">
        <w:trPr>
          <w:trHeight w:val="322"/>
        </w:trPr>
        <w:tc>
          <w:tcPr>
            <w:tcW w:w="1556" w:type="dxa"/>
          </w:tcPr>
          <w:p w:rsidR="00681304" w:rsidRDefault="00681304" w:rsidP="007C2F76">
            <w:pPr>
              <w:jc w:val="center"/>
              <w:rPr>
                <w:b/>
                <w:sz w:val="28"/>
                <w:szCs w:val="28"/>
              </w:rPr>
            </w:pPr>
          </w:p>
          <w:p w:rsidR="00681304" w:rsidRDefault="00681304" w:rsidP="007C2F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ba</w:t>
            </w:r>
          </w:p>
          <w:p w:rsidR="00681304" w:rsidRDefault="00681304" w:rsidP="007C2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5/10/2021</w:t>
            </w:r>
          </w:p>
        </w:tc>
        <w:tc>
          <w:tcPr>
            <w:tcW w:w="1680" w:type="dxa"/>
          </w:tcPr>
          <w:p w:rsidR="00681304" w:rsidRPr="001E0369" w:rsidRDefault="00681304" w:rsidP="007C2F76">
            <w:pPr>
              <w:jc w:val="center"/>
              <w:rPr>
                <w:sz w:val="28"/>
                <w:szCs w:val="28"/>
              </w:rPr>
            </w:pPr>
          </w:p>
          <w:p w:rsidR="00681304" w:rsidRPr="001E0369" w:rsidRDefault="00681304" w:rsidP="007C2F76">
            <w:pPr>
              <w:jc w:val="center"/>
              <w:rPr>
                <w:sz w:val="28"/>
                <w:szCs w:val="28"/>
              </w:rPr>
            </w:pPr>
            <w:r w:rsidRPr="001E0369"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681304" w:rsidRPr="001E0369" w:rsidRDefault="00681304" w:rsidP="007C2F76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7C2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Sườn hầm cà rốt, khoai tây, bí đỏ, khoai lang</w:t>
            </w:r>
          </w:p>
          <w:p w:rsidR="00681304" w:rsidRPr="001E0369" w:rsidRDefault="00681304" w:rsidP="007C2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81304" w:rsidRPr="003D39EE" w:rsidRDefault="00681304" w:rsidP="007C2F76">
            <w:pPr>
              <w:jc w:val="center"/>
              <w:rPr>
                <w:sz w:val="28"/>
                <w:szCs w:val="28"/>
              </w:rPr>
            </w:pPr>
          </w:p>
          <w:p w:rsidR="00681304" w:rsidRPr="003D39EE" w:rsidRDefault="00681304" w:rsidP="007C2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chim trắng sốt cà chua</w:t>
            </w:r>
          </w:p>
        </w:tc>
        <w:tc>
          <w:tcPr>
            <w:tcW w:w="1620" w:type="dxa"/>
          </w:tcPr>
          <w:p w:rsidR="00681304" w:rsidRDefault="00681304" w:rsidP="007C2F76">
            <w:pPr>
              <w:jc w:val="center"/>
              <w:rPr>
                <w:sz w:val="28"/>
                <w:szCs w:val="28"/>
              </w:rPr>
            </w:pPr>
          </w:p>
          <w:p w:rsidR="00681304" w:rsidRPr="001E0369" w:rsidRDefault="00681304" w:rsidP="007C2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ga tô</w:t>
            </w:r>
          </w:p>
        </w:tc>
        <w:tc>
          <w:tcPr>
            <w:tcW w:w="1440" w:type="dxa"/>
          </w:tcPr>
          <w:p w:rsidR="00681304" w:rsidRDefault="00681304" w:rsidP="007C2F76">
            <w:pPr>
              <w:rPr>
                <w:sz w:val="28"/>
                <w:szCs w:val="28"/>
              </w:rPr>
            </w:pPr>
          </w:p>
          <w:p w:rsidR="00681304" w:rsidRPr="00755485" w:rsidRDefault="00681304" w:rsidP="007C2F76">
            <w:pPr>
              <w:rPr>
                <w:sz w:val="28"/>
                <w:szCs w:val="28"/>
              </w:rPr>
            </w:pPr>
            <w:r w:rsidRPr="00755485">
              <w:rPr>
                <w:sz w:val="28"/>
                <w:szCs w:val="28"/>
              </w:rPr>
              <w:t xml:space="preserve">Cháo </w:t>
            </w:r>
            <w:r>
              <w:rPr>
                <w:sz w:val="28"/>
                <w:szCs w:val="28"/>
              </w:rPr>
              <w:t>sườn  nấu khoai tây</w:t>
            </w:r>
          </w:p>
        </w:tc>
        <w:tc>
          <w:tcPr>
            <w:tcW w:w="1080" w:type="dxa"/>
            <w:vAlign w:val="center"/>
          </w:tcPr>
          <w:p w:rsidR="00681304" w:rsidRDefault="00681304" w:rsidP="007C2F76">
            <w:pPr>
              <w:rPr>
                <w:b/>
                <w:sz w:val="28"/>
                <w:szCs w:val="28"/>
              </w:rPr>
            </w:pPr>
          </w:p>
        </w:tc>
      </w:tr>
      <w:tr w:rsidR="00681304" w:rsidTr="003D39EE">
        <w:trPr>
          <w:trHeight w:val="322"/>
        </w:trPr>
        <w:tc>
          <w:tcPr>
            <w:tcW w:w="1556" w:type="dxa"/>
          </w:tcPr>
          <w:p w:rsidR="00681304" w:rsidRDefault="00681304" w:rsidP="007C2F76">
            <w:pPr>
              <w:jc w:val="center"/>
              <w:rPr>
                <w:b/>
                <w:sz w:val="28"/>
                <w:szCs w:val="28"/>
              </w:rPr>
            </w:pPr>
          </w:p>
          <w:p w:rsidR="00681304" w:rsidRDefault="00681304" w:rsidP="007C2F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tư</w:t>
            </w:r>
          </w:p>
          <w:p w:rsidR="00681304" w:rsidRDefault="00681304" w:rsidP="007C2F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6/10/2021</w:t>
            </w:r>
          </w:p>
        </w:tc>
        <w:tc>
          <w:tcPr>
            <w:tcW w:w="1680" w:type="dxa"/>
          </w:tcPr>
          <w:p w:rsidR="00681304" w:rsidRPr="001E0369" w:rsidRDefault="00681304" w:rsidP="007C2F76">
            <w:pPr>
              <w:jc w:val="center"/>
              <w:rPr>
                <w:sz w:val="28"/>
                <w:szCs w:val="28"/>
              </w:rPr>
            </w:pPr>
          </w:p>
          <w:p w:rsidR="00681304" w:rsidRPr="001E0369" w:rsidRDefault="00681304" w:rsidP="007C2F76">
            <w:pPr>
              <w:jc w:val="center"/>
              <w:rPr>
                <w:sz w:val="28"/>
                <w:szCs w:val="28"/>
              </w:rPr>
            </w:pPr>
            <w:r w:rsidRPr="001E0369"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681304" w:rsidRPr="001E0369" w:rsidRDefault="00681304" w:rsidP="007C2F76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7C2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bí đao, bầu</w:t>
            </w:r>
          </w:p>
          <w:p w:rsidR="00681304" w:rsidRPr="001E0369" w:rsidRDefault="00681304" w:rsidP="007C2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81304" w:rsidRDefault="00681304" w:rsidP="007C2F76">
            <w:pPr>
              <w:jc w:val="center"/>
              <w:rPr>
                <w:sz w:val="28"/>
                <w:szCs w:val="28"/>
              </w:rPr>
            </w:pPr>
          </w:p>
          <w:p w:rsidR="00681304" w:rsidRPr="001E0369" w:rsidRDefault="00681304" w:rsidP="00BF0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kho trứng cút, cà chua, đậu phụ</w:t>
            </w:r>
          </w:p>
        </w:tc>
        <w:tc>
          <w:tcPr>
            <w:tcW w:w="3060" w:type="dxa"/>
            <w:gridSpan w:val="2"/>
            <w:vAlign w:val="center"/>
          </w:tcPr>
          <w:p w:rsidR="00681304" w:rsidRPr="001E0369" w:rsidRDefault="00681304" w:rsidP="007C2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nậm</w:t>
            </w:r>
          </w:p>
          <w:p w:rsidR="00681304" w:rsidRDefault="00681304" w:rsidP="007C2F76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81304" w:rsidRDefault="00681304" w:rsidP="007C2F76">
            <w:pPr>
              <w:rPr>
                <w:b/>
                <w:sz w:val="28"/>
                <w:szCs w:val="28"/>
              </w:rPr>
            </w:pPr>
          </w:p>
        </w:tc>
      </w:tr>
      <w:tr w:rsidR="00681304" w:rsidTr="003D39EE">
        <w:tc>
          <w:tcPr>
            <w:tcW w:w="1556" w:type="dxa"/>
          </w:tcPr>
          <w:p w:rsidR="00681304" w:rsidRDefault="00681304" w:rsidP="007C2F76">
            <w:pPr>
              <w:jc w:val="center"/>
              <w:rPr>
                <w:b/>
                <w:sz w:val="28"/>
                <w:szCs w:val="28"/>
              </w:rPr>
            </w:pPr>
          </w:p>
          <w:p w:rsidR="00681304" w:rsidRDefault="00681304" w:rsidP="007C2F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năm</w:t>
            </w:r>
          </w:p>
          <w:p w:rsidR="00681304" w:rsidRDefault="00681304" w:rsidP="007C2F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7/10/2021</w:t>
            </w:r>
          </w:p>
        </w:tc>
        <w:tc>
          <w:tcPr>
            <w:tcW w:w="1680" w:type="dxa"/>
          </w:tcPr>
          <w:p w:rsidR="00681304" w:rsidRDefault="00681304" w:rsidP="007C2F76">
            <w:pPr>
              <w:jc w:val="center"/>
              <w:rPr>
                <w:sz w:val="28"/>
                <w:szCs w:val="28"/>
              </w:rPr>
            </w:pPr>
          </w:p>
          <w:p w:rsidR="00681304" w:rsidRPr="001E0369" w:rsidRDefault="00681304" w:rsidP="007C2F76">
            <w:pPr>
              <w:jc w:val="center"/>
              <w:rPr>
                <w:sz w:val="28"/>
                <w:szCs w:val="28"/>
              </w:rPr>
            </w:pPr>
            <w:r w:rsidRPr="001E0369"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681304" w:rsidRDefault="00681304" w:rsidP="007C2F76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7C2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bớp nấu rau cải, mồng tơi, dền đỏ</w:t>
            </w:r>
          </w:p>
          <w:p w:rsidR="00681304" w:rsidRDefault="00681304" w:rsidP="007C2F76">
            <w:pPr>
              <w:jc w:val="center"/>
              <w:rPr>
                <w:sz w:val="28"/>
                <w:szCs w:val="28"/>
              </w:rPr>
            </w:pPr>
          </w:p>
          <w:p w:rsidR="00681304" w:rsidRPr="003D39EE" w:rsidRDefault="00681304" w:rsidP="00BF025A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81304" w:rsidRDefault="00681304" w:rsidP="003D39EE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3D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rim tôm</w:t>
            </w:r>
          </w:p>
          <w:p w:rsidR="00681304" w:rsidRPr="003D39EE" w:rsidRDefault="00681304" w:rsidP="007C2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81304" w:rsidRDefault="00681304" w:rsidP="007C2F76">
            <w:pPr>
              <w:jc w:val="center"/>
              <w:rPr>
                <w:sz w:val="28"/>
                <w:szCs w:val="28"/>
              </w:rPr>
            </w:pPr>
          </w:p>
          <w:p w:rsidR="00681304" w:rsidRPr="001E0369" w:rsidRDefault="00681304" w:rsidP="007C2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Đông sươn</w:t>
            </w:r>
          </w:p>
        </w:tc>
        <w:tc>
          <w:tcPr>
            <w:tcW w:w="1440" w:type="dxa"/>
          </w:tcPr>
          <w:p w:rsidR="00681304" w:rsidRDefault="00681304" w:rsidP="007C2F76">
            <w:pPr>
              <w:jc w:val="center"/>
              <w:rPr>
                <w:sz w:val="28"/>
                <w:szCs w:val="28"/>
              </w:rPr>
            </w:pPr>
          </w:p>
          <w:p w:rsidR="00681304" w:rsidRPr="001E0369" w:rsidRDefault="00681304" w:rsidP="007C2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cá đậu xanh</w:t>
            </w:r>
          </w:p>
        </w:tc>
        <w:tc>
          <w:tcPr>
            <w:tcW w:w="1080" w:type="dxa"/>
          </w:tcPr>
          <w:p w:rsidR="00681304" w:rsidRPr="001E0369" w:rsidRDefault="00681304" w:rsidP="007C2F76">
            <w:pPr>
              <w:rPr>
                <w:sz w:val="28"/>
                <w:szCs w:val="28"/>
              </w:rPr>
            </w:pPr>
          </w:p>
        </w:tc>
      </w:tr>
      <w:tr w:rsidR="00681304" w:rsidTr="003D39EE">
        <w:tc>
          <w:tcPr>
            <w:tcW w:w="1556" w:type="dxa"/>
          </w:tcPr>
          <w:p w:rsidR="00681304" w:rsidRDefault="00681304" w:rsidP="007C2F76">
            <w:pPr>
              <w:jc w:val="center"/>
              <w:rPr>
                <w:b/>
                <w:sz w:val="28"/>
                <w:szCs w:val="28"/>
              </w:rPr>
            </w:pPr>
          </w:p>
          <w:p w:rsidR="00681304" w:rsidRDefault="00681304" w:rsidP="007C2F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sáu</w:t>
            </w:r>
          </w:p>
          <w:p w:rsidR="00681304" w:rsidRDefault="00681304" w:rsidP="007C2F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8/10/2021</w:t>
            </w:r>
          </w:p>
        </w:tc>
        <w:tc>
          <w:tcPr>
            <w:tcW w:w="1680" w:type="dxa"/>
          </w:tcPr>
          <w:p w:rsidR="00681304" w:rsidRDefault="00681304" w:rsidP="007C2F76">
            <w:pPr>
              <w:jc w:val="center"/>
              <w:rPr>
                <w:sz w:val="28"/>
                <w:szCs w:val="28"/>
              </w:rPr>
            </w:pPr>
          </w:p>
          <w:p w:rsidR="00681304" w:rsidRPr="001E0369" w:rsidRDefault="00681304" w:rsidP="007C2F76">
            <w:pPr>
              <w:jc w:val="center"/>
              <w:rPr>
                <w:sz w:val="28"/>
                <w:szCs w:val="28"/>
              </w:rPr>
            </w:pPr>
            <w:r w:rsidRPr="001E0369">
              <w:rPr>
                <w:sz w:val="28"/>
                <w:szCs w:val="28"/>
              </w:rPr>
              <w:t>Sữa Vinafood</w:t>
            </w:r>
          </w:p>
        </w:tc>
        <w:tc>
          <w:tcPr>
            <w:tcW w:w="2944" w:type="dxa"/>
            <w:gridSpan w:val="2"/>
          </w:tcPr>
          <w:p w:rsidR="00681304" w:rsidRDefault="00681304" w:rsidP="007C2F76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3D39EE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Mì gà</w:t>
            </w:r>
          </w:p>
          <w:p w:rsidR="00681304" w:rsidRPr="003D39EE" w:rsidRDefault="00681304" w:rsidP="007C2F76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7C2F76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681304" w:rsidRPr="001E0369" w:rsidRDefault="00681304" w:rsidP="007C2F76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620" w:type="dxa"/>
          </w:tcPr>
          <w:p w:rsidR="00681304" w:rsidRPr="001E0369" w:rsidRDefault="00681304" w:rsidP="007C2F76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7C2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</w:t>
            </w:r>
          </w:p>
          <w:p w:rsidR="00681304" w:rsidRPr="001E0369" w:rsidRDefault="00681304" w:rsidP="007C2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81304" w:rsidRPr="001E0369" w:rsidRDefault="00681304" w:rsidP="007C2F76">
            <w:pPr>
              <w:jc w:val="center"/>
              <w:rPr>
                <w:sz w:val="28"/>
                <w:szCs w:val="28"/>
              </w:rPr>
            </w:pPr>
          </w:p>
          <w:p w:rsidR="00681304" w:rsidRPr="001E0369" w:rsidRDefault="00681304" w:rsidP="007C2F76">
            <w:pPr>
              <w:jc w:val="center"/>
              <w:rPr>
                <w:sz w:val="28"/>
                <w:szCs w:val="28"/>
              </w:rPr>
            </w:pPr>
            <w:r w:rsidRPr="001E0369">
              <w:rPr>
                <w:sz w:val="28"/>
                <w:szCs w:val="28"/>
              </w:rPr>
              <w:t xml:space="preserve">Cháo </w:t>
            </w:r>
            <w:r>
              <w:rPr>
                <w:sz w:val="28"/>
                <w:szCs w:val="28"/>
              </w:rPr>
              <w:t>gà</w:t>
            </w:r>
          </w:p>
        </w:tc>
        <w:tc>
          <w:tcPr>
            <w:tcW w:w="1080" w:type="dxa"/>
          </w:tcPr>
          <w:p w:rsidR="00681304" w:rsidRPr="001E0369" w:rsidRDefault="00681304" w:rsidP="007C2F76">
            <w:pPr>
              <w:jc w:val="center"/>
              <w:rPr>
                <w:sz w:val="28"/>
                <w:szCs w:val="28"/>
              </w:rPr>
            </w:pPr>
          </w:p>
          <w:p w:rsidR="00681304" w:rsidRPr="001E0369" w:rsidRDefault="00681304" w:rsidP="007C2F76">
            <w:pPr>
              <w:jc w:val="center"/>
              <w:rPr>
                <w:sz w:val="28"/>
                <w:szCs w:val="28"/>
              </w:rPr>
            </w:pPr>
          </w:p>
          <w:p w:rsidR="00681304" w:rsidRPr="001E0369" w:rsidRDefault="00681304" w:rsidP="007C2F76">
            <w:pPr>
              <w:jc w:val="center"/>
              <w:rPr>
                <w:sz w:val="28"/>
                <w:szCs w:val="28"/>
              </w:rPr>
            </w:pPr>
          </w:p>
          <w:p w:rsidR="00681304" w:rsidRPr="001E0369" w:rsidRDefault="00681304" w:rsidP="007C2F76">
            <w:pPr>
              <w:rPr>
                <w:sz w:val="28"/>
                <w:szCs w:val="28"/>
              </w:rPr>
            </w:pPr>
          </w:p>
        </w:tc>
      </w:tr>
    </w:tbl>
    <w:p w:rsidR="00681304" w:rsidRDefault="00681304" w:rsidP="003D39EE">
      <w:pPr>
        <w:jc w:val="center"/>
        <w:rPr>
          <w:b/>
          <w:sz w:val="28"/>
          <w:szCs w:val="28"/>
        </w:rPr>
      </w:pPr>
    </w:p>
    <w:p w:rsidR="00681304" w:rsidRDefault="00681304" w:rsidP="003D39EE">
      <w:pPr>
        <w:tabs>
          <w:tab w:val="left" w:pos="586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81304" w:rsidRDefault="00681304" w:rsidP="00BF025A">
      <w:pPr>
        <w:tabs>
          <w:tab w:val="left" w:pos="5869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>PHÓ HIỆU TRƯỞNG</w:t>
      </w:r>
    </w:p>
    <w:p w:rsidR="00681304" w:rsidRDefault="00681304" w:rsidP="003D39EE">
      <w:pPr>
        <w:ind w:left="5760" w:firstLine="720"/>
        <w:rPr>
          <w:b/>
          <w:sz w:val="28"/>
          <w:szCs w:val="28"/>
        </w:rPr>
      </w:pPr>
    </w:p>
    <w:p w:rsidR="00681304" w:rsidRDefault="00681304" w:rsidP="003D39EE">
      <w:pPr>
        <w:ind w:left="5760" w:firstLine="720"/>
        <w:rPr>
          <w:b/>
          <w:sz w:val="28"/>
          <w:szCs w:val="28"/>
        </w:rPr>
      </w:pPr>
    </w:p>
    <w:p w:rsidR="00681304" w:rsidRDefault="00681304" w:rsidP="003D39EE">
      <w:pPr>
        <w:ind w:left="5760" w:firstLine="720"/>
        <w:rPr>
          <w:b/>
          <w:sz w:val="28"/>
          <w:szCs w:val="28"/>
        </w:rPr>
      </w:pPr>
    </w:p>
    <w:p w:rsidR="00681304" w:rsidRPr="00BF025A" w:rsidRDefault="00681304" w:rsidP="00BF025A">
      <w:pPr>
        <w:ind w:left="5760"/>
        <w:rPr>
          <w:sz w:val="28"/>
          <w:szCs w:val="28"/>
        </w:rPr>
      </w:pPr>
      <w:r>
        <w:rPr>
          <w:b/>
          <w:sz w:val="28"/>
          <w:szCs w:val="28"/>
        </w:rPr>
        <w:t xml:space="preserve">   Nguyễn Thị Hồng</w:t>
      </w:r>
    </w:p>
    <w:p w:rsidR="00681304" w:rsidRDefault="00681304" w:rsidP="006F1E15">
      <w:pPr>
        <w:rPr>
          <w:sz w:val="26"/>
          <w:szCs w:val="28"/>
        </w:rPr>
      </w:pPr>
    </w:p>
    <w:p w:rsidR="00681304" w:rsidRDefault="00681304" w:rsidP="00484543">
      <w:pPr>
        <w:ind w:firstLine="720"/>
        <w:rPr>
          <w:sz w:val="26"/>
          <w:szCs w:val="28"/>
        </w:rPr>
      </w:pPr>
    </w:p>
    <w:p w:rsidR="00681304" w:rsidRDefault="00681304" w:rsidP="0040616B">
      <w:pPr>
        <w:rPr>
          <w:sz w:val="26"/>
          <w:szCs w:val="28"/>
        </w:rPr>
      </w:pPr>
      <w:r>
        <w:rPr>
          <w:sz w:val="26"/>
          <w:szCs w:val="28"/>
        </w:rPr>
        <w:t xml:space="preserve">         PHÒNG GDĐT ĐẠI LỘC</w:t>
      </w:r>
    </w:p>
    <w:p w:rsidR="00681304" w:rsidRDefault="00681304" w:rsidP="004061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TRƯỜNG </w:t>
      </w:r>
      <w:r>
        <w:rPr>
          <w:b/>
          <w:sz w:val="28"/>
          <w:szCs w:val="28"/>
          <w:u w:val="single"/>
        </w:rPr>
        <w:t>MẦM NON</w:t>
      </w:r>
      <w:r>
        <w:rPr>
          <w:b/>
          <w:sz w:val="28"/>
          <w:szCs w:val="28"/>
        </w:rPr>
        <w:t xml:space="preserve"> ĐẠI HÒA</w:t>
      </w:r>
    </w:p>
    <w:p w:rsidR="00681304" w:rsidRDefault="00681304" w:rsidP="0040616B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681304" w:rsidRDefault="00681304" w:rsidP="004061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II - THÁNG 10/2021</w:t>
      </w:r>
    </w:p>
    <w:p w:rsidR="00681304" w:rsidRDefault="00681304" w:rsidP="0040616B">
      <w:pPr>
        <w:jc w:val="center"/>
        <w:rPr>
          <w:b/>
          <w:sz w:val="28"/>
          <w:szCs w:val="28"/>
        </w:rPr>
      </w:pPr>
    </w:p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6"/>
        <w:gridCol w:w="1680"/>
        <w:gridCol w:w="1441"/>
        <w:gridCol w:w="1503"/>
        <w:gridCol w:w="1620"/>
        <w:gridCol w:w="1440"/>
        <w:gridCol w:w="1080"/>
      </w:tblGrid>
      <w:tr w:rsidR="00681304" w:rsidTr="00C0663D">
        <w:trPr>
          <w:trHeight w:val="323"/>
        </w:trPr>
        <w:tc>
          <w:tcPr>
            <w:tcW w:w="1556" w:type="dxa"/>
            <w:vMerge w:val="restart"/>
          </w:tcPr>
          <w:p w:rsidR="00681304" w:rsidRDefault="00681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680" w:type="dxa"/>
            <w:vMerge w:val="restart"/>
          </w:tcPr>
          <w:p w:rsidR="00681304" w:rsidRDefault="00681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Sữa sáng</w:t>
            </w:r>
          </w:p>
        </w:tc>
        <w:tc>
          <w:tcPr>
            <w:tcW w:w="2944" w:type="dxa"/>
            <w:gridSpan w:val="2"/>
          </w:tcPr>
          <w:p w:rsidR="00681304" w:rsidRDefault="00681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620" w:type="dxa"/>
            <w:vMerge w:val="restart"/>
          </w:tcPr>
          <w:p w:rsidR="00681304" w:rsidRDefault="00681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xế</w:t>
            </w:r>
          </w:p>
        </w:tc>
        <w:tc>
          <w:tcPr>
            <w:tcW w:w="1440" w:type="dxa"/>
            <w:vMerge w:val="restart"/>
          </w:tcPr>
          <w:p w:rsidR="00681304" w:rsidRDefault="00681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1080" w:type="dxa"/>
            <w:vMerge w:val="restart"/>
          </w:tcPr>
          <w:p w:rsidR="00681304" w:rsidRDefault="00681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681304" w:rsidTr="00C0663D">
        <w:trPr>
          <w:trHeight w:val="322"/>
        </w:trPr>
        <w:tc>
          <w:tcPr>
            <w:tcW w:w="1556" w:type="dxa"/>
            <w:vMerge/>
            <w:vAlign w:val="center"/>
          </w:tcPr>
          <w:p w:rsidR="00681304" w:rsidRDefault="00681304">
            <w:pPr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  <w:vMerge/>
            <w:vAlign w:val="center"/>
          </w:tcPr>
          <w:p w:rsidR="00681304" w:rsidRDefault="00681304">
            <w:pPr>
              <w:rPr>
                <w:b/>
                <w:sz w:val="28"/>
                <w:szCs w:val="28"/>
              </w:rPr>
            </w:pPr>
          </w:p>
        </w:tc>
        <w:tc>
          <w:tcPr>
            <w:tcW w:w="1441" w:type="dxa"/>
          </w:tcPr>
          <w:p w:rsidR="00681304" w:rsidRDefault="00681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503" w:type="dxa"/>
          </w:tcPr>
          <w:p w:rsidR="00681304" w:rsidRDefault="00681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mặn</w:t>
            </w:r>
          </w:p>
        </w:tc>
        <w:tc>
          <w:tcPr>
            <w:tcW w:w="1620" w:type="dxa"/>
            <w:vMerge/>
            <w:vAlign w:val="center"/>
          </w:tcPr>
          <w:p w:rsidR="00681304" w:rsidRDefault="00681304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681304" w:rsidRDefault="00681304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681304" w:rsidRDefault="00681304">
            <w:pPr>
              <w:rPr>
                <w:b/>
                <w:sz w:val="28"/>
                <w:szCs w:val="28"/>
              </w:rPr>
            </w:pPr>
          </w:p>
        </w:tc>
      </w:tr>
      <w:tr w:rsidR="00681304" w:rsidTr="00C0663D">
        <w:trPr>
          <w:trHeight w:val="322"/>
        </w:trPr>
        <w:tc>
          <w:tcPr>
            <w:tcW w:w="1556" w:type="dxa"/>
          </w:tcPr>
          <w:p w:rsidR="00681304" w:rsidRDefault="00681304">
            <w:pPr>
              <w:jc w:val="center"/>
              <w:rPr>
                <w:b/>
                <w:sz w:val="28"/>
                <w:szCs w:val="28"/>
              </w:rPr>
            </w:pPr>
          </w:p>
          <w:p w:rsidR="00681304" w:rsidRDefault="00681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hai</w:t>
            </w:r>
          </w:p>
          <w:p w:rsidR="00681304" w:rsidRDefault="00681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11/10/2021</w:t>
            </w:r>
          </w:p>
        </w:tc>
        <w:tc>
          <w:tcPr>
            <w:tcW w:w="1680" w:type="dxa"/>
          </w:tcPr>
          <w:p w:rsidR="00681304" w:rsidRDefault="00681304">
            <w:pPr>
              <w:jc w:val="center"/>
              <w:rPr>
                <w:sz w:val="28"/>
                <w:szCs w:val="28"/>
              </w:rPr>
            </w:pPr>
          </w:p>
          <w:p w:rsidR="00681304" w:rsidRDefault="00681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681304" w:rsidRDefault="00681304">
            <w:pPr>
              <w:jc w:val="center"/>
              <w:rPr>
                <w:sz w:val="28"/>
                <w:szCs w:val="28"/>
              </w:rPr>
            </w:pPr>
          </w:p>
          <w:p w:rsidR="00681304" w:rsidRDefault="00681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nấu rau ngót</w:t>
            </w:r>
          </w:p>
          <w:p w:rsidR="00681304" w:rsidRDefault="00681304">
            <w:pPr>
              <w:rPr>
                <w:sz w:val="28"/>
                <w:szCs w:val="28"/>
              </w:rPr>
            </w:pPr>
          </w:p>
          <w:p w:rsidR="00681304" w:rsidRDefault="00681304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81304" w:rsidRDefault="00681304">
            <w:pPr>
              <w:jc w:val="center"/>
              <w:rPr>
                <w:sz w:val="28"/>
                <w:szCs w:val="28"/>
              </w:rPr>
            </w:pPr>
          </w:p>
          <w:p w:rsidR="00681304" w:rsidRDefault="00681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bớp sốt cà chua</w:t>
            </w:r>
          </w:p>
          <w:p w:rsidR="00681304" w:rsidRDefault="00681304">
            <w:pPr>
              <w:jc w:val="center"/>
              <w:rPr>
                <w:sz w:val="28"/>
                <w:szCs w:val="28"/>
              </w:rPr>
            </w:pPr>
          </w:p>
          <w:p w:rsidR="00681304" w:rsidRDefault="00681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81304" w:rsidRDefault="00681304">
            <w:pPr>
              <w:jc w:val="center"/>
              <w:rPr>
                <w:sz w:val="28"/>
                <w:szCs w:val="28"/>
              </w:rPr>
            </w:pPr>
          </w:p>
          <w:p w:rsidR="00681304" w:rsidRDefault="00681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vinafood</w:t>
            </w:r>
          </w:p>
          <w:p w:rsidR="00681304" w:rsidRDefault="00681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81304" w:rsidRDefault="00681304">
            <w:pPr>
              <w:rPr>
                <w:sz w:val="28"/>
                <w:szCs w:val="28"/>
              </w:rPr>
            </w:pPr>
          </w:p>
          <w:p w:rsidR="00681304" w:rsidRDefault="0068130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 nấu cà rốt</w:t>
            </w:r>
          </w:p>
        </w:tc>
        <w:tc>
          <w:tcPr>
            <w:tcW w:w="1080" w:type="dxa"/>
            <w:vAlign w:val="center"/>
          </w:tcPr>
          <w:p w:rsidR="00681304" w:rsidRDefault="00681304">
            <w:pPr>
              <w:rPr>
                <w:b/>
                <w:sz w:val="28"/>
                <w:szCs w:val="28"/>
              </w:rPr>
            </w:pPr>
          </w:p>
        </w:tc>
      </w:tr>
      <w:tr w:rsidR="00681304" w:rsidTr="00C0663D">
        <w:trPr>
          <w:trHeight w:val="322"/>
        </w:trPr>
        <w:tc>
          <w:tcPr>
            <w:tcW w:w="1556" w:type="dxa"/>
          </w:tcPr>
          <w:p w:rsidR="00681304" w:rsidRDefault="00681304">
            <w:pPr>
              <w:jc w:val="center"/>
              <w:rPr>
                <w:b/>
                <w:sz w:val="28"/>
                <w:szCs w:val="28"/>
              </w:rPr>
            </w:pPr>
          </w:p>
          <w:p w:rsidR="00681304" w:rsidRDefault="00681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ba</w:t>
            </w:r>
          </w:p>
          <w:p w:rsidR="00681304" w:rsidRDefault="00681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12/10/2021</w:t>
            </w:r>
          </w:p>
        </w:tc>
        <w:tc>
          <w:tcPr>
            <w:tcW w:w="1680" w:type="dxa"/>
          </w:tcPr>
          <w:p w:rsidR="00681304" w:rsidRDefault="00681304">
            <w:pPr>
              <w:jc w:val="center"/>
              <w:rPr>
                <w:sz w:val="28"/>
                <w:szCs w:val="28"/>
              </w:rPr>
            </w:pPr>
          </w:p>
          <w:p w:rsidR="00681304" w:rsidRDefault="00681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681304" w:rsidRDefault="00681304">
            <w:pPr>
              <w:jc w:val="center"/>
              <w:rPr>
                <w:sz w:val="28"/>
                <w:szCs w:val="28"/>
              </w:rPr>
            </w:pPr>
          </w:p>
          <w:p w:rsidR="00681304" w:rsidRDefault="00681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Sườn hầm đu đủ ươm</w:t>
            </w:r>
          </w:p>
          <w:p w:rsidR="00681304" w:rsidRDefault="00681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81304" w:rsidRDefault="00681304">
            <w:pPr>
              <w:jc w:val="center"/>
              <w:rPr>
                <w:sz w:val="28"/>
                <w:szCs w:val="28"/>
              </w:rPr>
            </w:pPr>
          </w:p>
          <w:p w:rsidR="00681304" w:rsidRDefault="00681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kho đậu khuân, cà chua,</w:t>
            </w:r>
          </w:p>
        </w:tc>
        <w:tc>
          <w:tcPr>
            <w:tcW w:w="1620" w:type="dxa"/>
          </w:tcPr>
          <w:p w:rsidR="00681304" w:rsidRDefault="00681304">
            <w:pPr>
              <w:jc w:val="center"/>
              <w:rPr>
                <w:sz w:val="28"/>
                <w:szCs w:val="28"/>
              </w:rPr>
            </w:pPr>
          </w:p>
          <w:p w:rsidR="00681304" w:rsidRDefault="00681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ga tô</w:t>
            </w:r>
          </w:p>
        </w:tc>
        <w:tc>
          <w:tcPr>
            <w:tcW w:w="1440" w:type="dxa"/>
          </w:tcPr>
          <w:p w:rsidR="00681304" w:rsidRDefault="00681304">
            <w:pPr>
              <w:rPr>
                <w:sz w:val="28"/>
                <w:szCs w:val="28"/>
              </w:rPr>
            </w:pPr>
          </w:p>
          <w:p w:rsidR="00681304" w:rsidRDefault="00681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sườn heo nấu khoai tây</w:t>
            </w:r>
          </w:p>
        </w:tc>
        <w:tc>
          <w:tcPr>
            <w:tcW w:w="1080" w:type="dxa"/>
            <w:vAlign w:val="center"/>
          </w:tcPr>
          <w:p w:rsidR="00681304" w:rsidRDefault="00681304">
            <w:pPr>
              <w:rPr>
                <w:b/>
                <w:sz w:val="28"/>
                <w:szCs w:val="28"/>
              </w:rPr>
            </w:pPr>
          </w:p>
        </w:tc>
      </w:tr>
      <w:tr w:rsidR="00681304" w:rsidTr="00C0663D">
        <w:trPr>
          <w:trHeight w:val="322"/>
        </w:trPr>
        <w:tc>
          <w:tcPr>
            <w:tcW w:w="1556" w:type="dxa"/>
          </w:tcPr>
          <w:p w:rsidR="00681304" w:rsidRDefault="00681304">
            <w:pPr>
              <w:jc w:val="center"/>
              <w:rPr>
                <w:b/>
                <w:sz w:val="28"/>
                <w:szCs w:val="28"/>
              </w:rPr>
            </w:pPr>
          </w:p>
          <w:p w:rsidR="00681304" w:rsidRDefault="00681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tư</w:t>
            </w:r>
          </w:p>
          <w:p w:rsidR="00681304" w:rsidRDefault="00681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13/10/2021</w:t>
            </w:r>
          </w:p>
        </w:tc>
        <w:tc>
          <w:tcPr>
            <w:tcW w:w="1680" w:type="dxa"/>
          </w:tcPr>
          <w:p w:rsidR="00681304" w:rsidRDefault="00681304">
            <w:pPr>
              <w:jc w:val="center"/>
              <w:rPr>
                <w:sz w:val="28"/>
                <w:szCs w:val="28"/>
              </w:rPr>
            </w:pPr>
          </w:p>
          <w:p w:rsidR="00681304" w:rsidRDefault="00681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681304" w:rsidRDefault="00681304">
            <w:pPr>
              <w:jc w:val="center"/>
              <w:rPr>
                <w:sz w:val="28"/>
                <w:szCs w:val="28"/>
              </w:rPr>
            </w:pPr>
          </w:p>
          <w:p w:rsidR="00681304" w:rsidRDefault="00681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nấu giá cà chua</w:t>
            </w:r>
          </w:p>
          <w:p w:rsidR="00681304" w:rsidRDefault="00681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81304" w:rsidRDefault="00681304">
            <w:pPr>
              <w:jc w:val="center"/>
              <w:rPr>
                <w:sz w:val="28"/>
                <w:szCs w:val="28"/>
              </w:rPr>
            </w:pPr>
          </w:p>
          <w:p w:rsidR="00681304" w:rsidRDefault="00681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xào đậu cove</w:t>
            </w:r>
          </w:p>
          <w:p w:rsidR="00681304" w:rsidRDefault="00681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81304" w:rsidRDefault="00681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nậm</w:t>
            </w:r>
          </w:p>
          <w:p w:rsidR="00681304" w:rsidRDefault="00681304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81304" w:rsidRDefault="00681304">
            <w:pPr>
              <w:rPr>
                <w:b/>
                <w:sz w:val="28"/>
                <w:szCs w:val="28"/>
              </w:rPr>
            </w:pPr>
          </w:p>
        </w:tc>
      </w:tr>
      <w:tr w:rsidR="00681304" w:rsidTr="00C0663D">
        <w:tc>
          <w:tcPr>
            <w:tcW w:w="1556" w:type="dxa"/>
          </w:tcPr>
          <w:p w:rsidR="00681304" w:rsidRDefault="00681304">
            <w:pPr>
              <w:jc w:val="center"/>
              <w:rPr>
                <w:b/>
                <w:sz w:val="28"/>
                <w:szCs w:val="28"/>
              </w:rPr>
            </w:pPr>
          </w:p>
          <w:p w:rsidR="00681304" w:rsidRDefault="00681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năm</w:t>
            </w:r>
          </w:p>
          <w:p w:rsidR="00681304" w:rsidRDefault="00681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14/10/2021</w:t>
            </w:r>
          </w:p>
        </w:tc>
        <w:tc>
          <w:tcPr>
            <w:tcW w:w="1680" w:type="dxa"/>
          </w:tcPr>
          <w:p w:rsidR="00681304" w:rsidRDefault="00681304">
            <w:pPr>
              <w:jc w:val="center"/>
              <w:rPr>
                <w:sz w:val="28"/>
                <w:szCs w:val="28"/>
              </w:rPr>
            </w:pPr>
          </w:p>
          <w:p w:rsidR="00681304" w:rsidRDefault="00681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681304" w:rsidRDefault="00681304">
            <w:pPr>
              <w:jc w:val="center"/>
              <w:rPr>
                <w:sz w:val="28"/>
                <w:szCs w:val="28"/>
              </w:rPr>
            </w:pPr>
          </w:p>
          <w:p w:rsidR="00681304" w:rsidRDefault="00681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rau mồng tơi, rau ngót, dền đỏ</w:t>
            </w:r>
          </w:p>
          <w:p w:rsidR="00681304" w:rsidRDefault="00681304" w:rsidP="00BF025A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81304" w:rsidRDefault="00681304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C06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cam sốt cà chua</w:t>
            </w:r>
          </w:p>
        </w:tc>
        <w:tc>
          <w:tcPr>
            <w:tcW w:w="3060" w:type="dxa"/>
            <w:gridSpan w:val="2"/>
          </w:tcPr>
          <w:p w:rsidR="00681304" w:rsidRDefault="00681304">
            <w:pPr>
              <w:jc w:val="center"/>
              <w:rPr>
                <w:sz w:val="28"/>
                <w:szCs w:val="28"/>
              </w:rPr>
            </w:pPr>
          </w:p>
          <w:p w:rsidR="00681304" w:rsidRDefault="00681304">
            <w:pPr>
              <w:jc w:val="center"/>
              <w:rPr>
                <w:sz w:val="28"/>
                <w:szCs w:val="28"/>
              </w:rPr>
            </w:pPr>
          </w:p>
          <w:p w:rsidR="00681304" w:rsidRDefault="00681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 nấu đậu xanh</w:t>
            </w:r>
          </w:p>
        </w:tc>
        <w:tc>
          <w:tcPr>
            <w:tcW w:w="1080" w:type="dxa"/>
          </w:tcPr>
          <w:p w:rsidR="00681304" w:rsidRDefault="00681304">
            <w:pPr>
              <w:rPr>
                <w:sz w:val="28"/>
                <w:szCs w:val="28"/>
              </w:rPr>
            </w:pPr>
          </w:p>
        </w:tc>
      </w:tr>
      <w:tr w:rsidR="00681304" w:rsidTr="00C0663D">
        <w:tc>
          <w:tcPr>
            <w:tcW w:w="1556" w:type="dxa"/>
          </w:tcPr>
          <w:p w:rsidR="00681304" w:rsidRDefault="00681304">
            <w:pPr>
              <w:jc w:val="center"/>
              <w:rPr>
                <w:b/>
                <w:sz w:val="28"/>
                <w:szCs w:val="28"/>
              </w:rPr>
            </w:pPr>
          </w:p>
          <w:p w:rsidR="00681304" w:rsidRDefault="00681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sáu</w:t>
            </w:r>
          </w:p>
          <w:p w:rsidR="00681304" w:rsidRDefault="00681304" w:rsidP="00C0663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15/10/2021</w:t>
            </w:r>
          </w:p>
        </w:tc>
        <w:tc>
          <w:tcPr>
            <w:tcW w:w="1680" w:type="dxa"/>
          </w:tcPr>
          <w:p w:rsidR="00681304" w:rsidRDefault="00681304">
            <w:pPr>
              <w:jc w:val="center"/>
              <w:rPr>
                <w:sz w:val="28"/>
                <w:szCs w:val="28"/>
              </w:rPr>
            </w:pPr>
          </w:p>
          <w:p w:rsidR="00681304" w:rsidRDefault="00681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Vinafood</w:t>
            </w:r>
          </w:p>
        </w:tc>
        <w:tc>
          <w:tcPr>
            <w:tcW w:w="2944" w:type="dxa"/>
            <w:gridSpan w:val="2"/>
          </w:tcPr>
          <w:p w:rsidR="00681304" w:rsidRDefault="00681304">
            <w:pPr>
              <w:jc w:val="center"/>
              <w:rPr>
                <w:sz w:val="28"/>
                <w:szCs w:val="28"/>
              </w:rPr>
            </w:pPr>
          </w:p>
          <w:p w:rsidR="00681304" w:rsidRPr="00BF025A" w:rsidRDefault="00681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chả bò, chả heo cà chua, đậu phụ</w:t>
            </w:r>
          </w:p>
          <w:p w:rsidR="00681304" w:rsidRDefault="00681304">
            <w:pPr>
              <w:jc w:val="center"/>
              <w:rPr>
                <w:sz w:val="28"/>
                <w:szCs w:val="28"/>
              </w:rPr>
            </w:pPr>
          </w:p>
          <w:p w:rsidR="00681304" w:rsidRPr="00BF025A" w:rsidRDefault="00681304">
            <w:pPr>
              <w:jc w:val="center"/>
              <w:rPr>
                <w:sz w:val="28"/>
                <w:szCs w:val="28"/>
              </w:rPr>
            </w:pPr>
          </w:p>
          <w:p w:rsidR="00681304" w:rsidRPr="00BF025A" w:rsidRDefault="00681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81304" w:rsidRDefault="00681304">
            <w:pPr>
              <w:jc w:val="center"/>
              <w:rPr>
                <w:sz w:val="28"/>
                <w:szCs w:val="28"/>
              </w:rPr>
            </w:pPr>
          </w:p>
          <w:p w:rsidR="00681304" w:rsidRDefault="00681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ba lùn</w:t>
            </w:r>
          </w:p>
          <w:p w:rsidR="00681304" w:rsidRDefault="00681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81304" w:rsidRDefault="00681304">
            <w:pPr>
              <w:jc w:val="center"/>
              <w:rPr>
                <w:sz w:val="28"/>
                <w:szCs w:val="28"/>
              </w:rPr>
            </w:pPr>
          </w:p>
          <w:p w:rsidR="00681304" w:rsidRDefault="00681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 bí đỏ</w:t>
            </w:r>
          </w:p>
        </w:tc>
        <w:tc>
          <w:tcPr>
            <w:tcW w:w="1080" w:type="dxa"/>
          </w:tcPr>
          <w:p w:rsidR="00681304" w:rsidRDefault="00681304">
            <w:pPr>
              <w:jc w:val="center"/>
              <w:rPr>
                <w:sz w:val="28"/>
                <w:szCs w:val="28"/>
              </w:rPr>
            </w:pPr>
          </w:p>
          <w:p w:rsidR="00681304" w:rsidRDefault="00681304">
            <w:pPr>
              <w:jc w:val="center"/>
              <w:rPr>
                <w:sz w:val="28"/>
                <w:szCs w:val="28"/>
              </w:rPr>
            </w:pPr>
          </w:p>
          <w:p w:rsidR="00681304" w:rsidRDefault="00681304">
            <w:pPr>
              <w:jc w:val="center"/>
              <w:rPr>
                <w:sz w:val="28"/>
                <w:szCs w:val="28"/>
              </w:rPr>
            </w:pPr>
          </w:p>
          <w:p w:rsidR="00681304" w:rsidRDefault="00681304">
            <w:pPr>
              <w:rPr>
                <w:sz w:val="28"/>
                <w:szCs w:val="28"/>
              </w:rPr>
            </w:pPr>
          </w:p>
        </w:tc>
      </w:tr>
    </w:tbl>
    <w:p w:rsidR="00681304" w:rsidRDefault="00681304" w:rsidP="0040616B">
      <w:pPr>
        <w:jc w:val="center"/>
        <w:rPr>
          <w:b/>
          <w:sz w:val="28"/>
          <w:szCs w:val="28"/>
        </w:rPr>
      </w:pPr>
    </w:p>
    <w:p w:rsidR="00681304" w:rsidRDefault="00681304" w:rsidP="0040616B">
      <w:pPr>
        <w:tabs>
          <w:tab w:val="left" w:pos="586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81304" w:rsidRDefault="00681304" w:rsidP="0040616B">
      <w:pPr>
        <w:tabs>
          <w:tab w:val="left" w:pos="5869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>PHÓ HIỆU TRƯỞNG</w:t>
      </w:r>
    </w:p>
    <w:p w:rsidR="00681304" w:rsidRDefault="00681304" w:rsidP="0040616B">
      <w:pPr>
        <w:rPr>
          <w:sz w:val="28"/>
          <w:szCs w:val="28"/>
        </w:rPr>
      </w:pPr>
    </w:p>
    <w:p w:rsidR="00681304" w:rsidRDefault="00681304" w:rsidP="0040616B">
      <w:pPr>
        <w:ind w:left="5760" w:firstLine="720"/>
        <w:rPr>
          <w:b/>
          <w:sz w:val="28"/>
          <w:szCs w:val="28"/>
        </w:rPr>
      </w:pPr>
    </w:p>
    <w:p w:rsidR="00681304" w:rsidRDefault="00681304" w:rsidP="0040616B">
      <w:pPr>
        <w:ind w:left="5760" w:firstLine="720"/>
        <w:rPr>
          <w:b/>
          <w:sz w:val="28"/>
          <w:szCs w:val="28"/>
        </w:rPr>
      </w:pPr>
    </w:p>
    <w:p w:rsidR="00681304" w:rsidRPr="00BF025A" w:rsidRDefault="00681304" w:rsidP="00BF025A">
      <w:pPr>
        <w:ind w:left="5760"/>
        <w:rPr>
          <w:sz w:val="28"/>
          <w:szCs w:val="28"/>
        </w:rPr>
      </w:pPr>
      <w:r>
        <w:rPr>
          <w:b/>
          <w:sz w:val="28"/>
          <w:szCs w:val="28"/>
        </w:rPr>
        <w:t xml:space="preserve">   Nguyễn Thị Hồng</w:t>
      </w:r>
    </w:p>
    <w:p w:rsidR="00681304" w:rsidRDefault="00681304" w:rsidP="0040616B">
      <w:pPr>
        <w:rPr>
          <w:sz w:val="26"/>
          <w:szCs w:val="28"/>
        </w:rPr>
      </w:pPr>
    </w:p>
    <w:p w:rsidR="00681304" w:rsidRDefault="00681304" w:rsidP="00E242CF">
      <w:pPr>
        <w:rPr>
          <w:sz w:val="26"/>
          <w:szCs w:val="28"/>
        </w:rPr>
      </w:pPr>
      <w:r>
        <w:rPr>
          <w:sz w:val="26"/>
          <w:szCs w:val="28"/>
        </w:rPr>
        <w:t xml:space="preserve">    PHÒNG GDĐT ĐẠI LỘC</w:t>
      </w:r>
    </w:p>
    <w:p w:rsidR="00681304" w:rsidRDefault="00681304" w:rsidP="00E242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TRƯỜNG </w:t>
      </w:r>
      <w:r>
        <w:rPr>
          <w:b/>
          <w:sz w:val="28"/>
          <w:szCs w:val="28"/>
          <w:u w:val="single"/>
        </w:rPr>
        <w:t>MẦM NON</w:t>
      </w:r>
      <w:r>
        <w:rPr>
          <w:b/>
          <w:sz w:val="28"/>
          <w:szCs w:val="28"/>
        </w:rPr>
        <w:t xml:space="preserve"> ĐẠI HÒA</w:t>
      </w:r>
    </w:p>
    <w:p w:rsidR="00681304" w:rsidRDefault="00681304" w:rsidP="00E242CF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681304" w:rsidRDefault="00681304" w:rsidP="00E24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III - THÁNG 10/2021</w:t>
      </w:r>
    </w:p>
    <w:p w:rsidR="00681304" w:rsidRDefault="00681304" w:rsidP="00E242CF">
      <w:pPr>
        <w:jc w:val="center"/>
        <w:rPr>
          <w:b/>
          <w:sz w:val="28"/>
          <w:szCs w:val="28"/>
        </w:rPr>
      </w:pPr>
    </w:p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6"/>
        <w:gridCol w:w="1680"/>
        <w:gridCol w:w="1441"/>
        <w:gridCol w:w="1503"/>
        <w:gridCol w:w="1620"/>
        <w:gridCol w:w="1440"/>
        <w:gridCol w:w="1080"/>
      </w:tblGrid>
      <w:tr w:rsidR="00681304" w:rsidTr="00CB61BB">
        <w:trPr>
          <w:trHeight w:val="323"/>
        </w:trPr>
        <w:tc>
          <w:tcPr>
            <w:tcW w:w="1556" w:type="dxa"/>
            <w:vMerge w:val="restart"/>
          </w:tcPr>
          <w:p w:rsidR="00681304" w:rsidRDefault="00681304" w:rsidP="00CB6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680" w:type="dxa"/>
            <w:vMerge w:val="restart"/>
          </w:tcPr>
          <w:p w:rsidR="00681304" w:rsidRDefault="00681304" w:rsidP="00CB6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Sữa sáng</w:t>
            </w:r>
          </w:p>
        </w:tc>
        <w:tc>
          <w:tcPr>
            <w:tcW w:w="2944" w:type="dxa"/>
            <w:gridSpan w:val="2"/>
          </w:tcPr>
          <w:p w:rsidR="00681304" w:rsidRDefault="00681304" w:rsidP="00CB6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620" w:type="dxa"/>
            <w:vMerge w:val="restart"/>
          </w:tcPr>
          <w:p w:rsidR="00681304" w:rsidRDefault="00681304" w:rsidP="00CB6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xế</w:t>
            </w:r>
          </w:p>
        </w:tc>
        <w:tc>
          <w:tcPr>
            <w:tcW w:w="1440" w:type="dxa"/>
            <w:vMerge w:val="restart"/>
          </w:tcPr>
          <w:p w:rsidR="00681304" w:rsidRDefault="00681304" w:rsidP="00CB6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1080" w:type="dxa"/>
            <w:vMerge w:val="restart"/>
          </w:tcPr>
          <w:p w:rsidR="00681304" w:rsidRDefault="00681304" w:rsidP="00CB6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681304" w:rsidTr="00CB61BB">
        <w:trPr>
          <w:trHeight w:val="322"/>
        </w:trPr>
        <w:tc>
          <w:tcPr>
            <w:tcW w:w="1556" w:type="dxa"/>
            <w:vMerge/>
            <w:vAlign w:val="center"/>
          </w:tcPr>
          <w:p w:rsidR="00681304" w:rsidRDefault="00681304" w:rsidP="00CB61BB">
            <w:pPr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  <w:vMerge/>
            <w:vAlign w:val="center"/>
          </w:tcPr>
          <w:p w:rsidR="00681304" w:rsidRDefault="00681304" w:rsidP="00CB61BB">
            <w:pPr>
              <w:rPr>
                <w:b/>
                <w:sz w:val="28"/>
                <w:szCs w:val="28"/>
              </w:rPr>
            </w:pPr>
          </w:p>
        </w:tc>
        <w:tc>
          <w:tcPr>
            <w:tcW w:w="1441" w:type="dxa"/>
          </w:tcPr>
          <w:p w:rsidR="00681304" w:rsidRDefault="00681304" w:rsidP="00CB6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503" w:type="dxa"/>
          </w:tcPr>
          <w:p w:rsidR="00681304" w:rsidRDefault="00681304" w:rsidP="00CB6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mặn</w:t>
            </w:r>
          </w:p>
        </w:tc>
        <w:tc>
          <w:tcPr>
            <w:tcW w:w="1620" w:type="dxa"/>
            <w:vMerge/>
            <w:vAlign w:val="center"/>
          </w:tcPr>
          <w:p w:rsidR="00681304" w:rsidRDefault="00681304" w:rsidP="00CB61B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681304" w:rsidRDefault="00681304" w:rsidP="00CB61BB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681304" w:rsidRDefault="00681304" w:rsidP="00CB61BB">
            <w:pPr>
              <w:rPr>
                <w:b/>
                <w:sz w:val="28"/>
                <w:szCs w:val="28"/>
              </w:rPr>
            </w:pPr>
          </w:p>
        </w:tc>
      </w:tr>
      <w:tr w:rsidR="00681304" w:rsidTr="00CB61BB">
        <w:trPr>
          <w:trHeight w:val="322"/>
        </w:trPr>
        <w:tc>
          <w:tcPr>
            <w:tcW w:w="1556" w:type="dxa"/>
          </w:tcPr>
          <w:p w:rsidR="00681304" w:rsidRDefault="00681304" w:rsidP="00CB61BB">
            <w:pPr>
              <w:jc w:val="center"/>
              <w:rPr>
                <w:b/>
                <w:sz w:val="28"/>
                <w:szCs w:val="28"/>
              </w:rPr>
            </w:pPr>
          </w:p>
          <w:p w:rsidR="00681304" w:rsidRDefault="00681304" w:rsidP="00CB6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hai</w:t>
            </w:r>
          </w:p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18/10/2021</w:t>
            </w:r>
          </w:p>
        </w:tc>
        <w:tc>
          <w:tcPr>
            <w:tcW w:w="1680" w:type="dxa"/>
          </w:tcPr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bí đao</w:t>
            </w:r>
          </w:p>
          <w:p w:rsidR="00681304" w:rsidRDefault="00681304" w:rsidP="00CB61BB">
            <w:pPr>
              <w:rPr>
                <w:sz w:val="28"/>
                <w:szCs w:val="28"/>
              </w:rPr>
            </w:pPr>
          </w:p>
          <w:p w:rsidR="00681304" w:rsidRDefault="00681304" w:rsidP="00CB61BB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xào cà rốt, khoai tây, su su</w:t>
            </w:r>
          </w:p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vinafood</w:t>
            </w:r>
          </w:p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81304" w:rsidRDefault="00681304" w:rsidP="00CB61BB">
            <w:pPr>
              <w:rPr>
                <w:sz w:val="28"/>
                <w:szCs w:val="28"/>
              </w:rPr>
            </w:pPr>
          </w:p>
          <w:p w:rsidR="00681304" w:rsidRDefault="00681304" w:rsidP="00CB61B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Cháo tôm cà rốt</w:t>
            </w:r>
          </w:p>
        </w:tc>
        <w:tc>
          <w:tcPr>
            <w:tcW w:w="1080" w:type="dxa"/>
            <w:vAlign w:val="center"/>
          </w:tcPr>
          <w:p w:rsidR="00681304" w:rsidRDefault="00681304" w:rsidP="00CB61BB">
            <w:pPr>
              <w:rPr>
                <w:b/>
                <w:sz w:val="28"/>
                <w:szCs w:val="28"/>
              </w:rPr>
            </w:pPr>
          </w:p>
        </w:tc>
      </w:tr>
      <w:tr w:rsidR="00681304" w:rsidTr="00CB61BB">
        <w:trPr>
          <w:trHeight w:val="322"/>
        </w:trPr>
        <w:tc>
          <w:tcPr>
            <w:tcW w:w="1556" w:type="dxa"/>
          </w:tcPr>
          <w:p w:rsidR="00681304" w:rsidRDefault="00681304" w:rsidP="00CB61BB">
            <w:pPr>
              <w:jc w:val="center"/>
              <w:rPr>
                <w:b/>
                <w:sz w:val="28"/>
                <w:szCs w:val="28"/>
              </w:rPr>
            </w:pPr>
          </w:p>
          <w:p w:rsidR="00681304" w:rsidRDefault="00681304" w:rsidP="00CB6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ba</w:t>
            </w:r>
          </w:p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19/10/2021</w:t>
            </w:r>
          </w:p>
        </w:tc>
        <w:tc>
          <w:tcPr>
            <w:tcW w:w="1680" w:type="dxa"/>
          </w:tcPr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E24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Lươn nấu </w:t>
            </w:r>
          </w:p>
          <w:p w:rsidR="00681304" w:rsidRDefault="00681304" w:rsidP="00E24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Cải ngọt</w:t>
            </w:r>
          </w:p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8C2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chim sốt cà chua</w:t>
            </w:r>
          </w:p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ga tô</w:t>
            </w:r>
          </w:p>
        </w:tc>
        <w:tc>
          <w:tcPr>
            <w:tcW w:w="1440" w:type="dxa"/>
          </w:tcPr>
          <w:p w:rsidR="00681304" w:rsidRDefault="00681304" w:rsidP="00CB61BB">
            <w:pPr>
              <w:rPr>
                <w:sz w:val="28"/>
                <w:szCs w:val="28"/>
              </w:rPr>
            </w:pPr>
          </w:p>
          <w:p w:rsidR="00681304" w:rsidRDefault="00681304" w:rsidP="00CB6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lươn nấu đậu xanh</w:t>
            </w:r>
          </w:p>
        </w:tc>
        <w:tc>
          <w:tcPr>
            <w:tcW w:w="1080" w:type="dxa"/>
            <w:vAlign w:val="center"/>
          </w:tcPr>
          <w:p w:rsidR="00681304" w:rsidRDefault="00681304" w:rsidP="00CB61BB">
            <w:pPr>
              <w:rPr>
                <w:b/>
                <w:sz w:val="28"/>
                <w:szCs w:val="28"/>
              </w:rPr>
            </w:pPr>
          </w:p>
        </w:tc>
      </w:tr>
      <w:tr w:rsidR="00681304" w:rsidTr="00CB61BB">
        <w:trPr>
          <w:trHeight w:val="322"/>
        </w:trPr>
        <w:tc>
          <w:tcPr>
            <w:tcW w:w="1556" w:type="dxa"/>
          </w:tcPr>
          <w:p w:rsidR="00681304" w:rsidRDefault="00681304" w:rsidP="00CB61BB">
            <w:pPr>
              <w:jc w:val="center"/>
              <w:rPr>
                <w:b/>
                <w:sz w:val="28"/>
                <w:szCs w:val="28"/>
              </w:rPr>
            </w:pPr>
          </w:p>
          <w:p w:rsidR="00681304" w:rsidRDefault="00681304" w:rsidP="00CB6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tư</w:t>
            </w:r>
          </w:p>
          <w:p w:rsidR="00681304" w:rsidRDefault="00681304" w:rsidP="00CB6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20/10/2021</w:t>
            </w:r>
          </w:p>
        </w:tc>
        <w:tc>
          <w:tcPr>
            <w:tcW w:w="1680" w:type="dxa"/>
          </w:tcPr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8C2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nấu rau ngót</w:t>
            </w:r>
          </w:p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xào bầu</w:t>
            </w:r>
          </w:p>
        </w:tc>
        <w:tc>
          <w:tcPr>
            <w:tcW w:w="3060" w:type="dxa"/>
            <w:gridSpan w:val="2"/>
            <w:vAlign w:val="center"/>
          </w:tcPr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nậm</w:t>
            </w:r>
          </w:p>
          <w:p w:rsidR="00681304" w:rsidRDefault="00681304" w:rsidP="00CB61BB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81304" w:rsidRDefault="00681304" w:rsidP="00CB61BB">
            <w:pPr>
              <w:rPr>
                <w:b/>
                <w:sz w:val="28"/>
                <w:szCs w:val="28"/>
              </w:rPr>
            </w:pPr>
          </w:p>
        </w:tc>
      </w:tr>
      <w:tr w:rsidR="00681304" w:rsidTr="00E242CF">
        <w:tc>
          <w:tcPr>
            <w:tcW w:w="1556" w:type="dxa"/>
          </w:tcPr>
          <w:p w:rsidR="00681304" w:rsidRDefault="00681304" w:rsidP="00CB61BB">
            <w:pPr>
              <w:jc w:val="center"/>
              <w:rPr>
                <w:b/>
                <w:sz w:val="28"/>
                <w:szCs w:val="28"/>
              </w:rPr>
            </w:pPr>
          </w:p>
          <w:p w:rsidR="00681304" w:rsidRDefault="00681304" w:rsidP="00CB6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năm</w:t>
            </w:r>
          </w:p>
          <w:p w:rsidR="00681304" w:rsidRDefault="00681304" w:rsidP="00CB6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21/10/2021</w:t>
            </w:r>
          </w:p>
        </w:tc>
        <w:tc>
          <w:tcPr>
            <w:tcW w:w="1680" w:type="dxa"/>
          </w:tcPr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lạc nấu giá cà chua</w:t>
            </w:r>
          </w:p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Trứng hấp</w:t>
            </w:r>
          </w:p>
        </w:tc>
        <w:tc>
          <w:tcPr>
            <w:tcW w:w="1620" w:type="dxa"/>
          </w:tcPr>
          <w:p w:rsidR="00681304" w:rsidRDefault="00681304" w:rsidP="00E645DF">
            <w:pPr>
              <w:rPr>
                <w:sz w:val="28"/>
                <w:szCs w:val="28"/>
              </w:rPr>
            </w:pPr>
          </w:p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đậu xanh</w:t>
            </w:r>
          </w:p>
        </w:tc>
        <w:tc>
          <w:tcPr>
            <w:tcW w:w="1440" w:type="dxa"/>
          </w:tcPr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cá  nấu cà rốt</w:t>
            </w:r>
          </w:p>
        </w:tc>
        <w:tc>
          <w:tcPr>
            <w:tcW w:w="1080" w:type="dxa"/>
          </w:tcPr>
          <w:p w:rsidR="00681304" w:rsidRDefault="00681304" w:rsidP="00CB61BB">
            <w:pPr>
              <w:rPr>
                <w:sz w:val="28"/>
                <w:szCs w:val="28"/>
              </w:rPr>
            </w:pPr>
          </w:p>
        </w:tc>
      </w:tr>
      <w:tr w:rsidR="00681304" w:rsidTr="00CB61BB">
        <w:tc>
          <w:tcPr>
            <w:tcW w:w="1556" w:type="dxa"/>
          </w:tcPr>
          <w:p w:rsidR="00681304" w:rsidRDefault="00681304" w:rsidP="00CB61BB">
            <w:pPr>
              <w:jc w:val="center"/>
              <w:rPr>
                <w:b/>
                <w:sz w:val="28"/>
                <w:szCs w:val="28"/>
              </w:rPr>
            </w:pPr>
          </w:p>
          <w:p w:rsidR="00681304" w:rsidRDefault="00681304" w:rsidP="00CB6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sáu</w:t>
            </w:r>
          </w:p>
          <w:p w:rsidR="00681304" w:rsidRDefault="00681304" w:rsidP="00CB61B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22/10/2021</w:t>
            </w:r>
          </w:p>
        </w:tc>
        <w:tc>
          <w:tcPr>
            <w:tcW w:w="1680" w:type="dxa"/>
          </w:tcPr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Vinafood</w:t>
            </w:r>
          </w:p>
        </w:tc>
        <w:tc>
          <w:tcPr>
            <w:tcW w:w="2944" w:type="dxa"/>
            <w:gridSpan w:val="2"/>
          </w:tcPr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CB61BB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Mì tôm, thịt, trứng cút</w:t>
            </w:r>
          </w:p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CB61BB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681304" w:rsidRDefault="00681304" w:rsidP="00CB61BB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620" w:type="dxa"/>
          </w:tcPr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</w:t>
            </w:r>
          </w:p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 bí đỏ</w:t>
            </w:r>
          </w:p>
        </w:tc>
        <w:tc>
          <w:tcPr>
            <w:tcW w:w="1080" w:type="dxa"/>
          </w:tcPr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CB61BB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CB61BB">
            <w:pPr>
              <w:rPr>
                <w:sz w:val="28"/>
                <w:szCs w:val="28"/>
              </w:rPr>
            </w:pPr>
          </w:p>
        </w:tc>
      </w:tr>
    </w:tbl>
    <w:p w:rsidR="00681304" w:rsidRDefault="00681304" w:rsidP="00E242CF">
      <w:pPr>
        <w:jc w:val="center"/>
        <w:rPr>
          <w:b/>
          <w:sz w:val="28"/>
          <w:szCs w:val="28"/>
        </w:rPr>
      </w:pPr>
    </w:p>
    <w:p w:rsidR="00681304" w:rsidRDefault="00681304" w:rsidP="00E242CF">
      <w:pPr>
        <w:tabs>
          <w:tab w:val="left" w:pos="586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81304" w:rsidRDefault="00681304" w:rsidP="00E242CF">
      <w:pPr>
        <w:tabs>
          <w:tab w:val="left" w:pos="5869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>PHÓ HIỆU TRƯỞNG</w:t>
      </w:r>
    </w:p>
    <w:p w:rsidR="00681304" w:rsidRDefault="00681304" w:rsidP="00E242CF">
      <w:pPr>
        <w:rPr>
          <w:sz w:val="28"/>
          <w:szCs w:val="28"/>
        </w:rPr>
      </w:pPr>
    </w:p>
    <w:p w:rsidR="00681304" w:rsidRDefault="00681304" w:rsidP="00E242CF">
      <w:pPr>
        <w:ind w:left="5760" w:firstLine="720"/>
        <w:rPr>
          <w:b/>
          <w:sz w:val="28"/>
          <w:szCs w:val="28"/>
        </w:rPr>
      </w:pPr>
    </w:p>
    <w:p w:rsidR="00681304" w:rsidRDefault="00681304" w:rsidP="00E242CF">
      <w:pPr>
        <w:ind w:left="5760" w:firstLine="720"/>
        <w:rPr>
          <w:b/>
          <w:sz w:val="28"/>
          <w:szCs w:val="28"/>
        </w:rPr>
      </w:pPr>
    </w:p>
    <w:p w:rsidR="00681304" w:rsidRDefault="00681304" w:rsidP="00E242CF">
      <w:pPr>
        <w:ind w:left="5760"/>
        <w:rPr>
          <w:sz w:val="28"/>
          <w:szCs w:val="28"/>
        </w:rPr>
      </w:pPr>
      <w:r>
        <w:rPr>
          <w:b/>
          <w:sz w:val="28"/>
          <w:szCs w:val="28"/>
        </w:rPr>
        <w:t xml:space="preserve">   Nguyễn Thị Hồng</w:t>
      </w:r>
      <w:r>
        <w:rPr>
          <w:sz w:val="28"/>
          <w:szCs w:val="28"/>
        </w:rPr>
        <w:t xml:space="preserve"> </w:t>
      </w:r>
    </w:p>
    <w:p w:rsidR="00681304" w:rsidRDefault="00681304" w:rsidP="00E242CF">
      <w:pPr>
        <w:ind w:firstLine="720"/>
        <w:rPr>
          <w:sz w:val="26"/>
          <w:szCs w:val="28"/>
        </w:rPr>
      </w:pPr>
    </w:p>
    <w:p w:rsidR="00681304" w:rsidRDefault="00681304" w:rsidP="00BF025A">
      <w:pPr>
        <w:rPr>
          <w:sz w:val="26"/>
          <w:szCs w:val="28"/>
        </w:rPr>
      </w:pPr>
    </w:p>
    <w:p w:rsidR="00681304" w:rsidRDefault="00681304" w:rsidP="004A6DD0">
      <w:pPr>
        <w:rPr>
          <w:sz w:val="26"/>
          <w:szCs w:val="28"/>
        </w:rPr>
      </w:pPr>
      <w:r>
        <w:rPr>
          <w:sz w:val="26"/>
          <w:szCs w:val="28"/>
        </w:rPr>
        <w:t xml:space="preserve">          </w:t>
      </w:r>
    </w:p>
    <w:p w:rsidR="00681304" w:rsidRDefault="00681304" w:rsidP="004A6DD0">
      <w:pPr>
        <w:rPr>
          <w:sz w:val="26"/>
          <w:szCs w:val="28"/>
        </w:rPr>
      </w:pPr>
    </w:p>
    <w:p w:rsidR="00681304" w:rsidRPr="00D34ACB" w:rsidRDefault="00681304" w:rsidP="004A6DD0">
      <w:pPr>
        <w:rPr>
          <w:sz w:val="26"/>
          <w:szCs w:val="28"/>
        </w:rPr>
      </w:pPr>
      <w:r w:rsidRPr="00D34ACB">
        <w:rPr>
          <w:sz w:val="26"/>
          <w:szCs w:val="28"/>
        </w:rPr>
        <w:t>PHÒNG GDĐT ĐẠI LỘC</w:t>
      </w:r>
    </w:p>
    <w:p w:rsidR="00681304" w:rsidRDefault="00681304" w:rsidP="004A6D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TRƯỜNG </w:t>
      </w:r>
      <w:r>
        <w:rPr>
          <w:b/>
          <w:sz w:val="28"/>
          <w:szCs w:val="28"/>
          <w:u w:val="single"/>
        </w:rPr>
        <w:t>MẦM NON</w:t>
      </w:r>
      <w:r>
        <w:rPr>
          <w:b/>
          <w:sz w:val="28"/>
          <w:szCs w:val="28"/>
        </w:rPr>
        <w:t xml:space="preserve"> ĐẠI HÒA</w:t>
      </w:r>
    </w:p>
    <w:p w:rsidR="00681304" w:rsidRDefault="00681304" w:rsidP="004A6DD0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681304" w:rsidRDefault="00681304" w:rsidP="004A6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IV - THÁNG 10/2021</w:t>
      </w:r>
    </w:p>
    <w:p w:rsidR="00681304" w:rsidRDefault="00681304" w:rsidP="004A6DD0">
      <w:pPr>
        <w:jc w:val="center"/>
        <w:rPr>
          <w:b/>
          <w:sz w:val="28"/>
          <w:szCs w:val="28"/>
        </w:rPr>
      </w:pPr>
    </w:p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6"/>
        <w:gridCol w:w="1680"/>
        <w:gridCol w:w="1441"/>
        <w:gridCol w:w="1503"/>
        <w:gridCol w:w="1620"/>
        <w:gridCol w:w="1440"/>
        <w:gridCol w:w="1080"/>
      </w:tblGrid>
      <w:tr w:rsidR="00681304" w:rsidTr="00371527">
        <w:trPr>
          <w:trHeight w:val="323"/>
        </w:trPr>
        <w:tc>
          <w:tcPr>
            <w:tcW w:w="1556" w:type="dxa"/>
            <w:vMerge w:val="restart"/>
          </w:tcPr>
          <w:p w:rsidR="00681304" w:rsidRDefault="00681304" w:rsidP="00371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680" w:type="dxa"/>
            <w:vMerge w:val="restart"/>
          </w:tcPr>
          <w:p w:rsidR="00681304" w:rsidRDefault="00681304" w:rsidP="00371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Sữa sáng</w:t>
            </w:r>
          </w:p>
        </w:tc>
        <w:tc>
          <w:tcPr>
            <w:tcW w:w="2944" w:type="dxa"/>
            <w:gridSpan w:val="2"/>
          </w:tcPr>
          <w:p w:rsidR="00681304" w:rsidRDefault="00681304" w:rsidP="00371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620" w:type="dxa"/>
            <w:vMerge w:val="restart"/>
          </w:tcPr>
          <w:p w:rsidR="00681304" w:rsidRDefault="00681304" w:rsidP="00371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xế</w:t>
            </w:r>
          </w:p>
        </w:tc>
        <w:tc>
          <w:tcPr>
            <w:tcW w:w="1440" w:type="dxa"/>
            <w:vMerge w:val="restart"/>
          </w:tcPr>
          <w:p w:rsidR="00681304" w:rsidRDefault="00681304" w:rsidP="00371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1080" w:type="dxa"/>
            <w:vMerge w:val="restart"/>
          </w:tcPr>
          <w:p w:rsidR="00681304" w:rsidRDefault="00681304" w:rsidP="00371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681304" w:rsidTr="00371527">
        <w:trPr>
          <w:trHeight w:val="322"/>
        </w:trPr>
        <w:tc>
          <w:tcPr>
            <w:tcW w:w="1556" w:type="dxa"/>
            <w:vMerge/>
            <w:vAlign w:val="center"/>
          </w:tcPr>
          <w:p w:rsidR="00681304" w:rsidRDefault="00681304" w:rsidP="00371527">
            <w:pPr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  <w:vMerge/>
            <w:vAlign w:val="center"/>
          </w:tcPr>
          <w:p w:rsidR="00681304" w:rsidRDefault="00681304" w:rsidP="00371527">
            <w:pPr>
              <w:rPr>
                <w:b/>
                <w:sz w:val="28"/>
                <w:szCs w:val="28"/>
              </w:rPr>
            </w:pPr>
          </w:p>
        </w:tc>
        <w:tc>
          <w:tcPr>
            <w:tcW w:w="1441" w:type="dxa"/>
          </w:tcPr>
          <w:p w:rsidR="00681304" w:rsidRDefault="00681304" w:rsidP="00371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503" w:type="dxa"/>
          </w:tcPr>
          <w:p w:rsidR="00681304" w:rsidRDefault="00681304" w:rsidP="00371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mặn</w:t>
            </w:r>
          </w:p>
        </w:tc>
        <w:tc>
          <w:tcPr>
            <w:tcW w:w="1620" w:type="dxa"/>
            <w:vMerge/>
            <w:vAlign w:val="center"/>
          </w:tcPr>
          <w:p w:rsidR="00681304" w:rsidRDefault="00681304" w:rsidP="0037152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681304" w:rsidRDefault="00681304" w:rsidP="0037152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681304" w:rsidRDefault="00681304" w:rsidP="00371527">
            <w:pPr>
              <w:rPr>
                <w:b/>
                <w:sz w:val="28"/>
                <w:szCs w:val="28"/>
              </w:rPr>
            </w:pPr>
          </w:p>
        </w:tc>
      </w:tr>
      <w:tr w:rsidR="00681304" w:rsidTr="00371527">
        <w:trPr>
          <w:trHeight w:val="322"/>
        </w:trPr>
        <w:tc>
          <w:tcPr>
            <w:tcW w:w="1556" w:type="dxa"/>
          </w:tcPr>
          <w:p w:rsidR="00681304" w:rsidRDefault="00681304" w:rsidP="00371527">
            <w:pPr>
              <w:jc w:val="center"/>
              <w:rPr>
                <w:b/>
                <w:sz w:val="28"/>
                <w:szCs w:val="28"/>
              </w:rPr>
            </w:pPr>
          </w:p>
          <w:p w:rsidR="00681304" w:rsidRDefault="00681304" w:rsidP="00371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hai</w:t>
            </w:r>
          </w:p>
          <w:p w:rsidR="00681304" w:rsidRDefault="00681304" w:rsidP="00371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25/10/2021</w:t>
            </w:r>
          </w:p>
        </w:tc>
        <w:tc>
          <w:tcPr>
            <w:tcW w:w="1680" w:type="dxa"/>
          </w:tcPr>
          <w:p w:rsidR="00681304" w:rsidRPr="001E0369" w:rsidRDefault="00681304" w:rsidP="00371527">
            <w:pPr>
              <w:jc w:val="center"/>
              <w:rPr>
                <w:sz w:val="28"/>
                <w:szCs w:val="28"/>
              </w:rPr>
            </w:pPr>
          </w:p>
          <w:p w:rsidR="00681304" w:rsidRPr="001E0369" w:rsidRDefault="00681304" w:rsidP="00371527">
            <w:pPr>
              <w:jc w:val="center"/>
              <w:rPr>
                <w:sz w:val="28"/>
                <w:szCs w:val="28"/>
              </w:rPr>
            </w:pPr>
            <w:r w:rsidRPr="001E0369"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681304" w:rsidRDefault="00681304" w:rsidP="00371527">
            <w:pPr>
              <w:jc w:val="center"/>
              <w:rPr>
                <w:sz w:val="28"/>
                <w:szCs w:val="28"/>
              </w:rPr>
            </w:pPr>
          </w:p>
          <w:p w:rsidR="00681304" w:rsidRPr="001E0369" w:rsidRDefault="00681304" w:rsidP="00BF0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nấu rau ngót, mồng tơi, rau cải</w:t>
            </w:r>
          </w:p>
          <w:p w:rsidR="00681304" w:rsidRPr="001E0369" w:rsidRDefault="00681304" w:rsidP="00371527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81304" w:rsidRDefault="00681304" w:rsidP="00371527">
            <w:pPr>
              <w:jc w:val="center"/>
              <w:rPr>
                <w:sz w:val="28"/>
                <w:szCs w:val="28"/>
              </w:rPr>
            </w:pPr>
          </w:p>
          <w:p w:rsidR="00681304" w:rsidRPr="001E0369" w:rsidRDefault="00681304" w:rsidP="00371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chim trắng sốt cà</w:t>
            </w:r>
          </w:p>
          <w:p w:rsidR="00681304" w:rsidRPr="001E0369" w:rsidRDefault="00681304" w:rsidP="00371527">
            <w:pPr>
              <w:jc w:val="center"/>
              <w:rPr>
                <w:sz w:val="28"/>
                <w:szCs w:val="28"/>
              </w:rPr>
            </w:pPr>
          </w:p>
          <w:p w:rsidR="00681304" w:rsidRPr="001E0369" w:rsidRDefault="00681304" w:rsidP="0037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81304" w:rsidRDefault="00681304" w:rsidP="00371527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371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vinafood</w:t>
            </w:r>
          </w:p>
          <w:p w:rsidR="00681304" w:rsidRPr="001E0369" w:rsidRDefault="00681304" w:rsidP="0037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81304" w:rsidRDefault="00681304" w:rsidP="00371527">
            <w:pPr>
              <w:rPr>
                <w:sz w:val="28"/>
                <w:szCs w:val="28"/>
              </w:rPr>
            </w:pPr>
          </w:p>
          <w:p w:rsidR="00681304" w:rsidRDefault="00681304" w:rsidP="0037152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 nấu cà rốt</w:t>
            </w:r>
          </w:p>
        </w:tc>
        <w:tc>
          <w:tcPr>
            <w:tcW w:w="1080" w:type="dxa"/>
            <w:vAlign w:val="center"/>
          </w:tcPr>
          <w:p w:rsidR="00681304" w:rsidRDefault="00681304" w:rsidP="00371527">
            <w:pPr>
              <w:rPr>
                <w:b/>
                <w:sz w:val="28"/>
                <w:szCs w:val="28"/>
              </w:rPr>
            </w:pPr>
          </w:p>
        </w:tc>
      </w:tr>
      <w:tr w:rsidR="00681304" w:rsidTr="00371527">
        <w:trPr>
          <w:trHeight w:val="322"/>
        </w:trPr>
        <w:tc>
          <w:tcPr>
            <w:tcW w:w="1556" w:type="dxa"/>
          </w:tcPr>
          <w:p w:rsidR="00681304" w:rsidRDefault="00681304" w:rsidP="00371527">
            <w:pPr>
              <w:jc w:val="center"/>
              <w:rPr>
                <w:b/>
                <w:sz w:val="28"/>
                <w:szCs w:val="28"/>
              </w:rPr>
            </w:pPr>
          </w:p>
          <w:p w:rsidR="00681304" w:rsidRDefault="00681304" w:rsidP="00371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ba</w:t>
            </w:r>
          </w:p>
          <w:p w:rsidR="00681304" w:rsidRDefault="00681304" w:rsidP="00371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26/10/2021</w:t>
            </w:r>
          </w:p>
        </w:tc>
        <w:tc>
          <w:tcPr>
            <w:tcW w:w="1680" w:type="dxa"/>
          </w:tcPr>
          <w:p w:rsidR="00681304" w:rsidRPr="001E0369" w:rsidRDefault="00681304" w:rsidP="00371527">
            <w:pPr>
              <w:jc w:val="center"/>
              <w:rPr>
                <w:sz w:val="28"/>
                <w:szCs w:val="28"/>
              </w:rPr>
            </w:pPr>
          </w:p>
          <w:p w:rsidR="00681304" w:rsidRPr="001E0369" w:rsidRDefault="00681304" w:rsidP="00371527">
            <w:pPr>
              <w:jc w:val="center"/>
              <w:rPr>
                <w:sz w:val="28"/>
                <w:szCs w:val="28"/>
              </w:rPr>
            </w:pPr>
            <w:r w:rsidRPr="001E0369"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681304" w:rsidRPr="001E0369" w:rsidRDefault="00681304" w:rsidP="00371527">
            <w:pPr>
              <w:jc w:val="center"/>
              <w:rPr>
                <w:sz w:val="28"/>
                <w:szCs w:val="28"/>
              </w:rPr>
            </w:pPr>
          </w:p>
          <w:p w:rsidR="00681304" w:rsidRPr="001E0369" w:rsidRDefault="00681304" w:rsidP="004A6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bí đao</w:t>
            </w:r>
          </w:p>
          <w:p w:rsidR="00681304" w:rsidRPr="001E0369" w:rsidRDefault="00681304" w:rsidP="0037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81304" w:rsidRPr="003D39EE" w:rsidRDefault="00681304" w:rsidP="00371527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371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Thịt gà </w:t>
            </w:r>
          </w:p>
          <w:p w:rsidR="00681304" w:rsidRPr="003D39EE" w:rsidRDefault="00681304" w:rsidP="00516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xào sả</w:t>
            </w:r>
          </w:p>
        </w:tc>
        <w:tc>
          <w:tcPr>
            <w:tcW w:w="1620" w:type="dxa"/>
          </w:tcPr>
          <w:p w:rsidR="00681304" w:rsidRDefault="00681304" w:rsidP="00371527">
            <w:pPr>
              <w:jc w:val="center"/>
              <w:rPr>
                <w:sz w:val="28"/>
                <w:szCs w:val="28"/>
              </w:rPr>
            </w:pPr>
          </w:p>
          <w:p w:rsidR="00681304" w:rsidRPr="001E0369" w:rsidRDefault="00681304" w:rsidP="00371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ga tô</w:t>
            </w:r>
          </w:p>
        </w:tc>
        <w:tc>
          <w:tcPr>
            <w:tcW w:w="1440" w:type="dxa"/>
          </w:tcPr>
          <w:p w:rsidR="00681304" w:rsidRDefault="00681304" w:rsidP="00371527">
            <w:pPr>
              <w:rPr>
                <w:sz w:val="28"/>
                <w:szCs w:val="28"/>
              </w:rPr>
            </w:pPr>
          </w:p>
          <w:p w:rsidR="00681304" w:rsidRDefault="00681304" w:rsidP="00371527">
            <w:pPr>
              <w:rPr>
                <w:sz w:val="28"/>
                <w:szCs w:val="28"/>
              </w:rPr>
            </w:pPr>
            <w:r w:rsidRPr="00755485">
              <w:rPr>
                <w:sz w:val="28"/>
                <w:szCs w:val="28"/>
              </w:rPr>
              <w:t xml:space="preserve">Cháo </w:t>
            </w:r>
            <w:r>
              <w:rPr>
                <w:sz w:val="28"/>
                <w:szCs w:val="28"/>
              </w:rPr>
              <w:t>gà nấu đậu xanh</w:t>
            </w:r>
          </w:p>
          <w:p w:rsidR="00681304" w:rsidRDefault="00681304" w:rsidP="00371527">
            <w:pPr>
              <w:rPr>
                <w:sz w:val="28"/>
                <w:szCs w:val="28"/>
              </w:rPr>
            </w:pPr>
          </w:p>
          <w:p w:rsidR="00681304" w:rsidRPr="00755485" w:rsidRDefault="00681304" w:rsidP="0037152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81304" w:rsidRDefault="00681304" w:rsidP="00371527">
            <w:pPr>
              <w:rPr>
                <w:b/>
                <w:sz w:val="28"/>
                <w:szCs w:val="28"/>
              </w:rPr>
            </w:pPr>
          </w:p>
          <w:p w:rsidR="00681304" w:rsidRDefault="00681304" w:rsidP="00371527">
            <w:pPr>
              <w:rPr>
                <w:b/>
                <w:sz w:val="28"/>
                <w:szCs w:val="28"/>
              </w:rPr>
            </w:pPr>
          </w:p>
          <w:p w:rsidR="00681304" w:rsidRDefault="00681304" w:rsidP="00371527">
            <w:pPr>
              <w:rPr>
                <w:b/>
                <w:sz w:val="28"/>
                <w:szCs w:val="28"/>
              </w:rPr>
            </w:pPr>
          </w:p>
          <w:p w:rsidR="00681304" w:rsidRDefault="00681304" w:rsidP="00371527">
            <w:pPr>
              <w:rPr>
                <w:b/>
                <w:sz w:val="28"/>
                <w:szCs w:val="28"/>
              </w:rPr>
            </w:pPr>
          </w:p>
          <w:p w:rsidR="00681304" w:rsidRDefault="00681304" w:rsidP="00371527">
            <w:pPr>
              <w:rPr>
                <w:b/>
                <w:sz w:val="28"/>
                <w:szCs w:val="28"/>
              </w:rPr>
            </w:pPr>
          </w:p>
        </w:tc>
      </w:tr>
      <w:tr w:rsidR="00681304" w:rsidTr="00371527">
        <w:trPr>
          <w:trHeight w:val="322"/>
        </w:trPr>
        <w:tc>
          <w:tcPr>
            <w:tcW w:w="1556" w:type="dxa"/>
          </w:tcPr>
          <w:p w:rsidR="00681304" w:rsidRDefault="00681304" w:rsidP="00371527">
            <w:pPr>
              <w:jc w:val="center"/>
              <w:rPr>
                <w:b/>
                <w:sz w:val="28"/>
                <w:szCs w:val="28"/>
              </w:rPr>
            </w:pPr>
          </w:p>
          <w:p w:rsidR="00681304" w:rsidRDefault="00681304" w:rsidP="00371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tư</w:t>
            </w:r>
          </w:p>
          <w:p w:rsidR="00681304" w:rsidRDefault="00681304" w:rsidP="00371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27/10/2021</w:t>
            </w:r>
          </w:p>
        </w:tc>
        <w:tc>
          <w:tcPr>
            <w:tcW w:w="1680" w:type="dxa"/>
          </w:tcPr>
          <w:p w:rsidR="00681304" w:rsidRPr="001E0369" w:rsidRDefault="00681304" w:rsidP="00371527">
            <w:pPr>
              <w:jc w:val="center"/>
              <w:rPr>
                <w:sz w:val="28"/>
                <w:szCs w:val="28"/>
              </w:rPr>
            </w:pPr>
          </w:p>
          <w:p w:rsidR="00681304" w:rsidRPr="001E0369" w:rsidRDefault="00681304" w:rsidP="00371527">
            <w:pPr>
              <w:jc w:val="center"/>
              <w:rPr>
                <w:sz w:val="28"/>
                <w:szCs w:val="28"/>
              </w:rPr>
            </w:pPr>
            <w:r w:rsidRPr="001E0369"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681304" w:rsidRPr="001E0369" w:rsidRDefault="00681304" w:rsidP="00371527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4A6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nấu giá cà chua</w:t>
            </w:r>
          </w:p>
          <w:p w:rsidR="00681304" w:rsidRPr="001E0369" w:rsidRDefault="00681304" w:rsidP="0037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81304" w:rsidRDefault="00681304" w:rsidP="004A6DD0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4A6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Cá cam </w:t>
            </w:r>
          </w:p>
          <w:p w:rsidR="00681304" w:rsidRDefault="00681304" w:rsidP="004A6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sốt cà chua</w:t>
            </w:r>
          </w:p>
          <w:p w:rsidR="00681304" w:rsidRDefault="00681304" w:rsidP="00371527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371527">
            <w:pPr>
              <w:jc w:val="center"/>
              <w:rPr>
                <w:sz w:val="28"/>
                <w:szCs w:val="28"/>
              </w:rPr>
            </w:pPr>
          </w:p>
          <w:p w:rsidR="00681304" w:rsidRPr="001E0369" w:rsidRDefault="00681304" w:rsidP="0037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81304" w:rsidRDefault="00681304" w:rsidP="00371527">
            <w:pPr>
              <w:jc w:val="center"/>
              <w:rPr>
                <w:sz w:val="28"/>
                <w:szCs w:val="28"/>
              </w:rPr>
            </w:pPr>
          </w:p>
          <w:p w:rsidR="00681304" w:rsidRPr="001E0369" w:rsidRDefault="00681304" w:rsidP="00371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nậm</w:t>
            </w:r>
          </w:p>
          <w:p w:rsidR="00681304" w:rsidRDefault="00681304" w:rsidP="00371527">
            <w:pPr>
              <w:rPr>
                <w:b/>
                <w:sz w:val="28"/>
                <w:szCs w:val="28"/>
              </w:rPr>
            </w:pPr>
          </w:p>
          <w:p w:rsidR="00681304" w:rsidRDefault="00681304" w:rsidP="00371527">
            <w:pPr>
              <w:rPr>
                <w:b/>
                <w:sz w:val="28"/>
                <w:szCs w:val="28"/>
              </w:rPr>
            </w:pPr>
          </w:p>
          <w:p w:rsidR="00681304" w:rsidRDefault="00681304" w:rsidP="0037152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81304" w:rsidRDefault="00681304" w:rsidP="00371527">
            <w:pPr>
              <w:rPr>
                <w:b/>
                <w:sz w:val="28"/>
                <w:szCs w:val="28"/>
              </w:rPr>
            </w:pPr>
          </w:p>
        </w:tc>
      </w:tr>
      <w:tr w:rsidR="00681304" w:rsidTr="00371527">
        <w:tc>
          <w:tcPr>
            <w:tcW w:w="1556" w:type="dxa"/>
          </w:tcPr>
          <w:p w:rsidR="00681304" w:rsidRDefault="00681304" w:rsidP="00371527">
            <w:pPr>
              <w:jc w:val="center"/>
              <w:rPr>
                <w:b/>
                <w:sz w:val="28"/>
                <w:szCs w:val="28"/>
              </w:rPr>
            </w:pPr>
          </w:p>
          <w:p w:rsidR="00681304" w:rsidRDefault="00681304" w:rsidP="00371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năm</w:t>
            </w:r>
          </w:p>
          <w:p w:rsidR="00681304" w:rsidRDefault="00681304" w:rsidP="00371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28/10/2021</w:t>
            </w:r>
          </w:p>
        </w:tc>
        <w:tc>
          <w:tcPr>
            <w:tcW w:w="1680" w:type="dxa"/>
          </w:tcPr>
          <w:p w:rsidR="00681304" w:rsidRDefault="00681304" w:rsidP="00371527">
            <w:pPr>
              <w:jc w:val="center"/>
              <w:rPr>
                <w:sz w:val="28"/>
                <w:szCs w:val="28"/>
              </w:rPr>
            </w:pPr>
          </w:p>
          <w:p w:rsidR="00681304" w:rsidRPr="001E0369" w:rsidRDefault="00681304" w:rsidP="00371527">
            <w:pPr>
              <w:jc w:val="center"/>
              <w:rPr>
                <w:sz w:val="28"/>
                <w:szCs w:val="28"/>
              </w:rPr>
            </w:pPr>
            <w:r w:rsidRPr="001E0369"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681304" w:rsidRDefault="00681304" w:rsidP="004A6DD0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4A6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lạc nấu cải ngọt</w:t>
            </w:r>
          </w:p>
          <w:p w:rsidR="00681304" w:rsidRDefault="00681304" w:rsidP="00371527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371527">
            <w:pPr>
              <w:jc w:val="center"/>
              <w:rPr>
                <w:sz w:val="28"/>
                <w:szCs w:val="28"/>
              </w:rPr>
            </w:pPr>
          </w:p>
          <w:p w:rsidR="00681304" w:rsidRPr="003D39EE" w:rsidRDefault="00681304" w:rsidP="00371527">
            <w:pPr>
              <w:jc w:val="center"/>
              <w:rPr>
                <w:sz w:val="28"/>
                <w:szCs w:val="28"/>
              </w:rPr>
            </w:pPr>
          </w:p>
          <w:p w:rsidR="00681304" w:rsidRPr="003D39EE" w:rsidRDefault="00681304" w:rsidP="0037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81304" w:rsidRDefault="00681304" w:rsidP="004A6DD0">
            <w:pPr>
              <w:rPr>
                <w:sz w:val="28"/>
                <w:szCs w:val="28"/>
              </w:rPr>
            </w:pPr>
          </w:p>
          <w:p w:rsidR="00681304" w:rsidRDefault="00681304" w:rsidP="004A6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xào củ</w:t>
            </w:r>
          </w:p>
          <w:p w:rsidR="00681304" w:rsidRPr="003D39EE" w:rsidRDefault="00681304" w:rsidP="0037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81304" w:rsidRDefault="00681304" w:rsidP="00371527">
            <w:pPr>
              <w:jc w:val="center"/>
              <w:rPr>
                <w:sz w:val="28"/>
                <w:szCs w:val="28"/>
              </w:rPr>
            </w:pPr>
          </w:p>
          <w:p w:rsidR="00681304" w:rsidRPr="001E0369" w:rsidRDefault="00681304" w:rsidP="00371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</w:t>
            </w:r>
          </w:p>
        </w:tc>
        <w:tc>
          <w:tcPr>
            <w:tcW w:w="1440" w:type="dxa"/>
          </w:tcPr>
          <w:p w:rsidR="00681304" w:rsidRDefault="00681304" w:rsidP="00371527">
            <w:pPr>
              <w:jc w:val="center"/>
              <w:rPr>
                <w:sz w:val="28"/>
                <w:szCs w:val="28"/>
              </w:rPr>
            </w:pPr>
          </w:p>
          <w:p w:rsidR="00681304" w:rsidRPr="001E0369" w:rsidRDefault="00681304" w:rsidP="00371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 khoai tây</w:t>
            </w:r>
          </w:p>
        </w:tc>
        <w:tc>
          <w:tcPr>
            <w:tcW w:w="1080" w:type="dxa"/>
          </w:tcPr>
          <w:p w:rsidR="00681304" w:rsidRPr="001E0369" w:rsidRDefault="00681304" w:rsidP="00371527">
            <w:pPr>
              <w:rPr>
                <w:sz w:val="28"/>
                <w:szCs w:val="28"/>
              </w:rPr>
            </w:pPr>
          </w:p>
        </w:tc>
      </w:tr>
      <w:tr w:rsidR="00681304" w:rsidTr="00371527">
        <w:tc>
          <w:tcPr>
            <w:tcW w:w="1556" w:type="dxa"/>
          </w:tcPr>
          <w:p w:rsidR="00681304" w:rsidRDefault="00681304" w:rsidP="00371527">
            <w:pPr>
              <w:jc w:val="center"/>
              <w:rPr>
                <w:b/>
                <w:sz w:val="28"/>
                <w:szCs w:val="28"/>
              </w:rPr>
            </w:pPr>
          </w:p>
          <w:p w:rsidR="00681304" w:rsidRDefault="00681304" w:rsidP="00371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sáu</w:t>
            </w:r>
          </w:p>
          <w:p w:rsidR="00681304" w:rsidRDefault="00681304" w:rsidP="00371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29/10/2021</w:t>
            </w:r>
          </w:p>
        </w:tc>
        <w:tc>
          <w:tcPr>
            <w:tcW w:w="1680" w:type="dxa"/>
          </w:tcPr>
          <w:p w:rsidR="00681304" w:rsidRDefault="00681304" w:rsidP="00371527">
            <w:pPr>
              <w:jc w:val="center"/>
              <w:rPr>
                <w:sz w:val="28"/>
                <w:szCs w:val="28"/>
              </w:rPr>
            </w:pPr>
          </w:p>
          <w:p w:rsidR="00681304" w:rsidRPr="001E0369" w:rsidRDefault="00681304" w:rsidP="00371527">
            <w:pPr>
              <w:jc w:val="center"/>
              <w:rPr>
                <w:sz w:val="28"/>
                <w:szCs w:val="28"/>
              </w:rPr>
            </w:pPr>
            <w:r w:rsidRPr="001E0369">
              <w:rPr>
                <w:sz w:val="28"/>
                <w:szCs w:val="28"/>
              </w:rPr>
              <w:t>Sữa Vinafood</w:t>
            </w:r>
          </w:p>
        </w:tc>
        <w:tc>
          <w:tcPr>
            <w:tcW w:w="2944" w:type="dxa"/>
            <w:gridSpan w:val="2"/>
          </w:tcPr>
          <w:p w:rsidR="00681304" w:rsidRDefault="00681304" w:rsidP="00371527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37152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Bún cá bớp, cà chua</w:t>
            </w:r>
          </w:p>
          <w:p w:rsidR="00681304" w:rsidRPr="003D39EE" w:rsidRDefault="00681304" w:rsidP="00371527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371527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681304" w:rsidRPr="001E0369" w:rsidRDefault="00681304" w:rsidP="00BF025A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620" w:type="dxa"/>
          </w:tcPr>
          <w:p w:rsidR="00681304" w:rsidRPr="001E0369" w:rsidRDefault="00681304" w:rsidP="00371527">
            <w:pPr>
              <w:jc w:val="center"/>
              <w:rPr>
                <w:sz w:val="28"/>
                <w:szCs w:val="28"/>
              </w:rPr>
            </w:pPr>
          </w:p>
          <w:p w:rsidR="00681304" w:rsidRDefault="00681304" w:rsidP="00371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</w:t>
            </w:r>
          </w:p>
          <w:p w:rsidR="00681304" w:rsidRPr="001E0369" w:rsidRDefault="00681304" w:rsidP="0037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81304" w:rsidRPr="001E0369" w:rsidRDefault="00681304" w:rsidP="00371527">
            <w:pPr>
              <w:jc w:val="center"/>
              <w:rPr>
                <w:sz w:val="28"/>
                <w:szCs w:val="28"/>
              </w:rPr>
            </w:pPr>
          </w:p>
          <w:p w:rsidR="00681304" w:rsidRPr="001E0369" w:rsidRDefault="00681304" w:rsidP="00371527">
            <w:pPr>
              <w:jc w:val="center"/>
              <w:rPr>
                <w:sz w:val="28"/>
                <w:szCs w:val="28"/>
              </w:rPr>
            </w:pPr>
            <w:r w:rsidRPr="001E0369">
              <w:rPr>
                <w:sz w:val="28"/>
                <w:szCs w:val="28"/>
              </w:rPr>
              <w:t xml:space="preserve">Cháo </w:t>
            </w:r>
            <w:r>
              <w:rPr>
                <w:sz w:val="28"/>
                <w:szCs w:val="28"/>
              </w:rPr>
              <w:t>cá cà rốt</w:t>
            </w:r>
          </w:p>
        </w:tc>
        <w:tc>
          <w:tcPr>
            <w:tcW w:w="1080" w:type="dxa"/>
          </w:tcPr>
          <w:p w:rsidR="00681304" w:rsidRPr="001E0369" w:rsidRDefault="00681304" w:rsidP="00371527">
            <w:pPr>
              <w:jc w:val="center"/>
              <w:rPr>
                <w:sz w:val="28"/>
                <w:szCs w:val="28"/>
              </w:rPr>
            </w:pPr>
          </w:p>
          <w:p w:rsidR="00681304" w:rsidRPr="001E0369" w:rsidRDefault="00681304" w:rsidP="00371527">
            <w:pPr>
              <w:jc w:val="center"/>
              <w:rPr>
                <w:sz w:val="28"/>
                <w:szCs w:val="28"/>
              </w:rPr>
            </w:pPr>
          </w:p>
          <w:p w:rsidR="00681304" w:rsidRPr="001E0369" w:rsidRDefault="00681304" w:rsidP="00371527">
            <w:pPr>
              <w:jc w:val="center"/>
              <w:rPr>
                <w:sz w:val="28"/>
                <w:szCs w:val="28"/>
              </w:rPr>
            </w:pPr>
          </w:p>
          <w:p w:rsidR="00681304" w:rsidRPr="001E0369" w:rsidRDefault="00681304" w:rsidP="00371527">
            <w:pPr>
              <w:rPr>
                <w:sz w:val="28"/>
                <w:szCs w:val="28"/>
              </w:rPr>
            </w:pPr>
          </w:p>
        </w:tc>
      </w:tr>
    </w:tbl>
    <w:p w:rsidR="00681304" w:rsidRDefault="00681304" w:rsidP="004A6DD0">
      <w:pPr>
        <w:jc w:val="center"/>
        <w:rPr>
          <w:b/>
          <w:sz w:val="28"/>
          <w:szCs w:val="28"/>
        </w:rPr>
      </w:pPr>
    </w:p>
    <w:p w:rsidR="00681304" w:rsidRDefault="00681304" w:rsidP="004A6DD0">
      <w:pPr>
        <w:tabs>
          <w:tab w:val="left" w:pos="586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81304" w:rsidRDefault="00681304" w:rsidP="004A6DD0">
      <w:pPr>
        <w:tabs>
          <w:tab w:val="left" w:pos="5869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>PHÓ HIỆU TRƯỞNG</w:t>
      </w:r>
    </w:p>
    <w:p w:rsidR="00681304" w:rsidRDefault="00681304" w:rsidP="004A6DD0">
      <w:pPr>
        <w:rPr>
          <w:sz w:val="28"/>
          <w:szCs w:val="28"/>
        </w:rPr>
      </w:pPr>
    </w:p>
    <w:p w:rsidR="00681304" w:rsidRDefault="00681304" w:rsidP="004A6DD0">
      <w:pPr>
        <w:ind w:left="5760" w:firstLine="720"/>
        <w:rPr>
          <w:b/>
          <w:sz w:val="28"/>
          <w:szCs w:val="28"/>
        </w:rPr>
      </w:pPr>
    </w:p>
    <w:p w:rsidR="00681304" w:rsidRDefault="00681304" w:rsidP="004A6DD0">
      <w:pPr>
        <w:ind w:left="5760" w:firstLine="720"/>
        <w:rPr>
          <w:b/>
          <w:sz w:val="28"/>
          <w:szCs w:val="28"/>
        </w:rPr>
      </w:pPr>
    </w:p>
    <w:p w:rsidR="00681304" w:rsidRDefault="00681304" w:rsidP="004A6DD0">
      <w:pPr>
        <w:ind w:left="5760"/>
        <w:rPr>
          <w:sz w:val="28"/>
          <w:szCs w:val="28"/>
        </w:rPr>
      </w:pPr>
      <w:r>
        <w:rPr>
          <w:b/>
          <w:sz w:val="28"/>
          <w:szCs w:val="28"/>
        </w:rPr>
        <w:t xml:space="preserve">   Nguyễn Thị Hồng</w:t>
      </w:r>
      <w:r>
        <w:rPr>
          <w:sz w:val="28"/>
          <w:szCs w:val="28"/>
        </w:rPr>
        <w:t xml:space="preserve"> </w:t>
      </w:r>
    </w:p>
    <w:p w:rsidR="00681304" w:rsidRDefault="00681304" w:rsidP="004A6DD0">
      <w:pPr>
        <w:ind w:firstLine="720"/>
        <w:rPr>
          <w:sz w:val="26"/>
          <w:szCs w:val="28"/>
        </w:rPr>
      </w:pPr>
    </w:p>
    <w:p w:rsidR="00681304" w:rsidRDefault="00681304" w:rsidP="004A6DD0">
      <w:pPr>
        <w:ind w:firstLine="720"/>
        <w:rPr>
          <w:sz w:val="26"/>
          <w:szCs w:val="28"/>
        </w:rPr>
      </w:pPr>
    </w:p>
    <w:p w:rsidR="00681304" w:rsidRDefault="00681304" w:rsidP="004A6DD0">
      <w:pPr>
        <w:ind w:firstLine="720"/>
        <w:rPr>
          <w:sz w:val="26"/>
          <w:szCs w:val="28"/>
        </w:rPr>
      </w:pPr>
    </w:p>
    <w:p w:rsidR="00681304" w:rsidRDefault="00681304" w:rsidP="0040616B">
      <w:pPr>
        <w:ind w:firstLine="720"/>
        <w:rPr>
          <w:sz w:val="26"/>
          <w:szCs w:val="28"/>
        </w:rPr>
      </w:pPr>
    </w:p>
    <w:p w:rsidR="00681304" w:rsidRDefault="00681304" w:rsidP="0040616B">
      <w:pPr>
        <w:ind w:firstLine="720"/>
        <w:rPr>
          <w:sz w:val="26"/>
          <w:szCs w:val="28"/>
        </w:rPr>
      </w:pPr>
    </w:p>
    <w:p w:rsidR="00681304" w:rsidRDefault="00681304" w:rsidP="00484543">
      <w:pPr>
        <w:ind w:firstLine="720"/>
        <w:rPr>
          <w:sz w:val="26"/>
          <w:szCs w:val="28"/>
        </w:rPr>
      </w:pPr>
    </w:p>
    <w:p w:rsidR="00681304" w:rsidRDefault="00681304" w:rsidP="00484543">
      <w:pPr>
        <w:ind w:firstLine="720"/>
        <w:rPr>
          <w:sz w:val="26"/>
          <w:szCs w:val="28"/>
        </w:rPr>
      </w:pPr>
    </w:p>
    <w:p w:rsidR="00681304" w:rsidRDefault="00681304" w:rsidP="00484543">
      <w:pPr>
        <w:ind w:firstLine="720"/>
        <w:rPr>
          <w:sz w:val="26"/>
          <w:szCs w:val="28"/>
        </w:rPr>
      </w:pPr>
    </w:p>
    <w:sectPr w:rsidR="00681304" w:rsidSect="00646B7F">
      <w:pgSz w:w="11907" w:h="16840" w:code="9"/>
      <w:pgMar w:top="1134" w:right="851" w:bottom="90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2C1E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37C4C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92707F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8BF4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5DAFF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7460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36C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E4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06E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262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53A"/>
    <w:rsid w:val="00000FA1"/>
    <w:rsid w:val="00002B45"/>
    <w:rsid w:val="0000331E"/>
    <w:rsid w:val="00004A2C"/>
    <w:rsid w:val="0002138C"/>
    <w:rsid w:val="00021A40"/>
    <w:rsid w:val="00021E51"/>
    <w:rsid w:val="00022F28"/>
    <w:rsid w:val="00025343"/>
    <w:rsid w:val="00031D20"/>
    <w:rsid w:val="0003334C"/>
    <w:rsid w:val="00036665"/>
    <w:rsid w:val="0003750E"/>
    <w:rsid w:val="00037C5B"/>
    <w:rsid w:val="00042369"/>
    <w:rsid w:val="00043BFB"/>
    <w:rsid w:val="0005521A"/>
    <w:rsid w:val="00055C0A"/>
    <w:rsid w:val="00060595"/>
    <w:rsid w:val="00063542"/>
    <w:rsid w:val="000663B5"/>
    <w:rsid w:val="00067651"/>
    <w:rsid w:val="00067DA2"/>
    <w:rsid w:val="00073AEE"/>
    <w:rsid w:val="000758F1"/>
    <w:rsid w:val="0008120B"/>
    <w:rsid w:val="00082233"/>
    <w:rsid w:val="00083353"/>
    <w:rsid w:val="00083B31"/>
    <w:rsid w:val="00086E19"/>
    <w:rsid w:val="00091CAE"/>
    <w:rsid w:val="00094016"/>
    <w:rsid w:val="000A16F2"/>
    <w:rsid w:val="000A309E"/>
    <w:rsid w:val="000A3E63"/>
    <w:rsid w:val="000A4550"/>
    <w:rsid w:val="000A51E6"/>
    <w:rsid w:val="000A5A6B"/>
    <w:rsid w:val="000B1D34"/>
    <w:rsid w:val="000B4086"/>
    <w:rsid w:val="000C1B81"/>
    <w:rsid w:val="000D4165"/>
    <w:rsid w:val="000D6034"/>
    <w:rsid w:val="000E204A"/>
    <w:rsid w:val="000E29D5"/>
    <w:rsid w:val="000E4B89"/>
    <w:rsid w:val="000F0E54"/>
    <w:rsid w:val="000F1032"/>
    <w:rsid w:val="000F6AD0"/>
    <w:rsid w:val="0010161E"/>
    <w:rsid w:val="00101969"/>
    <w:rsid w:val="00106F9D"/>
    <w:rsid w:val="00110908"/>
    <w:rsid w:val="00116058"/>
    <w:rsid w:val="0012149B"/>
    <w:rsid w:val="00122612"/>
    <w:rsid w:val="0012646B"/>
    <w:rsid w:val="00130F98"/>
    <w:rsid w:val="0013771B"/>
    <w:rsid w:val="00147FDD"/>
    <w:rsid w:val="00162666"/>
    <w:rsid w:val="00165126"/>
    <w:rsid w:val="00166282"/>
    <w:rsid w:val="0017243D"/>
    <w:rsid w:val="00175B2F"/>
    <w:rsid w:val="00180280"/>
    <w:rsid w:val="00180D1F"/>
    <w:rsid w:val="00182D95"/>
    <w:rsid w:val="0018645E"/>
    <w:rsid w:val="00186617"/>
    <w:rsid w:val="001875DA"/>
    <w:rsid w:val="001909A1"/>
    <w:rsid w:val="00192CC8"/>
    <w:rsid w:val="00193434"/>
    <w:rsid w:val="001A5B29"/>
    <w:rsid w:val="001A6089"/>
    <w:rsid w:val="001B7E78"/>
    <w:rsid w:val="001C2606"/>
    <w:rsid w:val="001C5981"/>
    <w:rsid w:val="001C5BF1"/>
    <w:rsid w:val="001C5DEC"/>
    <w:rsid w:val="001C65E0"/>
    <w:rsid w:val="001C706D"/>
    <w:rsid w:val="001C7FFC"/>
    <w:rsid w:val="001D5C97"/>
    <w:rsid w:val="001D5E6A"/>
    <w:rsid w:val="001D77D0"/>
    <w:rsid w:val="001E0369"/>
    <w:rsid w:val="001E1140"/>
    <w:rsid w:val="001E153A"/>
    <w:rsid w:val="001E4551"/>
    <w:rsid w:val="001F21CB"/>
    <w:rsid w:val="00202594"/>
    <w:rsid w:val="0020288F"/>
    <w:rsid w:val="00210209"/>
    <w:rsid w:val="002121E6"/>
    <w:rsid w:val="00214576"/>
    <w:rsid w:val="00224210"/>
    <w:rsid w:val="00224B28"/>
    <w:rsid w:val="00234D28"/>
    <w:rsid w:val="00235C48"/>
    <w:rsid w:val="002402F2"/>
    <w:rsid w:val="0024357E"/>
    <w:rsid w:val="00243BFD"/>
    <w:rsid w:val="0024693E"/>
    <w:rsid w:val="002515DA"/>
    <w:rsid w:val="002524F8"/>
    <w:rsid w:val="00257182"/>
    <w:rsid w:val="00264BE9"/>
    <w:rsid w:val="0027267C"/>
    <w:rsid w:val="00273329"/>
    <w:rsid w:val="00276102"/>
    <w:rsid w:val="00276E0C"/>
    <w:rsid w:val="00277C79"/>
    <w:rsid w:val="00280A55"/>
    <w:rsid w:val="0028150C"/>
    <w:rsid w:val="00282AE8"/>
    <w:rsid w:val="00282C94"/>
    <w:rsid w:val="0028679E"/>
    <w:rsid w:val="0029043E"/>
    <w:rsid w:val="0029056D"/>
    <w:rsid w:val="00295AAC"/>
    <w:rsid w:val="0029689D"/>
    <w:rsid w:val="002A059D"/>
    <w:rsid w:val="002A27A9"/>
    <w:rsid w:val="002A399E"/>
    <w:rsid w:val="002A39C4"/>
    <w:rsid w:val="002A4142"/>
    <w:rsid w:val="002B0CAD"/>
    <w:rsid w:val="002B2B10"/>
    <w:rsid w:val="002B3264"/>
    <w:rsid w:val="002B78A1"/>
    <w:rsid w:val="002C0F8B"/>
    <w:rsid w:val="002C1F6F"/>
    <w:rsid w:val="002C5C07"/>
    <w:rsid w:val="002C5D70"/>
    <w:rsid w:val="002D1956"/>
    <w:rsid w:val="002D1D79"/>
    <w:rsid w:val="002D59FE"/>
    <w:rsid w:val="002D5E36"/>
    <w:rsid w:val="002E167A"/>
    <w:rsid w:val="002E6F4D"/>
    <w:rsid w:val="002E7580"/>
    <w:rsid w:val="002E76EF"/>
    <w:rsid w:val="002F0F31"/>
    <w:rsid w:val="002F343D"/>
    <w:rsid w:val="002F3ED5"/>
    <w:rsid w:val="002F5044"/>
    <w:rsid w:val="002F5B78"/>
    <w:rsid w:val="0030609B"/>
    <w:rsid w:val="00306F4D"/>
    <w:rsid w:val="00307DF0"/>
    <w:rsid w:val="00313EFF"/>
    <w:rsid w:val="00314F3C"/>
    <w:rsid w:val="0031650E"/>
    <w:rsid w:val="00316F27"/>
    <w:rsid w:val="003238A1"/>
    <w:rsid w:val="00324403"/>
    <w:rsid w:val="00324A8F"/>
    <w:rsid w:val="00332021"/>
    <w:rsid w:val="00336717"/>
    <w:rsid w:val="003435F6"/>
    <w:rsid w:val="00344F9B"/>
    <w:rsid w:val="0034779C"/>
    <w:rsid w:val="00361DC9"/>
    <w:rsid w:val="00362B84"/>
    <w:rsid w:val="00370C23"/>
    <w:rsid w:val="00371527"/>
    <w:rsid w:val="00372DE3"/>
    <w:rsid w:val="0037622F"/>
    <w:rsid w:val="003767EE"/>
    <w:rsid w:val="003854F8"/>
    <w:rsid w:val="0038557E"/>
    <w:rsid w:val="00386C11"/>
    <w:rsid w:val="00391307"/>
    <w:rsid w:val="00394731"/>
    <w:rsid w:val="003A0AFD"/>
    <w:rsid w:val="003A1854"/>
    <w:rsid w:val="003A6F35"/>
    <w:rsid w:val="003B1196"/>
    <w:rsid w:val="003B753C"/>
    <w:rsid w:val="003C076F"/>
    <w:rsid w:val="003C0A9F"/>
    <w:rsid w:val="003C7530"/>
    <w:rsid w:val="003D39EE"/>
    <w:rsid w:val="003D48DB"/>
    <w:rsid w:val="003D590C"/>
    <w:rsid w:val="003E3BBF"/>
    <w:rsid w:val="003E78AC"/>
    <w:rsid w:val="003F01CA"/>
    <w:rsid w:val="003F2253"/>
    <w:rsid w:val="003F6533"/>
    <w:rsid w:val="003F73CA"/>
    <w:rsid w:val="0040054E"/>
    <w:rsid w:val="00403A26"/>
    <w:rsid w:val="004055CD"/>
    <w:rsid w:val="0040616B"/>
    <w:rsid w:val="0040622B"/>
    <w:rsid w:val="00407697"/>
    <w:rsid w:val="00407787"/>
    <w:rsid w:val="0041212C"/>
    <w:rsid w:val="0041360F"/>
    <w:rsid w:val="00417AE6"/>
    <w:rsid w:val="00432A6D"/>
    <w:rsid w:val="00433EFD"/>
    <w:rsid w:val="004368C0"/>
    <w:rsid w:val="00440020"/>
    <w:rsid w:val="00443984"/>
    <w:rsid w:val="004448F0"/>
    <w:rsid w:val="004505C0"/>
    <w:rsid w:val="00452BF7"/>
    <w:rsid w:val="00454CCB"/>
    <w:rsid w:val="00460C1C"/>
    <w:rsid w:val="00461555"/>
    <w:rsid w:val="00462909"/>
    <w:rsid w:val="00462CF7"/>
    <w:rsid w:val="00465209"/>
    <w:rsid w:val="0046662A"/>
    <w:rsid w:val="00467957"/>
    <w:rsid w:val="00471FFF"/>
    <w:rsid w:val="004729DE"/>
    <w:rsid w:val="00480104"/>
    <w:rsid w:val="00484543"/>
    <w:rsid w:val="00486609"/>
    <w:rsid w:val="00487916"/>
    <w:rsid w:val="0049370D"/>
    <w:rsid w:val="0049602E"/>
    <w:rsid w:val="004A34BC"/>
    <w:rsid w:val="004A6DD0"/>
    <w:rsid w:val="004B5E2D"/>
    <w:rsid w:val="004B7CA1"/>
    <w:rsid w:val="004B7F32"/>
    <w:rsid w:val="004C48E9"/>
    <w:rsid w:val="004C5CFF"/>
    <w:rsid w:val="004C6E3B"/>
    <w:rsid w:val="004D0798"/>
    <w:rsid w:val="004D0FC4"/>
    <w:rsid w:val="004D1DC9"/>
    <w:rsid w:val="004D3369"/>
    <w:rsid w:val="004D5E7E"/>
    <w:rsid w:val="004D7F01"/>
    <w:rsid w:val="004E2CFA"/>
    <w:rsid w:val="004F03B2"/>
    <w:rsid w:val="004F3455"/>
    <w:rsid w:val="004F3485"/>
    <w:rsid w:val="00500E67"/>
    <w:rsid w:val="005025C6"/>
    <w:rsid w:val="005029DB"/>
    <w:rsid w:val="00505CEE"/>
    <w:rsid w:val="005073B9"/>
    <w:rsid w:val="00511FA6"/>
    <w:rsid w:val="005163EE"/>
    <w:rsid w:val="00525521"/>
    <w:rsid w:val="00543377"/>
    <w:rsid w:val="00544BB7"/>
    <w:rsid w:val="005503EC"/>
    <w:rsid w:val="005505F6"/>
    <w:rsid w:val="00550687"/>
    <w:rsid w:val="00556080"/>
    <w:rsid w:val="00561238"/>
    <w:rsid w:val="00563523"/>
    <w:rsid w:val="00566279"/>
    <w:rsid w:val="00567132"/>
    <w:rsid w:val="00571054"/>
    <w:rsid w:val="00574871"/>
    <w:rsid w:val="005764C2"/>
    <w:rsid w:val="00577D81"/>
    <w:rsid w:val="00580D1B"/>
    <w:rsid w:val="00586501"/>
    <w:rsid w:val="005878D6"/>
    <w:rsid w:val="00587A47"/>
    <w:rsid w:val="00592EED"/>
    <w:rsid w:val="005A41E3"/>
    <w:rsid w:val="005A5503"/>
    <w:rsid w:val="005B39B9"/>
    <w:rsid w:val="005C1870"/>
    <w:rsid w:val="005C5677"/>
    <w:rsid w:val="005C63FB"/>
    <w:rsid w:val="005C6EFC"/>
    <w:rsid w:val="005D1282"/>
    <w:rsid w:val="005D228A"/>
    <w:rsid w:val="005D6A61"/>
    <w:rsid w:val="005D7DB1"/>
    <w:rsid w:val="005D7EC1"/>
    <w:rsid w:val="005E0784"/>
    <w:rsid w:val="005E3EB6"/>
    <w:rsid w:val="005E45D7"/>
    <w:rsid w:val="005E4BDF"/>
    <w:rsid w:val="005F1C02"/>
    <w:rsid w:val="005F30B5"/>
    <w:rsid w:val="005F5979"/>
    <w:rsid w:val="005F5BB8"/>
    <w:rsid w:val="005F7D07"/>
    <w:rsid w:val="00604278"/>
    <w:rsid w:val="00604688"/>
    <w:rsid w:val="00607651"/>
    <w:rsid w:val="0061094A"/>
    <w:rsid w:val="00611D4A"/>
    <w:rsid w:val="006166AE"/>
    <w:rsid w:val="006178AD"/>
    <w:rsid w:val="00617A7F"/>
    <w:rsid w:val="00620B1F"/>
    <w:rsid w:val="00621231"/>
    <w:rsid w:val="0062252C"/>
    <w:rsid w:val="00622AC0"/>
    <w:rsid w:val="0062389C"/>
    <w:rsid w:val="006247D4"/>
    <w:rsid w:val="00624870"/>
    <w:rsid w:val="006277A0"/>
    <w:rsid w:val="0063189F"/>
    <w:rsid w:val="0063407A"/>
    <w:rsid w:val="00635BF3"/>
    <w:rsid w:val="006415B8"/>
    <w:rsid w:val="00641F52"/>
    <w:rsid w:val="00644860"/>
    <w:rsid w:val="00645DF3"/>
    <w:rsid w:val="00646855"/>
    <w:rsid w:val="00646B7F"/>
    <w:rsid w:val="006473B8"/>
    <w:rsid w:val="006477C0"/>
    <w:rsid w:val="00652470"/>
    <w:rsid w:val="0065574F"/>
    <w:rsid w:val="00655EE1"/>
    <w:rsid w:val="00661829"/>
    <w:rsid w:val="00665B7E"/>
    <w:rsid w:val="00670273"/>
    <w:rsid w:val="00671CBE"/>
    <w:rsid w:val="00676450"/>
    <w:rsid w:val="00681304"/>
    <w:rsid w:val="006832F7"/>
    <w:rsid w:val="0068486D"/>
    <w:rsid w:val="006927B9"/>
    <w:rsid w:val="00693DED"/>
    <w:rsid w:val="006948B3"/>
    <w:rsid w:val="006948C1"/>
    <w:rsid w:val="006A5ECA"/>
    <w:rsid w:val="006B5BE4"/>
    <w:rsid w:val="006C0734"/>
    <w:rsid w:val="006C0836"/>
    <w:rsid w:val="006C0E0C"/>
    <w:rsid w:val="006D0C86"/>
    <w:rsid w:val="006E0BA8"/>
    <w:rsid w:val="006E2A86"/>
    <w:rsid w:val="006E4070"/>
    <w:rsid w:val="006E63BA"/>
    <w:rsid w:val="006E7199"/>
    <w:rsid w:val="006F1E15"/>
    <w:rsid w:val="006F3A0F"/>
    <w:rsid w:val="00700A43"/>
    <w:rsid w:val="0070164E"/>
    <w:rsid w:val="007146A6"/>
    <w:rsid w:val="00717978"/>
    <w:rsid w:val="007214A6"/>
    <w:rsid w:val="00724C0A"/>
    <w:rsid w:val="00731375"/>
    <w:rsid w:val="00733465"/>
    <w:rsid w:val="007364C9"/>
    <w:rsid w:val="007379DA"/>
    <w:rsid w:val="00743EE6"/>
    <w:rsid w:val="00744659"/>
    <w:rsid w:val="00744920"/>
    <w:rsid w:val="00746B51"/>
    <w:rsid w:val="00747D08"/>
    <w:rsid w:val="00755485"/>
    <w:rsid w:val="0076049A"/>
    <w:rsid w:val="00761D26"/>
    <w:rsid w:val="007659A8"/>
    <w:rsid w:val="00776392"/>
    <w:rsid w:val="0078098F"/>
    <w:rsid w:val="007816E8"/>
    <w:rsid w:val="00783081"/>
    <w:rsid w:val="00784052"/>
    <w:rsid w:val="00784E5A"/>
    <w:rsid w:val="00785C80"/>
    <w:rsid w:val="007906E2"/>
    <w:rsid w:val="007945A8"/>
    <w:rsid w:val="007946C1"/>
    <w:rsid w:val="007A1FA9"/>
    <w:rsid w:val="007A40B8"/>
    <w:rsid w:val="007A4FBF"/>
    <w:rsid w:val="007A59EF"/>
    <w:rsid w:val="007A69BF"/>
    <w:rsid w:val="007B0E3E"/>
    <w:rsid w:val="007B12DC"/>
    <w:rsid w:val="007B3192"/>
    <w:rsid w:val="007B7153"/>
    <w:rsid w:val="007B7615"/>
    <w:rsid w:val="007C28D5"/>
    <w:rsid w:val="007C2F76"/>
    <w:rsid w:val="007D5357"/>
    <w:rsid w:val="007D5F99"/>
    <w:rsid w:val="007D6E04"/>
    <w:rsid w:val="007E386F"/>
    <w:rsid w:val="007E6C21"/>
    <w:rsid w:val="007E763C"/>
    <w:rsid w:val="007F42F3"/>
    <w:rsid w:val="007F53A3"/>
    <w:rsid w:val="007F57B4"/>
    <w:rsid w:val="007F58C9"/>
    <w:rsid w:val="007F628E"/>
    <w:rsid w:val="00800E95"/>
    <w:rsid w:val="008011E5"/>
    <w:rsid w:val="00804C93"/>
    <w:rsid w:val="00806FB2"/>
    <w:rsid w:val="00807572"/>
    <w:rsid w:val="008078CC"/>
    <w:rsid w:val="0081499B"/>
    <w:rsid w:val="008221CB"/>
    <w:rsid w:val="008223D8"/>
    <w:rsid w:val="00823C02"/>
    <w:rsid w:val="00823C32"/>
    <w:rsid w:val="00825819"/>
    <w:rsid w:val="00826BAF"/>
    <w:rsid w:val="00830341"/>
    <w:rsid w:val="008306C3"/>
    <w:rsid w:val="00831002"/>
    <w:rsid w:val="00835E2F"/>
    <w:rsid w:val="00836A28"/>
    <w:rsid w:val="00840D8F"/>
    <w:rsid w:val="0084242E"/>
    <w:rsid w:val="00844E9A"/>
    <w:rsid w:val="00852B05"/>
    <w:rsid w:val="00860970"/>
    <w:rsid w:val="00872508"/>
    <w:rsid w:val="00873E0C"/>
    <w:rsid w:val="00882B0B"/>
    <w:rsid w:val="008833C3"/>
    <w:rsid w:val="008848F3"/>
    <w:rsid w:val="0088520A"/>
    <w:rsid w:val="00890692"/>
    <w:rsid w:val="00896143"/>
    <w:rsid w:val="008A2905"/>
    <w:rsid w:val="008A57E2"/>
    <w:rsid w:val="008A631D"/>
    <w:rsid w:val="008B3D3A"/>
    <w:rsid w:val="008B3E59"/>
    <w:rsid w:val="008B7506"/>
    <w:rsid w:val="008C19BD"/>
    <w:rsid w:val="008C221B"/>
    <w:rsid w:val="008C2550"/>
    <w:rsid w:val="008C2DB3"/>
    <w:rsid w:val="008C6110"/>
    <w:rsid w:val="008C6BC5"/>
    <w:rsid w:val="008D1234"/>
    <w:rsid w:val="008D68A1"/>
    <w:rsid w:val="008E06DC"/>
    <w:rsid w:val="008E7137"/>
    <w:rsid w:val="008E7C54"/>
    <w:rsid w:val="008F4631"/>
    <w:rsid w:val="008F46FA"/>
    <w:rsid w:val="008F7DC8"/>
    <w:rsid w:val="008F7F0D"/>
    <w:rsid w:val="00900FEB"/>
    <w:rsid w:val="0090145C"/>
    <w:rsid w:val="009021BE"/>
    <w:rsid w:val="00907ECD"/>
    <w:rsid w:val="009138FE"/>
    <w:rsid w:val="0091604D"/>
    <w:rsid w:val="0092087F"/>
    <w:rsid w:val="009255E6"/>
    <w:rsid w:val="00926865"/>
    <w:rsid w:val="00926D45"/>
    <w:rsid w:val="00931B91"/>
    <w:rsid w:val="00932229"/>
    <w:rsid w:val="00932FFE"/>
    <w:rsid w:val="009421FF"/>
    <w:rsid w:val="009468B5"/>
    <w:rsid w:val="00950875"/>
    <w:rsid w:val="0095219D"/>
    <w:rsid w:val="00955A67"/>
    <w:rsid w:val="00956986"/>
    <w:rsid w:val="00960277"/>
    <w:rsid w:val="009605FC"/>
    <w:rsid w:val="00960E54"/>
    <w:rsid w:val="00963845"/>
    <w:rsid w:val="0097399C"/>
    <w:rsid w:val="00973ED4"/>
    <w:rsid w:val="009763DB"/>
    <w:rsid w:val="009768FF"/>
    <w:rsid w:val="00982077"/>
    <w:rsid w:val="00991B1F"/>
    <w:rsid w:val="009927DF"/>
    <w:rsid w:val="00994DF3"/>
    <w:rsid w:val="00997A9A"/>
    <w:rsid w:val="009A1177"/>
    <w:rsid w:val="009A3EAF"/>
    <w:rsid w:val="009A6275"/>
    <w:rsid w:val="009A771B"/>
    <w:rsid w:val="009A79EF"/>
    <w:rsid w:val="009A7EEB"/>
    <w:rsid w:val="009B1389"/>
    <w:rsid w:val="009B47D8"/>
    <w:rsid w:val="009B4BF4"/>
    <w:rsid w:val="009B7534"/>
    <w:rsid w:val="009C4C90"/>
    <w:rsid w:val="009C568A"/>
    <w:rsid w:val="009C6543"/>
    <w:rsid w:val="009C7013"/>
    <w:rsid w:val="009D39C6"/>
    <w:rsid w:val="009D7AFE"/>
    <w:rsid w:val="009E52D7"/>
    <w:rsid w:val="009F24E0"/>
    <w:rsid w:val="009F37B7"/>
    <w:rsid w:val="009F5A7D"/>
    <w:rsid w:val="00A022B8"/>
    <w:rsid w:val="00A0281F"/>
    <w:rsid w:val="00A12DC4"/>
    <w:rsid w:val="00A14466"/>
    <w:rsid w:val="00A14DD7"/>
    <w:rsid w:val="00A151AE"/>
    <w:rsid w:val="00A15E62"/>
    <w:rsid w:val="00A1780F"/>
    <w:rsid w:val="00A203FC"/>
    <w:rsid w:val="00A21FCD"/>
    <w:rsid w:val="00A22787"/>
    <w:rsid w:val="00A23C8D"/>
    <w:rsid w:val="00A2683B"/>
    <w:rsid w:val="00A325E1"/>
    <w:rsid w:val="00A37F72"/>
    <w:rsid w:val="00A41C2B"/>
    <w:rsid w:val="00A43EF9"/>
    <w:rsid w:val="00A44DF0"/>
    <w:rsid w:val="00A45FCA"/>
    <w:rsid w:val="00A46FD2"/>
    <w:rsid w:val="00A478AB"/>
    <w:rsid w:val="00A47A3F"/>
    <w:rsid w:val="00A50403"/>
    <w:rsid w:val="00A52C5A"/>
    <w:rsid w:val="00A53086"/>
    <w:rsid w:val="00A55909"/>
    <w:rsid w:val="00A613EF"/>
    <w:rsid w:val="00A62AF3"/>
    <w:rsid w:val="00A6539C"/>
    <w:rsid w:val="00A67008"/>
    <w:rsid w:val="00A71CE9"/>
    <w:rsid w:val="00A7424D"/>
    <w:rsid w:val="00A76CB2"/>
    <w:rsid w:val="00A80204"/>
    <w:rsid w:val="00A82752"/>
    <w:rsid w:val="00A837FE"/>
    <w:rsid w:val="00A86ED8"/>
    <w:rsid w:val="00A87EE3"/>
    <w:rsid w:val="00AA091C"/>
    <w:rsid w:val="00AA1B40"/>
    <w:rsid w:val="00AA2E9D"/>
    <w:rsid w:val="00AA3735"/>
    <w:rsid w:val="00AA4772"/>
    <w:rsid w:val="00AB3EB3"/>
    <w:rsid w:val="00AB4A21"/>
    <w:rsid w:val="00AB54C3"/>
    <w:rsid w:val="00AC0FF1"/>
    <w:rsid w:val="00AC4BB5"/>
    <w:rsid w:val="00AC5EA4"/>
    <w:rsid w:val="00AD1232"/>
    <w:rsid w:val="00AD13CA"/>
    <w:rsid w:val="00AD34D7"/>
    <w:rsid w:val="00AD41FD"/>
    <w:rsid w:val="00AD5C92"/>
    <w:rsid w:val="00AF15AC"/>
    <w:rsid w:val="00AF38B9"/>
    <w:rsid w:val="00AF3A9E"/>
    <w:rsid w:val="00AF42DA"/>
    <w:rsid w:val="00AF537A"/>
    <w:rsid w:val="00AF6BC4"/>
    <w:rsid w:val="00B02D9D"/>
    <w:rsid w:val="00B038BF"/>
    <w:rsid w:val="00B044C3"/>
    <w:rsid w:val="00B05A76"/>
    <w:rsid w:val="00B111E2"/>
    <w:rsid w:val="00B13133"/>
    <w:rsid w:val="00B2280F"/>
    <w:rsid w:val="00B25B54"/>
    <w:rsid w:val="00B267FA"/>
    <w:rsid w:val="00B310DD"/>
    <w:rsid w:val="00B33B68"/>
    <w:rsid w:val="00B341C5"/>
    <w:rsid w:val="00B3428C"/>
    <w:rsid w:val="00B35C15"/>
    <w:rsid w:val="00B361BF"/>
    <w:rsid w:val="00B37F48"/>
    <w:rsid w:val="00B43DD6"/>
    <w:rsid w:val="00B46E1B"/>
    <w:rsid w:val="00B470AE"/>
    <w:rsid w:val="00B51DFD"/>
    <w:rsid w:val="00B52DB5"/>
    <w:rsid w:val="00B54F20"/>
    <w:rsid w:val="00B609C7"/>
    <w:rsid w:val="00B62177"/>
    <w:rsid w:val="00B66AEF"/>
    <w:rsid w:val="00B70FAD"/>
    <w:rsid w:val="00B7322A"/>
    <w:rsid w:val="00B736F8"/>
    <w:rsid w:val="00B74E0A"/>
    <w:rsid w:val="00B76C8C"/>
    <w:rsid w:val="00B83229"/>
    <w:rsid w:val="00B85ED2"/>
    <w:rsid w:val="00B863DB"/>
    <w:rsid w:val="00B869B3"/>
    <w:rsid w:val="00B907F5"/>
    <w:rsid w:val="00B94027"/>
    <w:rsid w:val="00B9673B"/>
    <w:rsid w:val="00B972AA"/>
    <w:rsid w:val="00BA10CA"/>
    <w:rsid w:val="00BA146A"/>
    <w:rsid w:val="00BA1D23"/>
    <w:rsid w:val="00BA689A"/>
    <w:rsid w:val="00BB448A"/>
    <w:rsid w:val="00BB6703"/>
    <w:rsid w:val="00BC14C6"/>
    <w:rsid w:val="00BC2E8C"/>
    <w:rsid w:val="00BC52E7"/>
    <w:rsid w:val="00BC635B"/>
    <w:rsid w:val="00BC6486"/>
    <w:rsid w:val="00BC6BFE"/>
    <w:rsid w:val="00BD7429"/>
    <w:rsid w:val="00BE3BB8"/>
    <w:rsid w:val="00BE4CA1"/>
    <w:rsid w:val="00BE65A6"/>
    <w:rsid w:val="00BF025A"/>
    <w:rsid w:val="00BF0B76"/>
    <w:rsid w:val="00BF4CC2"/>
    <w:rsid w:val="00C00704"/>
    <w:rsid w:val="00C02BEE"/>
    <w:rsid w:val="00C041CE"/>
    <w:rsid w:val="00C05375"/>
    <w:rsid w:val="00C05596"/>
    <w:rsid w:val="00C0663D"/>
    <w:rsid w:val="00C06FEF"/>
    <w:rsid w:val="00C11A2A"/>
    <w:rsid w:val="00C14DA7"/>
    <w:rsid w:val="00C15DEA"/>
    <w:rsid w:val="00C21B43"/>
    <w:rsid w:val="00C222FC"/>
    <w:rsid w:val="00C32AA5"/>
    <w:rsid w:val="00C376DF"/>
    <w:rsid w:val="00C37D2B"/>
    <w:rsid w:val="00C51CB9"/>
    <w:rsid w:val="00C62C74"/>
    <w:rsid w:val="00C66BAF"/>
    <w:rsid w:val="00C72A87"/>
    <w:rsid w:val="00C72F85"/>
    <w:rsid w:val="00C812D8"/>
    <w:rsid w:val="00C81A09"/>
    <w:rsid w:val="00C81B93"/>
    <w:rsid w:val="00C92A45"/>
    <w:rsid w:val="00C930A6"/>
    <w:rsid w:val="00C93605"/>
    <w:rsid w:val="00C94E0C"/>
    <w:rsid w:val="00C974CC"/>
    <w:rsid w:val="00C9753E"/>
    <w:rsid w:val="00CA06E6"/>
    <w:rsid w:val="00CA124F"/>
    <w:rsid w:val="00CA3681"/>
    <w:rsid w:val="00CA3800"/>
    <w:rsid w:val="00CA3B2D"/>
    <w:rsid w:val="00CA4453"/>
    <w:rsid w:val="00CA4D22"/>
    <w:rsid w:val="00CB05F2"/>
    <w:rsid w:val="00CB36FD"/>
    <w:rsid w:val="00CB61BB"/>
    <w:rsid w:val="00CC1224"/>
    <w:rsid w:val="00CC13E2"/>
    <w:rsid w:val="00CC1C96"/>
    <w:rsid w:val="00CC2F39"/>
    <w:rsid w:val="00CC49E6"/>
    <w:rsid w:val="00CD1CC7"/>
    <w:rsid w:val="00CD1EDF"/>
    <w:rsid w:val="00CD557C"/>
    <w:rsid w:val="00CD7157"/>
    <w:rsid w:val="00CE096F"/>
    <w:rsid w:val="00CE0A9A"/>
    <w:rsid w:val="00CE4824"/>
    <w:rsid w:val="00CE52AE"/>
    <w:rsid w:val="00CF0740"/>
    <w:rsid w:val="00CF0A69"/>
    <w:rsid w:val="00CF5BD6"/>
    <w:rsid w:val="00D01111"/>
    <w:rsid w:val="00D1003A"/>
    <w:rsid w:val="00D116D2"/>
    <w:rsid w:val="00D12043"/>
    <w:rsid w:val="00D1250F"/>
    <w:rsid w:val="00D14345"/>
    <w:rsid w:val="00D166AB"/>
    <w:rsid w:val="00D201DF"/>
    <w:rsid w:val="00D2468B"/>
    <w:rsid w:val="00D27F9D"/>
    <w:rsid w:val="00D3229C"/>
    <w:rsid w:val="00D34ACB"/>
    <w:rsid w:val="00D402AB"/>
    <w:rsid w:val="00D560D5"/>
    <w:rsid w:val="00D65D09"/>
    <w:rsid w:val="00D67164"/>
    <w:rsid w:val="00D71BE1"/>
    <w:rsid w:val="00D71FD2"/>
    <w:rsid w:val="00D74B7B"/>
    <w:rsid w:val="00D76D1F"/>
    <w:rsid w:val="00D77AE6"/>
    <w:rsid w:val="00D815D4"/>
    <w:rsid w:val="00D856F0"/>
    <w:rsid w:val="00D86A72"/>
    <w:rsid w:val="00D87723"/>
    <w:rsid w:val="00D91664"/>
    <w:rsid w:val="00DA12E2"/>
    <w:rsid w:val="00DA4EE7"/>
    <w:rsid w:val="00DB57DA"/>
    <w:rsid w:val="00DC06CF"/>
    <w:rsid w:val="00DC269F"/>
    <w:rsid w:val="00DC38D7"/>
    <w:rsid w:val="00DC5307"/>
    <w:rsid w:val="00DC590D"/>
    <w:rsid w:val="00DD03C7"/>
    <w:rsid w:val="00DD0786"/>
    <w:rsid w:val="00DD1822"/>
    <w:rsid w:val="00DD5569"/>
    <w:rsid w:val="00E068D9"/>
    <w:rsid w:val="00E15477"/>
    <w:rsid w:val="00E23564"/>
    <w:rsid w:val="00E242CF"/>
    <w:rsid w:val="00E27839"/>
    <w:rsid w:val="00E30C54"/>
    <w:rsid w:val="00E347DE"/>
    <w:rsid w:val="00E362A8"/>
    <w:rsid w:val="00E366A3"/>
    <w:rsid w:val="00E4049D"/>
    <w:rsid w:val="00E443B0"/>
    <w:rsid w:val="00E4475E"/>
    <w:rsid w:val="00E4737D"/>
    <w:rsid w:val="00E47E73"/>
    <w:rsid w:val="00E5151E"/>
    <w:rsid w:val="00E51595"/>
    <w:rsid w:val="00E51E8E"/>
    <w:rsid w:val="00E53171"/>
    <w:rsid w:val="00E57020"/>
    <w:rsid w:val="00E60D67"/>
    <w:rsid w:val="00E62DED"/>
    <w:rsid w:val="00E64426"/>
    <w:rsid w:val="00E645DF"/>
    <w:rsid w:val="00E71759"/>
    <w:rsid w:val="00E727B4"/>
    <w:rsid w:val="00E8575A"/>
    <w:rsid w:val="00E85760"/>
    <w:rsid w:val="00E86639"/>
    <w:rsid w:val="00E9164A"/>
    <w:rsid w:val="00E92FE1"/>
    <w:rsid w:val="00E95CB5"/>
    <w:rsid w:val="00E9611D"/>
    <w:rsid w:val="00EA0C37"/>
    <w:rsid w:val="00EA4CBE"/>
    <w:rsid w:val="00EB676E"/>
    <w:rsid w:val="00EB7742"/>
    <w:rsid w:val="00EC2DB5"/>
    <w:rsid w:val="00EC338A"/>
    <w:rsid w:val="00EC5707"/>
    <w:rsid w:val="00EC5B24"/>
    <w:rsid w:val="00ED0C54"/>
    <w:rsid w:val="00ED3F7B"/>
    <w:rsid w:val="00ED6C3C"/>
    <w:rsid w:val="00EE468C"/>
    <w:rsid w:val="00EE5356"/>
    <w:rsid w:val="00EE6222"/>
    <w:rsid w:val="00EF5B44"/>
    <w:rsid w:val="00F04838"/>
    <w:rsid w:val="00F1051C"/>
    <w:rsid w:val="00F132AC"/>
    <w:rsid w:val="00F13468"/>
    <w:rsid w:val="00F13F2B"/>
    <w:rsid w:val="00F15F98"/>
    <w:rsid w:val="00F32CE1"/>
    <w:rsid w:val="00F32DDE"/>
    <w:rsid w:val="00F32E04"/>
    <w:rsid w:val="00F342F8"/>
    <w:rsid w:val="00F364A1"/>
    <w:rsid w:val="00F406B6"/>
    <w:rsid w:val="00F4141A"/>
    <w:rsid w:val="00F44AF1"/>
    <w:rsid w:val="00F473FF"/>
    <w:rsid w:val="00F475C5"/>
    <w:rsid w:val="00F47E79"/>
    <w:rsid w:val="00F51625"/>
    <w:rsid w:val="00F55FF3"/>
    <w:rsid w:val="00F6133B"/>
    <w:rsid w:val="00F7138E"/>
    <w:rsid w:val="00F76B4F"/>
    <w:rsid w:val="00F84FDA"/>
    <w:rsid w:val="00F85931"/>
    <w:rsid w:val="00F87847"/>
    <w:rsid w:val="00F945CE"/>
    <w:rsid w:val="00F95322"/>
    <w:rsid w:val="00F959EE"/>
    <w:rsid w:val="00FA04DA"/>
    <w:rsid w:val="00FA14B6"/>
    <w:rsid w:val="00FA2D8D"/>
    <w:rsid w:val="00FA4F83"/>
    <w:rsid w:val="00FA6439"/>
    <w:rsid w:val="00FB0685"/>
    <w:rsid w:val="00FB19C7"/>
    <w:rsid w:val="00FC2042"/>
    <w:rsid w:val="00FC7EC9"/>
    <w:rsid w:val="00FD01C7"/>
    <w:rsid w:val="00FD1F92"/>
    <w:rsid w:val="00FD37BD"/>
    <w:rsid w:val="00FD5B9F"/>
    <w:rsid w:val="00FE1FF1"/>
    <w:rsid w:val="00FE245F"/>
    <w:rsid w:val="00FE2B08"/>
    <w:rsid w:val="00FE3FCE"/>
    <w:rsid w:val="00FE52F0"/>
    <w:rsid w:val="00FE6EAD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53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4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2607</TotalTime>
  <Pages>5</Pages>
  <Words>494</Words>
  <Characters>2816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PHÒNG GDĐT ĐẠI LỘC</dc:title>
  <dc:subject/>
  <dc:creator>KimAnh</dc:creator>
  <cp:keywords/>
  <dc:description/>
  <cp:lastModifiedBy>SONYVAIO</cp:lastModifiedBy>
  <cp:revision>201</cp:revision>
  <cp:lastPrinted>2021-10-21T02:10:00Z</cp:lastPrinted>
  <dcterms:created xsi:type="dcterms:W3CDTF">2019-10-28T07:47:00Z</dcterms:created>
  <dcterms:modified xsi:type="dcterms:W3CDTF">2021-12-15T03:58:00Z</dcterms:modified>
</cp:coreProperties>
</file>