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3E" w:rsidRDefault="004C4C3E" w:rsidP="00132AFB">
      <w:pPr>
        <w:spacing w:after="0" w:line="240" w:lineRule="auto"/>
        <w:jc w:val="both"/>
        <w:rPr>
          <w:rFonts w:ascii="Times New Roman" w:hAnsi="Times New Roman"/>
          <w:sz w:val="26"/>
        </w:rPr>
      </w:pPr>
      <w:r>
        <w:rPr>
          <w:rFonts w:ascii="Times New Roman" w:hAnsi="Times New Roman"/>
          <w:sz w:val="26"/>
        </w:rPr>
        <w:t xml:space="preserve">      PHÒNG GDĐT ĐẠI LỘC</w:t>
      </w:r>
      <w:r>
        <w:rPr>
          <w:rFonts w:ascii="Times New Roman" w:hAnsi="Times New Roman"/>
          <w:sz w:val="26"/>
        </w:rPr>
        <w:tab/>
        <w:t xml:space="preserve">     </w:t>
      </w:r>
      <w:r w:rsidRPr="00182696">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182696">
            <w:rPr>
              <w:rFonts w:ascii="Times New Roman" w:hAnsi="Times New Roman"/>
              <w:b/>
              <w:sz w:val="26"/>
            </w:rPr>
            <w:t>NAM</w:t>
          </w:r>
        </w:smartTag>
      </w:smartTag>
    </w:p>
    <w:p w:rsidR="004C4C3E" w:rsidRPr="00AE3AA3" w:rsidRDefault="004C4C3E" w:rsidP="00132AFB">
      <w:pPr>
        <w:spacing w:after="0" w:line="24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1.4pt;margin-top:15.4pt;width:124.2pt;height:0;z-index:251658240" o:connectortype="straight"/>
        </w:pict>
      </w:r>
      <w:r w:rsidRPr="003B4CEA">
        <w:rPr>
          <w:rFonts w:ascii="Times New Roman" w:hAnsi="Times New Roman"/>
          <w:b/>
          <w:sz w:val="28"/>
          <w:szCs w:val="28"/>
        </w:rPr>
        <w:t>TRƯỜNG M</w:t>
      </w:r>
      <w:r>
        <w:rPr>
          <w:rFonts w:ascii="Times New Roman" w:hAnsi="Times New Roman"/>
          <w:b/>
          <w:sz w:val="28"/>
          <w:szCs w:val="28"/>
        </w:rPr>
        <w:t>ẦM NON</w:t>
      </w:r>
      <w:r w:rsidRPr="003B4CEA">
        <w:rPr>
          <w:rFonts w:ascii="Times New Roman" w:hAnsi="Times New Roman"/>
          <w:b/>
          <w:sz w:val="28"/>
          <w:szCs w:val="28"/>
        </w:rPr>
        <w:t xml:space="preserve"> ĐẠI </w:t>
      </w:r>
      <w:r>
        <w:rPr>
          <w:rFonts w:ascii="Times New Roman" w:hAnsi="Times New Roman"/>
          <w:b/>
          <w:sz w:val="28"/>
          <w:szCs w:val="28"/>
        </w:rPr>
        <w:t>HÒA</w:t>
      </w:r>
      <w:r w:rsidRPr="00AE3AA3">
        <w:rPr>
          <w:rFonts w:ascii="Times New Roman" w:hAnsi="Times New Roman"/>
          <w:b/>
          <w:sz w:val="28"/>
          <w:szCs w:val="28"/>
        </w:rPr>
        <w:tab/>
      </w:r>
      <w:r>
        <w:rPr>
          <w:rFonts w:ascii="Times New Roman" w:hAnsi="Times New Roman"/>
          <w:sz w:val="28"/>
          <w:szCs w:val="28"/>
        </w:rPr>
        <w:t xml:space="preserve">        </w:t>
      </w:r>
      <w:r>
        <w:rPr>
          <w:rFonts w:ascii="Times New Roman" w:hAnsi="Times New Roman"/>
          <w:b/>
          <w:sz w:val="28"/>
          <w:szCs w:val="28"/>
        </w:rPr>
        <w:t xml:space="preserve"> </w:t>
      </w:r>
      <w:r w:rsidRPr="00116C43">
        <w:rPr>
          <w:rFonts w:ascii="Times New Roman" w:hAnsi="Times New Roman"/>
          <w:b/>
          <w:sz w:val="28"/>
          <w:szCs w:val="28"/>
        </w:rPr>
        <w:t xml:space="preserve">Độc lập – Tự do – Hạnh phúc   </w:t>
      </w:r>
      <w:r w:rsidRPr="00116C43">
        <w:rPr>
          <w:rFonts w:ascii="Times New Roman" w:hAnsi="Times New Roman"/>
          <w:sz w:val="28"/>
          <w:szCs w:val="28"/>
        </w:rPr>
        <w:t xml:space="preserve">                                                                        </w:t>
      </w:r>
    </w:p>
    <w:p w:rsidR="004C4C3E" w:rsidRDefault="004C4C3E" w:rsidP="00132AFB">
      <w:pPr>
        <w:spacing w:after="0" w:line="240" w:lineRule="auto"/>
        <w:jc w:val="both"/>
        <w:rPr>
          <w:rFonts w:ascii="Times New Roman" w:hAnsi="Times New Roman"/>
          <w:sz w:val="26"/>
        </w:rPr>
      </w:pPr>
      <w:r>
        <w:rPr>
          <w:noProof/>
        </w:rPr>
        <w:pict>
          <v:shape id="_x0000_s1027" type="#_x0000_t32" style="position:absolute;left:0;text-align:left;margin-left:251.15pt;margin-top:1.45pt;width:174.05pt;height:0;z-index:251657216" o:connectortype="straight"/>
        </w:pict>
      </w:r>
      <w:r>
        <w:rPr>
          <w:rFonts w:ascii="Times New Roman" w:hAnsi="Times New Roman"/>
          <w:sz w:val="26"/>
        </w:rPr>
        <w:t xml:space="preserve">                                                                                   </w:t>
      </w:r>
    </w:p>
    <w:p w:rsidR="004C4C3E" w:rsidRDefault="004C4C3E" w:rsidP="00132AFB">
      <w:pPr>
        <w:spacing w:after="0" w:line="240" w:lineRule="auto"/>
        <w:jc w:val="both"/>
        <w:rPr>
          <w:rFonts w:ascii="Times New Roman" w:hAnsi="Times New Roman"/>
          <w:b/>
          <w:sz w:val="28"/>
          <w:szCs w:val="28"/>
        </w:rPr>
      </w:pPr>
      <w:r>
        <w:rPr>
          <w:rFonts w:ascii="Times New Roman" w:hAnsi="Times New Roman"/>
          <w:sz w:val="26"/>
        </w:rPr>
        <w:t xml:space="preserve">            Số: 18a /KH-MNĐH                          </w:t>
      </w:r>
      <w:r w:rsidRPr="009503BA">
        <w:rPr>
          <w:rFonts w:ascii="Times New Roman" w:hAnsi="Times New Roman"/>
          <w:i/>
          <w:sz w:val="28"/>
          <w:szCs w:val="28"/>
        </w:rPr>
        <w:t>Đạ</w:t>
      </w:r>
      <w:r>
        <w:rPr>
          <w:rFonts w:ascii="Times New Roman" w:hAnsi="Times New Roman"/>
          <w:i/>
          <w:sz w:val="28"/>
          <w:szCs w:val="28"/>
        </w:rPr>
        <w:t xml:space="preserve">i Hòa, ngày 11 </w:t>
      </w:r>
      <w:r w:rsidRPr="009503BA">
        <w:rPr>
          <w:rFonts w:ascii="Times New Roman" w:hAnsi="Times New Roman"/>
          <w:i/>
          <w:sz w:val="28"/>
          <w:szCs w:val="28"/>
        </w:rPr>
        <w:t>th</w:t>
      </w:r>
      <w:r>
        <w:rPr>
          <w:rFonts w:ascii="Times New Roman" w:hAnsi="Times New Roman"/>
          <w:i/>
          <w:sz w:val="28"/>
          <w:szCs w:val="28"/>
        </w:rPr>
        <w:t xml:space="preserve">áng 9 </w:t>
      </w:r>
      <w:r w:rsidRPr="009503BA">
        <w:rPr>
          <w:rFonts w:ascii="Times New Roman" w:hAnsi="Times New Roman"/>
          <w:i/>
          <w:sz w:val="28"/>
          <w:szCs w:val="28"/>
        </w:rPr>
        <w:t>năm 201</w:t>
      </w:r>
      <w:r>
        <w:rPr>
          <w:rFonts w:ascii="Times New Roman" w:hAnsi="Times New Roman"/>
          <w:i/>
          <w:sz w:val="28"/>
          <w:szCs w:val="28"/>
        </w:rPr>
        <w:t>9</w:t>
      </w:r>
    </w:p>
    <w:p w:rsidR="004C4C3E" w:rsidRDefault="004C4C3E" w:rsidP="005E00A1">
      <w:pPr>
        <w:spacing w:after="0" w:line="240" w:lineRule="auto"/>
        <w:jc w:val="center"/>
        <w:rPr>
          <w:rFonts w:ascii="Times New Roman" w:hAnsi="Times New Roman"/>
          <w:b/>
          <w:sz w:val="28"/>
          <w:szCs w:val="28"/>
        </w:rPr>
      </w:pPr>
    </w:p>
    <w:p w:rsidR="004C4C3E" w:rsidRDefault="004C4C3E" w:rsidP="005E00A1">
      <w:pPr>
        <w:spacing w:after="0" w:line="240" w:lineRule="auto"/>
        <w:jc w:val="center"/>
        <w:rPr>
          <w:rFonts w:ascii="Times New Roman" w:hAnsi="Times New Roman"/>
          <w:b/>
          <w:sz w:val="28"/>
          <w:szCs w:val="28"/>
        </w:rPr>
      </w:pPr>
      <w:r w:rsidRPr="00403B2A">
        <w:rPr>
          <w:rFonts w:ascii="Times New Roman" w:hAnsi="Times New Roman"/>
          <w:b/>
          <w:sz w:val="28"/>
          <w:szCs w:val="28"/>
        </w:rPr>
        <w:t xml:space="preserve">KẾ HOẠCH </w:t>
      </w:r>
    </w:p>
    <w:p w:rsidR="004C4C3E" w:rsidRDefault="004C4C3E" w:rsidP="005E00A1">
      <w:pPr>
        <w:spacing w:after="0" w:line="240" w:lineRule="auto"/>
        <w:jc w:val="center"/>
        <w:rPr>
          <w:rFonts w:ascii="Times New Roman" w:hAnsi="Times New Roman"/>
          <w:b/>
          <w:sz w:val="28"/>
          <w:szCs w:val="28"/>
        </w:rPr>
      </w:pPr>
      <w:r>
        <w:rPr>
          <w:rFonts w:ascii="Times New Roman" w:hAnsi="Times New Roman"/>
          <w:b/>
          <w:sz w:val="28"/>
          <w:szCs w:val="28"/>
        </w:rPr>
        <w:t>Phòng chống rác thải nhựa</w:t>
      </w:r>
    </w:p>
    <w:p w:rsidR="004C4C3E" w:rsidRDefault="004C4C3E" w:rsidP="005E00A1">
      <w:pPr>
        <w:spacing w:after="0" w:line="240" w:lineRule="auto"/>
        <w:jc w:val="center"/>
        <w:rPr>
          <w:rFonts w:ascii="Times New Roman" w:hAnsi="Times New Roman"/>
          <w:sz w:val="26"/>
        </w:rPr>
      </w:pPr>
      <w:r>
        <w:rPr>
          <w:rFonts w:ascii="Times New Roman" w:hAnsi="Times New Roman"/>
          <w:b/>
          <w:sz w:val="28"/>
          <w:szCs w:val="28"/>
        </w:rPr>
        <w:t>Năm học 2019-2020</w:t>
      </w:r>
    </w:p>
    <w:p w:rsidR="004C4C3E" w:rsidRDefault="004C4C3E" w:rsidP="00370395">
      <w:pPr>
        <w:pStyle w:val="NormalWeb"/>
        <w:shd w:val="clear" w:color="auto" w:fill="FFFFFF"/>
        <w:spacing w:before="120" w:beforeAutospacing="0" w:after="120" w:afterAutospacing="0" w:line="168" w:lineRule="atLeast"/>
        <w:ind w:firstLine="720"/>
        <w:jc w:val="both"/>
        <w:rPr>
          <w:color w:val="000000"/>
          <w:sz w:val="28"/>
          <w:szCs w:val="28"/>
        </w:rPr>
      </w:pPr>
      <w:r>
        <w:rPr>
          <w:color w:val="000000"/>
          <w:sz w:val="28"/>
          <w:szCs w:val="28"/>
        </w:rPr>
        <w:t>Căn cứ Kế hoạch số 375/KH- SGDĐT ngày 13/5/2019 của SGDĐT Quảng Nam về ban hành Kế hoạch thực hiện phong trào “ Chống rác thải nhựa” trên địa bàn tỉnh Quảng Nam;</w:t>
      </w:r>
    </w:p>
    <w:p w:rsidR="004C4C3E" w:rsidRDefault="004C4C3E" w:rsidP="00370395">
      <w:pPr>
        <w:pStyle w:val="NormalWeb"/>
        <w:shd w:val="clear" w:color="auto" w:fill="FFFFFF"/>
        <w:spacing w:before="120" w:beforeAutospacing="0" w:after="120" w:afterAutospacing="0" w:line="168" w:lineRule="atLeast"/>
        <w:ind w:firstLine="720"/>
        <w:jc w:val="both"/>
        <w:rPr>
          <w:color w:val="000000"/>
          <w:sz w:val="28"/>
          <w:szCs w:val="28"/>
        </w:rPr>
      </w:pPr>
      <w:r>
        <w:rPr>
          <w:color w:val="000000"/>
          <w:sz w:val="28"/>
          <w:szCs w:val="28"/>
        </w:rPr>
        <w:t xml:space="preserve">Căn cứ Kế hoạch số 22/KH- PGDĐT ngày 17/5/2019 của PGDĐT Đại Lộc về Kế hoạch tổ chức triển khai thực hiện phong trào “ Chống rác thải nhựa” </w:t>
      </w:r>
    </w:p>
    <w:p w:rsidR="004C4C3E" w:rsidRDefault="004C4C3E" w:rsidP="00370395">
      <w:pPr>
        <w:pStyle w:val="NormalWeb"/>
        <w:shd w:val="clear" w:color="auto" w:fill="FFFFFF"/>
        <w:spacing w:before="120" w:beforeAutospacing="0" w:after="120" w:afterAutospacing="0" w:line="168" w:lineRule="atLeast"/>
        <w:ind w:firstLine="720"/>
        <w:jc w:val="both"/>
        <w:rPr>
          <w:color w:val="000000"/>
          <w:sz w:val="28"/>
          <w:szCs w:val="28"/>
        </w:rPr>
      </w:pPr>
      <w:r>
        <w:rPr>
          <w:color w:val="000000"/>
          <w:sz w:val="28"/>
          <w:szCs w:val="28"/>
        </w:rPr>
        <w:t>Dựa vào tình hình thực tế tại đơn vị, Trường Mầm non Đại Hòa xây dựng kế hoạch “ Phòng chống rác thải nhựa” với những nội dung cụ thể như sau:</w:t>
      </w:r>
    </w:p>
    <w:p w:rsidR="004C4C3E" w:rsidRDefault="004C4C3E" w:rsidP="00D64653">
      <w:pPr>
        <w:spacing w:after="0" w:line="240" w:lineRule="auto"/>
        <w:ind w:firstLine="720"/>
        <w:jc w:val="both"/>
        <w:rPr>
          <w:rFonts w:ascii="Times New Roman" w:hAnsi="Times New Roman"/>
          <w:b/>
          <w:sz w:val="28"/>
          <w:szCs w:val="28"/>
        </w:rPr>
      </w:pPr>
      <w:r>
        <w:rPr>
          <w:rFonts w:ascii="Times New Roman" w:hAnsi="Times New Roman"/>
          <w:b/>
          <w:sz w:val="28"/>
          <w:szCs w:val="28"/>
        </w:rPr>
        <w:t>Mục đích yêu cầu:</w:t>
      </w:r>
    </w:p>
    <w:p w:rsidR="004C4C3E" w:rsidRDefault="004C4C3E" w:rsidP="00DC4B00">
      <w:pPr>
        <w:pStyle w:val="NormalWeb"/>
        <w:shd w:val="clear" w:color="auto" w:fill="FFFFFF"/>
        <w:spacing w:before="120" w:beforeAutospacing="0" w:after="120" w:afterAutospacing="0" w:line="168" w:lineRule="atLeast"/>
        <w:ind w:firstLine="720"/>
        <w:jc w:val="both"/>
        <w:rPr>
          <w:color w:val="000000"/>
          <w:sz w:val="28"/>
          <w:szCs w:val="28"/>
        </w:rPr>
      </w:pPr>
      <w:r>
        <w:rPr>
          <w:color w:val="000000"/>
          <w:sz w:val="28"/>
          <w:szCs w:val="28"/>
        </w:rPr>
        <w:t>1. Mục đích:</w:t>
      </w:r>
    </w:p>
    <w:p w:rsidR="004C4C3E" w:rsidRPr="00AD6F68" w:rsidRDefault="004C4C3E" w:rsidP="00DC4B00">
      <w:pPr>
        <w:pStyle w:val="NormalWeb"/>
        <w:shd w:val="clear" w:color="auto" w:fill="FFFFFF"/>
        <w:spacing w:before="120" w:beforeAutospacing="0" w:after="120" w:afterAutospacing="0" w:line="168" w:lineRule="atLeast"/>
        <w:ind w:firstLine="720"/>
        <w:jc w:val="both"/>
        <w:rPr>
          <w:color w:val="000000"/>
          <w:sz w:val="28"/>
          <w:szCs w:val="28"/>
          <w:lang w:val="vi-VN"/>
        </w:rPr>
      </w:pPr>
      <w:r w:rsidRPr="00DC4B00">
        <w:rPr>
          <w:color w:val="000000"/>
          <w:sz w:val="28"/>
          <w:szCs w:val="28"/>
          <w:lang w:val="vi-VN"/>
        </w:rPr>
        <w:t xml:space="preserve">Tuyên truyền, giáo dục, nâng cao nhận thức cho </w:t>
      </w:r>
      <w:r w:rsidRPr="00AD6F68">
        <w:rPr>
          <w:color w:val="000000"/>
          <w:sz w:val="28"/>
          <w:szCs w:val="28"/>
          <w:lang w:val="vi-VN"/>
        </w:rPr>
        <w:t>cán bộ viên chức ( CBVC)</w:t>
      </w:r>
      <w:r w:rsidRPr="00DC4B00">
        <w:rPr>
          <w:color w:val="000000"/>
          <w:sz w:val="28"/>
          <w:szCs w:val="28"/>
          <w:lang w:val="vi-VN"/>
        </w:rPr>
        <w:t xml:space="preserve"> và </w:t>
      </w:r>
      <w:r w:rsidRPr="00AD6F68">
        <w:rPr>
          <w:color w:val="000000"/>
          <w:sz w:val="28"/>
          <w:szCs w:val="28"/>
          <w:lang w:val="vi-VN"/>
        </w:rPr>
        <w:t>phụ huynh</w:t>
      </w:r>
      <w:r>
        <w:rPr>
          <w:color w:val="000000"/>
          <w:sz w:val="28"/>
          <w:szCs w:val="28"/>
        </w:rPr>
        <w:t>, học sinh</w:t>
      </w:r>
      <w:r w:rsidRPr="00DC4B00">
        <w:rPr>
          <w:color w:val="000000"/>
          <w:sz w:val="28"/>
          <w:szCs w:val="28"/>
          <w:lang w:val="vi-VN"/>
        </w:rPr>
        <w:t xml:space="preserve"> </w:t>
      </w:r>
      <w:r>
        <w:rPr>
          <w:color w:val="000000"/>
          <w:sz w:val="28"/>
          <w:szCs w:val="28"/>
        </w:rPr>
        <w:t>tại</w:t>
      </w:r>
      <w:r w:rsidRPr="00AD6F68">
        <w:rPr>
          <w:color w:val="000000"/>
          <w:sz w:val="28"/>
          <w:szCs w:val="28"/>
          <w:lang w:val="vi-VN"/>
        </w:rPr>
        <w:t xml:space="preserve"> đơn vị</w:t>
      </w:r>
      <w:r w:rsidRPr="00DC4B00">
        <w:rPr>
          <w:color w:val="000000"/>
          <w:sz w:val="28"/>
          <w:szCs w:val="28"/>
          <w:lang w:val="vi-VN"/>
        </w:rPr>
        <w:t xml:space="preserve"> về tác hại của rác thải nhựa, tầm quan trọng của công tác bảo vệ môi trường, hạn chế sử dụng sản phẩm nhựa dùng một lần, nhằm kêu gọi, khuyến khích </w:t>
      </w:r>
      <w:r w:rsidRPr="00AD6F68">
        <w:rPr>
          <w:color w:val="000000"/>
          <w:sz w:val="28"/>
          <w:szCs w:val="28"/>
          <w:lang w:val="vi-VN"/>
        </w:rPr>
        <w:t>mọi người</w:t>
      </w:r>
      <w:r w:rsidRPr="00DC4B00">
        <w:rPr>
          <w:color w:val="000000"/>
          <w:sz w:val="28"/>
          <w:szCs w:val="28"/>
          <w:lang w:val="vi-VN"/>
        </w:rPr>
        <w:t xml:space="preserve"> cùng thay đổi thói quen tiêu dùng và thải bỏ chất thải nhựa</w:t>
      </w:r>
      <w:r>
        <w:rPr>
          <w:color w:val="000000"/>
          <w:sz w:val="28"/>
          <w:szCs w:val="28"/>
        </w:rPr>
        <w:t>, túi ni long khó phân hủy</w:t>
      </w:r>
      <w:r w:rsidRPr="00DC4B00">
        <w:rPr>
          <w:color w:val="000000"/>
          <w:sz w:val="28"/>
          <w:szCs w:val="28"/>
          <w:lang w:val="vi-VN"/>
        </w:rPr>
        <w:t>.</w:t>
      </w:r>
    </w:p>
    <w:p w:rsidR="004C4C3E" w:rsidRPr="00444C18" w:rsidRDefault="004C4C3E" w:rsidP="00AD6F68">
      <w:pPr>
        <w:pStyle w:val="NormalWeb"/>
        <w:shd w:val="clear" w:color="auto" w:fill="FFFFFF"/>
        <w:spacing w:before="120" w:beforeAutospacing="0" w:after="120" w:afterAutospacing="0" w:line="168" w:lineRule="atLeast"/>
        <w:ind w:firstLine="720"/>
        <w:jc w:val="both"/>
        <w:rPr>
          <w:color w:val="000000"/>
          <w:sz w:val="28"/>
          <w:szCs w:val="28"/>
          <w:lang w:val="vi-VN"/>
        </w:rPr>
      </w:pPr>
      <w:r w:rsidRPr="00444C18">
        <w:rPr>
          <w:color w:val="000000"/>
          <w:sz w:val="28"/>
          <w:szCs w:val="28"/>
          <w:lang w:val="vi-VN"/>
        </w:rPr>
        <w:t>T</w:t>
      </w:r>
      <w:r>
        <w:rPr>
          <w:color w:val="000000"/>
          <w:sz w:val="28"/>
          <w:szCs w:val="28"/>
          <w:lang w:val="vi-VN"/>
        </w:rPr>
        <w:t>ăng cường giáo dục CBV</w:t>
      </w:r>
      <w:r w:rsidRPr="00444C18">
        <w:rPr>
          <w:color w:val="000000"/>
          <w:sz w:val="28"/>
          <w:szCs w:val="28"/>
          <w:lang w:val="vi-VN"/>
        </w:rPr>
        <w:t>C, học sinh “</w:t>
      </w:r>
      <w:r>
        <w:rPr>
          <w:color w:val="000000"/>
          <w:sz w:val="28"/>
          <w:szCs w:val="28"/>
          <w:lang w:val="vi-VN"/>
        </w:rPr>
        <w:t xml:space="preserve"> N</w:t>
      </w:r>
      <w:r w:rsidRPr="00444C18">
        <w:rPr>
          <w:color w:val="000000"/>
          <w:sz w:val="28"/>
          <w:szCs w:val="28"/>
          <w:lang w:val="vi-VN"/>
        </w:rPr>
        <w:t>ói không với rác thải nhựa”</w:t>
      </w:r>
      <w:r w:rsidRPr="00687639">
        <w:rPr>
          <w:color w:val="000000"/>
          <w:sz w:val="28"/>
          <w:szCs w:val="28"/>
          <w:lang w:val="vi-VN"/>
        </w:rPr>
        <w:t xml:space="preserve"> t</w:t>
      </w:r>
      <w:r w:rsidRPr="00444C18">
        <w:rPr>
          <w:color w:val="000000"/>
          <w:sz w:val="28"/>
          <w:szCs w:val="28"/>
          <w:lang w:val="vi-VN"/>
        </w:rPr>
        <w:t xml:space="preserve">ạo sự chuyển biến trong nhận thức về bảo vệ môi </w:t>
      </w:r>
      <w:r>
        <w:rPr>
          <w:color w:val="000000"/>
          <w:sz w:val="28"/>
          <w:szCs w:val="28"/>
          <w:lang w:val="vi-VN"/>
        </w:rPr>
        <w:t>trường</w:t>
      </w:r>
      <w:r w:rsidRPr="00444C18">
        <w:rPr>
          <w:color w:val="000000"/>
          <w:sz w:val="28"/>
          <w:szCs w:val="28"/>
          <w:lang w:val="vi-VN"/>
        </w:rPr>
        <w:t>.</w:t>
      </w:r>
    </w:p>
    <w:p w:rsidR="004C4C3E" w:rsidRPr="00AD6F68" w:rsidRDefault="004C4C3E" w:rsidP="00AD6F68">
      <w:pPr>
        <w:pStyle w:val="NormalWeb"/>
        <w:shd w:val="clear" w:color="auto" w:fill="FFFFFF"/>
        <w:spacing w:before="120" w:beforeAutospacing="0" w:after="120" w:afterAutospacing="0" w:line="168" w:lineRule="atLeast"/>
        <w:ind w:firstLine="720"/>
        <w:jc w:val="both"/>
        <w:rPr>
          <w:color w:val="000000"/>
          <w:sz w:val="28"/>
          <w:szCs w:val="28"/>
          <w:lang w:val="vi-VN"/>
        </w:rPr>
      </w:pPr>
      <w:r w:rsidRPr="00DC4B00">
        <w:rPr>
          <w:color w:val="000000"/>
          <w:sz w:val="28"/>
          <w:szCs w:val="28"/>
          <w:lang w:val="vi-VN"/>
        </w:rPr>
        <w:t xml:space="preserve"> Phát hiện, nhân rộng các </w:t>
      </w:r>
      <w:r w:rsidRPr="00AD6F68">
        <w:rPr>
          <w:color w:val="000000"/>
          <w:sz w:val="28"/>
          <w:szCs w:val="28"/>
          <w:lang w:val="vi-VN"/>
        </w:rPr>
        <w:t xml:space="preserve">cá nhân </w:t>
      </w:r>
      <w:r w:rsidRPr="00DC4B00">
        <w:rPr>
          <w:color w:val="000000"/>
          <w:sz w:val="28"/>
          <w:szCs w:val="28"/>
          <w:lang w:val="vi-VN"/>
        </w:rPr>
        <w:t>điển hình tiên</w:t>
      </w:r>
      <w:r>
        <w:rPr>
          <w:color w:val="000000"/>
          <w:sz w:val="28"/>
          <w:szCs w:val="28"/>
          <w:lang w:val="vi-VN"/>
        </w:rPr>
        <w:t xml:space="preserve"> tiến</w:t>
      </w:r>
      <w:r w:rsidRPr="00DC4B00">
        <w:rPr>
          <w:color w:val="000000"/>
          <w:sz w:val="28"/>
          <w:szCs w:val="28"/>
          <w:lang w:val="vi-VN"/>
        </w:rPr>
        <w:t xml:space="preserve"> c</w:t>
      </w:r>
      <w:r w:rsidRPr="00AD6F68">
        <w:rPr>
          <w:color w:val="000000"/>
          <w:sz w:val="28"/>
          <w:szCs w:val="28"/>
          <w:lang w:val="vi-VN"/>
        </w:rPr>
        <w:t>ó</w:t>
      </w:r>
      <w:r w:rsidRPr="00DC4B00">
        <w:rPr>
          <w:color w:val="000000"/>
          <w:sz w:val="28"/>
          <w:szCs w:val="28"/>
          <w:lang w:val="vi-VN"/>
        </w:rPr>
        <w:t xml:space="preserve"> sáng kiến, kinh nghiệm hay, các cách làm </w:t>
      </w:r>
      <w:r w:rsidRPr="003823C8">
        <w:rPr>
          <w:color w:val="000000"/>
          <w:sz w:val="28"/>
          <w:szCs w:val="28"/>
          <w:lang w:val="vi-VN"/>
        </w:rPr>
        <w:t>thiết thực</w:t>
      </w:r>
      <w:r w:rsidRPr="00DC4B00">
        <w:rPr>
          <w:color w:val="000000"/>
          <w:sz w:val="28"/>
          <w:szCs w:val="28"/>
          <w:lang w:val="vi-VN"/>
        </w:rPr>
        <w:t xml:space="preserve"> trong thực hiện phong trào "</w:t>
      </w:r>
      <w:r w:rsidRPr="00AD6F68">
        <w:rPr>
          <w:color w:val="000000"/>
          <w:sz w:val="28"/>
          <w:szCs w:val="28"/>
          <w:lang w:val="vi-VN"/>
        </w:rPr>
        <w:t>Phòng c</w:t>
      </w:r>
      <w:r>
        <w:rPr>
          <w:color w:val="000000"/>
          <w:sz w:val="28"/>
          <w:szCs w:val="28"/>
          <w:lang w:val="vi-VN"/>
        </w:rPr>
        <w:t>hống rác thải nhựa" t</w:t>
      </w:r>
      <w:r w:rsidRPr="00AD6F68">
        <w:rPr>
          <w:color w:val="000000"/>
          <w:sz w:val="28"/>
          <w:szCs w:val="28"/>
          <w:lang w:val="vi-VN"/>
        </w:rPr>
        <w:t>ại đơn vị</w:t>
      </w:r>
      <w:r w:rsidRPr="00DC4B00">
        <w:rPr>
          <w:color w:val="000000"/>
          <w:sz w:val="28"/>
          <w:szCs w:val="28"/>
          <w:lang w:val="vi-VN"/>
        </w:rPr>
        <w:t>.</w:t>
      </w:r>
    </w:p>
    <w:p w:rsidR="004C4C3E" w:rsidRPr="00EC2F6B" w:rsidRDefault="004C4C3E" w:rsidP="00AD6F68">
      <w:pPr>
        <w:pStyle w:val="NormalWeb"/>
        <w:shd w:val="clear" w:color="auto" w:fill="FFFFFF"/>
        <w:spacing w:before="120" w:beforeAutospacing="0" w:after="120" w:afterAutospacing="0" w:line="168" w:lineRule="atLeast"/>
        <w:ind w:firstLine="720"/>
        <w:rPr>
          <w:color w:val="000000"/>
          <w:sz w:val="28"/>
          <w:szCs w:val="28"/>
          <w:lang w:val="vi-VN"/>
        </w:rPr>
      </w:pPr>
      <w:r w:rsidRPr="00AD6F68">
        <w:rPr>
          <w:b/>
          <w:bCs/>
          <w:color w:val="000000"/>
          <w:sz w:val="28"/>
          <w:szCs w:val="28"/>
          <w:lang w:val="vi-VN"/>
        </w:rPr>
        <w:t>2. Yêu cầu</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Pr>
          <w:color w:val="000000"/>
          <w:sz w:val="28"/>
          <w:szCs w:val="28"/>
          <w:lang w:val="vi-VN"/>
        </w:rPr>
        <w:t>Tổ chức phát động phong trào "</w:t>
      </w:r>
      <w:r w:rsidRPr="00EC2F6B">
        <w:rPr>
          <w:color w:val="000000"/>
          <w:sz w:val="28"/>
          <w:szCs w:val="28"/>
          <w:lang w:val="vi-VN"/>
        </w:rPr>
        <w:t>Phòng c</w:t>
      </w:r>
      <w:r w:rsidRPr="00AD6F68">
        <w:rPr>
          <w:color w:val="000000"/>
          <w:sz w:val="28"/>
          <w:szCs w:val="28"/>
          <w:lang w:val="vi-VN"/>
        </w:rPr>
        <w:t>hống rác thải nhựa" tr</w:t>
      </w:r>
      <w:r w:rsidRPr="00EC2F6B">
        <w:rPr>
          <w:color w:val="000000"/>
          <w:sz w:val="28"/>
          <w:szCs w:val="28"/>
          <w:lang w:val="vi-VN"/>
        </w:rPr>
        <w:t xml:space="preserve">ong </w:t>
      </w:r>
      <w:r w:rsidRPr="00AD6F68">
        <w:rPr>
          <w:color w:val="000000"/>
          <w:sz w:val="28"/>
          <w:szCs w:val="28"/>
          <w:lang w:val="vi-VN"/>
        </w:rPr>
        <w:t xml:space="preserve">phạm vi </w:t>
      </w:r>
      <w:r w:rsidRPr="00EC2F6B">
        <w:rPr>
          <w:color w:val="000000"/>
          <w:sz w:val="28"/>
          <w:szCs w:val="28"/>
          <w:lang w:val="vi-VN"/>
        </w:rPr>
        <w:t>nhà trường</w:t>
      </w:r>
      <w:r w:rsidRPr="00AD6F68">
        <w:rPr>
          <w:color w:val="000000"/>
          <w:sz w:val="28"/>
          <w:szCs w:val="28"/>
          <w:lang w:val="vi-VN"/>
        </w:rPr>
        <w:t xml:space="preserve"> với các</w:t>
      </w:r>
      <w:r>
        <w:rPr>
          <w:color w:val="000000"/>
          <w:sz w:val="28"/>
          <w:szCs w:val="28"/>
          <w:lang w:val="vi-VN"/>
        </w:rPr>
        <w:t xml:space="preserve"> hoạt động thiết thực, hiệu qu</w:t>
      </w:r>
      <w:r w:rsidRPr="00EC2F6B">
        <w:rPr>
          <w:color w:val="000000"/>
          <w:sz w:val="28"/>
          <w:szCs w:val="28"/>
          <w:lang w:val="vi-VN"/>
        </w:rPr>
        <w:t>ả</w:t>
      </w:r>
      <w:r>
        <w:rPr>
          <w:color w:val="000000"/>
          <w:sz w:val="28"/>
          <w:szCs w:val="28"/>
          <w:lang w:val="vi-VN"/>
        </w:rPr>
        <w:t>, tránh hình thức, lãng phí</w:t>
      </w:r>
      <w:r w:rsidRPr="00EC2F6B">
        <w:rPr>
          <w:color w:val="000000"/>
          <w:sz w:val="28"/>
          <w:szCs w:val="28"/>
          <w:lang w:val="vi-VN"/>
        </w:rPr>
        <w:t xml:space="preserve">; </w:t>
      </w:r>
      <w:r w:rsidRPr="00AD6F68">
        <w:rPr>
          <w:color w:val="000000"/>
          <w:sz w:val="28"/>
          <w:szCs w:val="28"/>
          <w:lang w:val="vi-VN"/>
        </w:rPr>
        <w:t xml:space="preserve">thu hút được sự quan tâm và tham gia tích cực của </w:t>
      </w:r>
      <w:r w:rsidRPr="00EC2F6B">
        <w:rPr>
          <w:color w:val="000000"/>
          <w:sz w:val="28"/>
          <w:szCs w:val="28"/>
          <w:lang w:val="vi-VN"/>
        </w:rPr>
        <w:t>các tổ chức trong nhà trường và các bậc phụ huynh, học sinh.</w:t>
      </w:r>
    </w:p>
    <w:p w:rsidR="004C4C3E" w:rsidRPr="00EC2F6B" w:rsidRDefault="004C4C3E" w:rsidP="000C3FFB">
      <w:pPr>
        <w:pStyle w:val="NormalWeb"/>
        <w:shd w:val="clear" w:color="auto" w:fill="FFFFFF"/>
        <w:spacing w:before="120" w:beforeAutospacing="0" w:after="120" w:afterAutospacing="0" w:line="168" w:lineRule="atLeast"/>
        <w:ind w:firstLine="720"/>
        <w:rPr>
          <w:color w:val="000000"/>
          <w:sz w:val="28"/>
          <w:szCs w:val="28"/>
          <w:lang w:val="vi-VN"/>
        </w:rPr>
      </w:pPr>
      <w:r w:rsidRPr="000C3FFB">
        <w:rPr>
          <w:b/>
          <w:bCs/>
          <w:color w:val="000000"/>
          <w:sz w:val="28"/>
          <w:szCs w:val="28"/>
          <w:lang w:val="vi-VN"/>
        </w:rPr>
        <w:t xml:space="preserve">II. </w:t>
      </w:r>
      <w:r w:rsidRPr="00EC2F6B">
        <w:rPr>
          <w:b/>
          <w:bCs/>
          <w:color w:val="000000"/>
          <w:sz w:val="28"/>
          <w:szCs w:val="28"/>
          <w:lang w:val="vi-VN"/>
        </w:rPr>
        <w:t>Nhiệm vụ, giải pháp</w:t>
      </w:r>
    </w:p>
    <w:p w:rsidR="004C4C3E" w:rsidRPr="00EC2F6B" w:rsidRDefault="004C4C3E" w:rsidP="000C3FFB">
      <w:pPr>
        <w:pStyle w:val="NormalWeb"/>
        <w:shd w:val="clear" w:color="auto" w:fill="FFFFFF"/>
        <w:spacing w:before="120" w:beforeAutospacing="0" w:after="120" w:afterAutospacing="0" w:line="168" w:lineRule="atLeast"/>
        <w:ind w:firstLine="720"/>
        <w:rPr>
          <w:color w:val="000000"/>
          <w:sz w:val="28"/>
          <w:szCs w:val="28"/>
          <w:lang w:val="vi-VN"/>
        </w:rPr>
      </w:pPr>
      <w:r w:rsidRPr="000C3FFB">
        <w:rPr>
          <w:b/>
          <w:bCs/>
          <w:color w:val="000000"/>
          <w:sz w:val="28"/>
          <w:szCs w:val="28"/>
          <w:lang w:val="vi-VN"/>
        </w:rPr>
        <w:t xml:space="preserve">1. </w:t>
      </w:r>
      <w:r w:rsidRPr="00EC2F6B">
        <w:rPr>
          <w:b/>
          <w:bCs/>
          <w:color w:val="000000"/>
          <w:sz w:val="28"/>
          <w:szCs w:val="28"/>
          <w:lang w:val="vi-VN"/>
        </w:rPr>
        <w:t>Nhiệm vụ:</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0C3FFB">
        <w:rPr>
          <w:color w:val="000000"/>
          <w:sz w:val="28"/>
          <w:szCs w:val="28"/>
          <w:lang w:val="vi-VN"/>
        </w:rPr>
        <w:t xml:space="preserve">- Tổ chức quán triệt, phổ biến tuyên truyền các văn bản quy phạm pháp luật như:  </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Quyết định số 582/QĐ- TTg ngày 11/4/2013 của Thủ tướng Chính phủ về phê duyệt Đề án tăng cường kiểm soát ô nhiễm môi trường sử dụng túi ni long khó phân hủy trong sinh hoạt đến năm 2020;</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Công văn số 5539/BTNMT- TCMT ngày 10/10/2018 của Bộ Tài nguyên môi trường về phát động phong trào “ chống rác thải nhựa”</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Công văn 3306/ UBND- NTN ngày 18/8/2014 của UBND tỉnh Quảng Nam  về tăng cường sử dụng túi ni long thân thiện với môi trường trên địa bàn tỉnh</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Kế hoạch số 375/KH- SGDĐT ngày 13/5/2019 của SGDĐT Quảng Nam về ban hành Kế hoạch thực hiện phong trào “ Chống rác thải nhựa” trên địa bàn tỉnh Quảng Nam;</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Kế hoạch số 22/KH- PGDĐT ngày 17/5/2019 của PGDĐT Đại Lộc về Kế hoạch tổ chức triển khai thực hiện phong trào “ Chống rác thải nhựa” .</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 Đẩy mạnh công tác tuyên truyền, truyền thông, giáo dục, nâng cao nhận thức, ý thức, trách nhiệm của CBVC, phụ huynh, học sinh về công tác bảo vệ tài nguyên môi trường nhằm đảm bảo sức khỏe cộng đồng.</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0C3FFB">
        <w:rPr>
          <w:color w:val="000000"/>
          <w:sz w:val="28"/>
          <w:szCs w:val="28"/>
          <w:lang w:val="vi-VN"/>
        </w:rPr>
        <w:t xml:space="preserve">- </w:t>
      </w:r>
      <w:r w:rsidRPr="00EC2F6B">
        <w:rPr>
          <w:color w:val="000000"/>
          <w:sz w:val="28"/>
          <w:szCs w:val="28"/>
          <w:lang w:val="vi-VN"/>
        </w:rPr>
        <w:t xml:space="preserve">Phối hợp với Công đoàn, Đoàn thanh niên, các bộ phận trong nhà trường </w:t>
      </w:r>
      <w:r w:rsidRPr="000C3FFB">
        <w:rPr>
          <w:color w:val="000000"/>
          <w:sz w:val="28"/>
          <w:szCs w:val="28"/>
          <w:lang w:val="vi-VN"/>
        </w:rPr>
        <w:t xml:space="preserve">tích cực tuyên truyền nhằm nâng cao nhận thức của </w:t>
      </w:r>
      <w:r w:rsidRPr="00EC2F6B">
        <w:rPr>
          <w:color w:val="000000"/>
          <w:sz w:val="28"/>
          <w:szCs w:val="28"/>
          <w:lang w:val="vi-VN"/>
        </w:rPr>
        <w:t xml:space="preserve">CBVC, phụ huynh </w:t>
      </w:r>
      <w:r w:rsidRPr="000C3FFB">
        <w:rPr>
          <w:color w:val="000000"/>
          <w:sz w:val="28"/>
          <w:szCs w:val="28"/>
          <w:lang w:val="vi-VN"/>
        </w:rPr>
        <w:t xml:space="preserve">về nguy cơ ô nhiễm nhựa và nilon từ đó dần thay đổi, tiến tới từ bỏ thói quen sử dụng túi nilon </w:t>
      </w:r>
      <w:r w:rsidRPr="00EC2F6B">
        <w:rPr>
          <w:color w:val="000000"/>
          <w:sz w:val="28"/>
          <w:szCs w:val="28"/>
          <w:lang w:val="vi-VN"/>
        </w:rPr>
        <w:t>các vật liệu</w:t>
      </w:r>
      <w:r w:rsidRPr="000C3FFB">
        <w:rPr>
          <w:color w:val="000000"/>
          <w:sz w:val="28"/>
          <w:szCs w:val="28"/>
          <w:lang w:val="vi-VN"/>
        </w:rPr>
        <w:t xml:space="preserve"> khó phân hủy, sản phẩm nhựa dùng một lần.</w:t>
      </w:r>
    </w:p>
    <w:p w:rsidR="004C4C3E" w:rsidRPr="00EC2F6B" w:rsidRDefault="004C4C3E" w:rsidP="0060754F">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 Tổ chức cho CBVC mỗi sáng thứ hai lao động cải tạo cảnh quan xanh, sạch, đẹp nhằm bảo vệ môi trường</w:t>
      </w:r>
    </w:p>
    <w:p w:rsidR="004C4C3E" w:rsidRPr="00EC2F6B" w:rsidRDefault="004C4C3E" w:rsidP="00392120">
      <w:pPr>
        <w:pStyle w:val="NormalWeb"/>
        <w:shd w:val="clear" w:color="auto" w:fill="FFFFFF"/>
        <w:spacing w:before="120" w:beforeAutospacing="0" w:after="120" w:afterAutospacing="0" w:line="168" w:lineRule="atLeast"/>
        <w:ind w:firstLine="720"/>
        <w:rPr>
          <w:color w:val="000000"/>
          <w:sz w:val="28"/>
          <w:szCs w:val="28"/>
          <w:lang w:val="vi-VN"/>
        </w:rPr>
      </w:pPr>
      <w:r w:rsidRPr="00106634">
        <w:rPr>
          <w:b/>
          <w:bCs/>
          <w:color w:val="000000"/>
          <w:sz w:val="28"/>
          <w:szCs w:val="28"/>
          <w:lang w:val="vi-VN"/>
        </w:rPr>
        <w:t xml:space="preserve">2. </w:t>
      </w:r>
      <w:r w:rsidRPr="00EC2F6B">
        <w:rPr>
          <w:b/>
          <w:bCs/>
          <w:color w:val="000000"/>
          <w:sz w:val="28"/>
          <w:szCs w:val="28"/>
          <w:lang w:val="vi-VN"/>
        </w:rPr>
        <w:t>C</w:t>
      </w:r>
      <w:r w:rsidRPr="00106634">
        <w:rPr>
          <w:b/>
          <w:bCs/>
          <w:color w:val="000000"/>
          <w:sz w:val="28"/>
          <w:szCs w:val="28"/>
          <w:lang w:val="vi-VN"/>
        </w:rPr>
        <w:t>ác gi</w:t>
      </w:r>
      <w:r w:rsidRPr="00EC2F6B">
        <w:rPr>
          <w:b/>
          <w:bCs/>
          <w:color w:val="000000"/>
          <w:sz w:val="28"/>
          <w:szCs w:val="28"/>
          <w:lang w:val="vi-VN"/>
        </w:rPr>
        <w:t>ải pháp trong công tác quản lý chỉ đạo xử lý chất thải nhựa và phế liệu khó phân hủy</w:t>
      </w:r>
    </w:p>
    <w:p w:rsidR="004C4C3E" w:rsidRPr="00EC2F6B" w:rsidRDefault="004C4C3E" w:rsidP="00392120">
      <w:pPr>
        <w:pStyle w:val="NormalWeb"/>
        <w:shd w:val="clear" w:color="auto" w:fill="FFFFFF"/>
        <w:spacing w:before="0" w:beforeAutospacing="0" w:after="0" w:afterAutospacing="0" w:line="168" w:lineRule="atLeast"/>
        <w:ind w:firstLine="720"/>
        <w:rPr>
          <w:color w:val="000000"/>
          <w:sz w:val="28"/>
          <w:szCs w:val="28"/>
          <w:lang w:val="vi-VN"/>
        </w:rPr>
      </w:pPr>
      <w:r w:rsidRPr="00106634">
        <w:rPr>
          <w:color w:val="000000"/>
          <w:sz w:val="28"/>
          <w:szCs w:val="28"/>
          <w:lang w:val="vi-VN"/>
        </w:rPr>
        <w:t xml:space="preserve">- </w:t>
      </w:r>
      <w:r w:rsidRPr="00EC2F6B">
        <w:rPr>
          <w:color w:val="000000"/>
          <w:sz w:val="28"/>
          <w:szCs w:val="28"/>
          <w:lang w:val="vi-VN"/>
        </w:rPr>
        <w:t>Chỉ đạo CBVC</w:t>
      </w:r>
      <w:r w:rsidRPr="00106634">
        <w:rPr>
          <w:color w:val="000000"/>
          <w:sz w:val="28"/>
          <w:szCs w:val="28"/>
          <w:lang w:val="vi-VN"/>
        </w:rPr>
        <w:t xml:space="preserve"> thu gom</w:t>
      </w:r>
      <w:r w:rsidRPr="00EC2F6B">
        <w:rPr>
          <w:color w:val="000000"/>
          <w:sz w:val="28"/>
          <w:szCs w:val="28"/>
          <w:lang w:val="vi-VN"/>
        </w:rPr>
        <w:t xml:space="preserve"> các vỏ chai làm bằng</w:t>
      </w:r>
      <w:r w:rsidRPr="00106634">
        <w:rPr>
          <w:color w:val="000000"/>
          <w:sz w:val="28"/>
          <w:szCs w:val="28"/>
          <w:lang w:val="vi-VN"/>
        </w:rPr>
        <w:t xml:space="preserve"> nhựa</w:t>
      </w:r>
      <w:r w:rsidRPr="00EC2F6B">
        <w:rPr>
          <w:color w:val="000000"/>
          <w:sz w:val="28"/>
          <w:szCs w:val="28"/>
          <w:lang w:val="vi-VN"/>
        </w:rPr>
        <w:t>, các vật liệu dùng 1 lần khó phân hủy</w:t>
      </w:r>
      <w:r w:rsidRPr="00106634">
        <w:rPr>
          <w:color w:val="000000"/>
          <w:sz w:val="28"/>
          <w:szCs w:val="28"/>
          <w:lang w:val="vi-VN"/>
        </w:rPr>
        <w:t xml:space="preserve"> </w:t>
      </w:r>
      <w:r w:rsidRPr="00EC2F6B">
        <w:rPr>
          <w:color w:val="000000"/>
          <w:sz w:val="28"/>
          <w:szCs w:val="28"/>
          <w:lang w:val="vi-VN"/>
        </w:rPr>
        <w:t xml:space="preserve">để làm đồ chơi phục vụ các chủ đề, trang trí môi trường lớp học, nhà trường nhằm </w:t>
      </w:r>
      <w:r w:rsidRPr="00106634">
        <w:rPr>
          <w:color w:val="000000"/>
          <w:sz w:val="28"/>
          <w:szCs w:val="28"/>
          <w:lang w:val="vi-VN"/>
        </w:rPr>
        <w:t>ngăn ngừa, giảm thiểu rác thải nhựa vào môi trường tự nhiên</w:t>
      </w:r>
    </w:p>
    <w:p w:rsidR="004C4C3E" w:rsidRPr="00373138" w:rsidRDefault="004C4C3E" w:rsidP="00392120">
      <w:pPr>
        <w:pStyle w:val="NormalWeb"/>
        <w:shd w:val="clear" w:color="auto" w:fill="FFFFFF"/>
        <w:spacing w:before="0" w:beforeAutospacing="0" w:after="0" w:afterAutospacing="0" w:line="168" w:lineRule="atLeast"/>
        <w:ind w:firstLine="720"/>
        <w:rPr>
          <w:color w:val="000000"/>
          <w:sz w:val="28"/>
          <w:szCs w:val="28"/>
          <w:lang w:val="vi-VN"/>
        </w:rPr>
      </w:pPr>
      <w:r w:rsidRPr="00EC2F6B">
        <w:rPr>
          <w:color w:val="000000"/>
          <w:sz w:val="28"/>
          <w:szCs w:val="28"/>
          <w:lang w:val="vi-VN"/>
        </w:rPr>
        <w:t xml:space="preserve">- Đưa vào biểu điểm thi đua đối với từng cá nhân về việc sử dụng các dụng cụ bằng nhựa, vật liệu khó phân hủy dùng 1 lần theo tinh thần </w:t>
      </w:r>
      <w:r w:rsidRPr="00373138">
        <w:rPr>
          <w:color w:val="000000"/>
          <w:sz w:val="28"/>
          <w:szCs w:val="28"/>
          <w:lang w:val="vi-VN"/>
        </w:rPr>
        <w:t>kế hoạch</w:t>
      </w:r>
      <w:r w:rsidRPr="00EC2F6B">
        <w:rPr>
          <w:color w:val="000000"/>
          <w:sz w:val="28"/>
          <w:szCs w:val="28"/>
          <w:lang w:val="vi-VN"/>
        </w:rPr>
        <w:t xml:space="preserve"> số</w:t>
      </w:r>
      <w:r>
        <w:rPr>
          <w:color w:val="000000"/>
          <w:sz w:val="28"/>
          <w:szCs w:val="28"/>
          <w:lang w:val="vi-VN"/>
        </w:rPr>
        <w:t xml:space="preserve"> 22/K</w:t>
      </w:r>
      <w:r w:rsidRPr="00373138">
        <w:rPr>
          <w:color w:val="000000"/>
          <w:sz w:val="28"/>
          <w:szCs w:val="28"/>
          <w:lang w:val="vi-VN"/>
        </w:rPr>
        <w:t>H</w:t>
      </w:r>
      <w:r>
        <w:rPr>
          <w:color w:val="000000"/>
          <w:sz w:val="28"/>
          <w:szCs w:val="28"/>
          <w:lang w:val="vi-VN"/>
        </w:rPr>
        <w:t>- PGD</w:t>
      </w:r>
      <w:r w:rsidRPr="00373138">
        <w:rPr>
          <w:color w:val="000000"/>
          <w:sz w:val="28"/>
          <w:szCs w:val="28"/>
          <w:lang w:val="vi-VN"/>
        </w:rPr>
        <w:t>ĐT Đại Lộc ngày 17/5/2019</w:t>
      </w:r>
    </w:p>
    <w:p w:rsidR="004C4C3E" w:rsidRPr="00CD18F8" w:rsidRDefault="004C4C3E" w:rsidP="00E12C4C">
      <w:pPr>
        <w:pStyle w:val="NormalWeb"/>
        <w:shd w:val="clear" w:color="auto" w:fill="FFFFFF"/>
        <w:spacing w:before="120" w:beforeAutospacing="0" w:after="120" w:afterAutospacing="0" w:line="168" w:lineRule="atLeast"/>
        <w:ind w:firstLine="720"/>
        <w:jc w:val="both"/>
        <w:rPr>
          <w:color w:val="000000"/>
          <w:sz w:val="28"/>
          <w:szCs w:val="28"/>
          <w:lang w:val="vi-VN"/>
        </w:rPr>
      </w:pPr>
      <w:r w:rsidRPr="00EC2F6B">
        <w:rPr>
          <w:color w:val="000000"/>
          <w:sz w:val="28"/>
          <w:szCs w:val="28"/>
          <w:lang w:val="vi-VN"/>
        </w:rPr>
        <w:t xml:space="preserve">- Phát động mỗi CBVC và </w:t>
      </w:r>
      <w:r w:rsidRPr="009E160E">
        <w:rPr>
          <w:color w:val="000000"/>
          <w:sz w:val="28"/>
          <w:szCs w:val="28"/>
          <w:lang w:val="vi-VN"/>
        </w:rPr>
        <w:t xml:space="preserve">vận động </w:t>
      </w:r>
      <w:r w:rsidRPr="00EC2F6B">
        <w:rPr>
          <w:color w:val="000000"/>
          <w:sz w:val="28"/>
          <w:szCs w:val="28"/>
          <w:lang w:val="vi-VN"/>
        </w:rPr>
        <w:t>người thân tham gia hưởng ứng phong trào “ Nói không với sản phẩm nhựa dùng một lần”</w:t>
      </w:r>
      <w:r w:rsidRPr="009E160E">
        <w:rPr>
          <w:color w:val="000000"/>
          <w:sz w:val="28"/>
          <w:szCs w:val="28"/>
          <w:lang w:val="vi-VN"/>
        </w:rPr>
        <w:t xml:space="preserve"> bằng cách hạn chế sử dụng đồ nhự</w:t>
      </w:r>
      <w:r>
        <w:rPr>
          <w:color w:val="000000"/>
          <w:sz w:val="28"/>
          <w:szCs w:val="28"/>
          <w:lang w:val="vi-VN"/>
        </w:rPr>
        <w:t>a, bao nylon</w:t>
      </w:r>
      <w:r w:rsidRPr="00CD18F8">
        <w:rPr>
          <w:color w:val="000000"/>
          <w:sz w:val="28"/>
          <w:szCs w:val="28"/>
          <w:lang w:val="vi-VN"/>
        </w:rPr>
        <w:t xml:space="preserve">, đồng thời tuyên truyền cho các bậc phụ huynh khi mua thức ăn sáng cho </w:t>
      </w:r>
      <w:r>
        <w:rPr>
          <w:color w:val="000000"/>
          <w:sz w:val="28"/>
          <w:szCs w:val="28"/>
          <w:lang w:val="vi-VN"/>
        </w:rPr>
        <w:t>trẻ nên mang theo hộp đựng kh</w:t>
      </w:r>
      <w:r w:rsidRPr="003F58A1">
        <w:rPr>
          <w:color w:val="000000"/>
          <w:sz w:val="28"/>
          <w:szCs w:val="28"/>
          <w:lang w:val="vi-VN"/>
        </w:rPr>
        <w:t>ông</w:t>
      </w:r>
      <w:r w:rsidRPr="00CD18F8">
        <w:rPr>
          <w:color w:val="000000"/>
          <w:sz w:val="28"/>
          <w:szCs w:val="28"/>
          <w:lang w:val="vi-VN"/>
        </w:rPr>
        <w:t xml:space="preserve"> đựng hộp xốp, bao nilon.</w:t>
      </w:r>
    </w:p>
    <w:p w:rsidR="004C4C3E" w:rsidRPr="00EC2F6B" w:rsidRDefault="004C4C3E" w:rsidP="00CD18F8">
      <w:pPr>
        <w:pStyle w:val="NormalWeb"/>
        <w:shd w:val="clear" w:color="auto" w:fill="FFFFFF"/>
        <w:spacing w:before="120" w:beforeAutospacing="0" w:after="120" w:afterAutospacing="0" w:line="168" w:lineRule="atLeast"/>
        <w:ind w:firstLine="720"/>
        <w:jc w:val="both"/>
        <w:rPr>
          <w:color w:val="000000"/>
          <w:sz w:val="28"/>
          <w:szCs w:val="28"/>
          <w:lang w:val="vi-VN"/>
        </w:rPr>
      </w:pPr>
      <w:r w:rsidRPr="00CD18F8">
        <w:rPr>
          <w:color w:val="000000"/>
          <w:sz w:val="28"/>
          <w:szCs w:val="28"/>
          <w:lang w:val="vi-VN"/>
        </w:rPr>
        <w:t>-</w:t>
      </w:r>
      <w:r w:rsidRPr="00106634">
        <w:rPr>
          <w:color w:val="000000"/>
          <w:sz w:val="28"/>
          <w:szCs w:val="28"/>
          <w:lang w:val="vi-VN"/>
        </w:rPr>
        <w:t xml:space="preserve"> Phát động phong trào thu gom, phân loại, tái chế, tái sử dụng các sản phẩm từ nhựa, nilon; vận chuyển xử lý rác thải nhựa theo đúng quy định.</w:t>
      </w:r>
    </w:p>
    <w:p w:rsidR="004C4C3E" w:rsidRPr="00EC2F6B" w:rsidRDefault="004C4C3E" w:rsidP="00CD18F8">
      <w:pPr>
        <w:pStyle w:val="NormalWeb"/>
        <w:shd w:val="clear" w:color="auto" w:fill="FFFFFF"/>
        <w:spacing w:before="120" w:beforeAutospacing="0" w:after="120" w:afterAutospacing="0" w:line="168" w:lineRule="atLeast"/>
        <w:ind w:firstLine="720"/>
        <w:jc w:val="both"/>
        <w:rPr>
          <w:color w:val="000000"/>
          <w:sz w:val="28"/>
          <w:szCs w:val="28"/>
          <w:lang w:val="vi-VN"/>
        </w:rPr>
      </w:pPr>
      <w:r w:rsidRPr="00106634">
        <w:rPr>
          <w:color w:val="000000"/>
          <w:sz w:val="28"/>
          <w:szCs w:val="28"/>
          <w:lang w:val="vi-VN"/>
        </w:rPr>
        <w:t>- Thực hiện tuyên dương, khen thưởng các cá nhân thực hiện tốt phong trào “</w:t>
      </w:r>
      <w:r w:rsidRPr="00EC2F6B">
        <w:rPr>
          <w:color w:val="000000"/>
          <w:sz w:val="28"/>
          <w:szCs w:val="28"/>
          <w:lang w:val="vi-VN"/>
        </w:rPr>
        <w:t>Phòng c</w:t>
      </w:r>
      <w:r w:rsidRPr="00106634">
        <w:rPr>
          <w:color w:val="000000"/>
          <w:sz w:val="28"/>
          <w:szCs w:val="28"/>
          <w:lang w:val="vi-VN"/>
        </w:rPr>
        <w:t xml:space="preserve">hống rác thải nhựa” </w:t>
      </w:r>
      <w:r>
        <w:rPr>
          <w:color w:val="000000"/>
          <w:sz w:val="28"/>
          <w:szCs w:val="28"/>
          <w:lang w:val="vi-VN"/>
        </w:rPr>
        <w:t>t</w:t>
      </w:r>
      <w:r w:rsidRPr="00EC2F6B">
        <w:rPr>
          <w:color w:val="000000"/>
          <w:sz w:val="28"/>
          <w:szCs w:val="28"/>
          <w:lang w:val="vi-VN"/>
        </w:rPr>
        <w:t>ại đơn vị</w:t>
      </w:r>
      <w:r w:rsidRPr="00106634">
        <w:rPr>
          <w:color w:val="000000"/>
          <w:sz w:val="28"/>
          <w:szCs w:val="28"/>
          <w:lang w:val="vi-VN"/>
        </w:rPr>
        <w:t>.</w:t>
      </w:r>
    </w:p>
    <w:p w:rsidR="004C4C3E" w:rsidRPr="009E160E" w:rsidRDefault="004C4C3E" w:rsidP="00CD18F8">
      <w:pPr>
        <w:pStyle w:val="NormalWeb"/>
        <w:shd w:val="clear" w:color="auto" w:fill="FFFFFF"/>
        <w:spacing w:before="120" w:beforeAutospacing="0" w:after="120" w:afterAutospacing="0" w:line="168" w:lineRule="atLeast"/>
        <w:ind w:firstLine="720"/>
        <w:jc w:val="both"/>
        <w:rPr>
          <w:b/>
          <w:i/>
          <w:sz w:val="28"/>
          <w:szCs w:val="28"/>
          <w:lang w:val="vi-VN"/>
        </w:rPr>
      </w:pPr>
      <w:r w:rsidRPr="009E160E">
        <w:rPr>
          <w:sz w:val="28"/>
          <w:szCs w:val="28"/>
          <w:lang w:val="vi-VN"/>
        </w:rPr>
        <w:t>Trên đây là kế hoạch thực hiện “ Phòng, chống rác thải nhựa” của đơn vị Trường Mầm non Đại Hòa năm học 2019-2020, kính trình lãnh đạo Phòng Giáo dục./.</w:t>
      </w:r>
    </w:p>
    <w:p w:rsidR="004C4C3E" w:rsidRPr="00EC2F6B" w:rsidRDefault="004C4C3E" w:rsidP="002705FD">
      <w:pPr>
        <w:spacing w:after="0" w:line="240" w:lineRule="auto"/>
        <w:ind w:firstLine="720"/>
        <w:jc w:val="both"/>
        <w:rPr>
          <w:rFonts w:ascii="Times New Roman" w:hAnsi="Times New Roman"/>
          <w:sz w:val="28"/>
          <w:szCs w:val="28"/>
          <w:lang w:val="vi-VN"/>
        </w:rPr>
      </w:pPr>
      <w:r w:rsidRPr="00EC2F6B">
        <w:rPr>
          <w:rFonts w:ascii="Times New Roman" w:hAnsi="Times New Roman"/>
          <w:b/>
          <w:i/>
          <w:sz w:val="24"/>
          <w:szCs w:val="24"/>
          <w:lang w:val="vi-VN"/>
        </w:rPr>
        <w:t>Nơi nhận</w:t>
      </w:r>
      <w:r w:rsidRPr="00EC2F6B">
        <w:rPr>
          <w:rFonts w:ascii="Times New Roman" w:hAnsi="Times New Roman"/>
          <w:sz w:val="28"/>
          <w:szCs w:val="28"/>
          <w:lang w:val="vi-VN"/>
        </w:rPr>
        <w:t xml:space="preserve">:  </w:t>
      </w:r>
      <w:r w:rsidRPr="00EC2F6B">
        <w:rPr>
          <w:rFonts w:ascii="Times New Roman" w:hAnsi="Times New Roman"/>
          <w:sz w:val="28"/>
          <w:szCs w:val="28"/>
          <w:lang w:val="vi-VN"/>
        </w:rPr>
        <w:tab/>
      </w:r>
      <w:r w:rsidRPr="00EC2F6B">
        <w:rPr>
          <w:rFonts w:ascii="Times New Roman" w:hAnsi="Times New Roman"/>
          <w:sz w:val="28"/>
          <w:szCs w:val="28"/>
          <w:lang w:val="vi-VN"/>
        </w:rPr>
        <w:tab/>
      </w:r>
      <w:r w:rsidRPr="00EC2F6B">
        <w:rPr>
          <w:rFonts w:ascii="Times New Roman" w:hAnsi="Times New Roman"/>
          <w:sz w:val="28"/>
          <w:szCs w:val="28"/>
          <w:lang w:val="vi-VN"/>
        </w:rPr>
        <w:tab/>
      </w:r>
      <w:r w:rsidRPr="00EC2F6B">
        <w:rPr>
          <w:rFonts w:ascii="Times New Roman" w:hAnsi="Times New Roman"/>
          <w:sz w:val="28"/>
          <w:szCs w:val="28"/>
          <w:lang w:val="vi-VN"/>
        </w:rPr>
        <w:tab/>
      </w:r>
      <w:r w:rsidRPr="00EC2F6B">
        <w:rPr>
          <w:rFonts w:ascii="Times New Roman" w:hAnsi="Times New Roman"/>
          <w:sz w:val="28"/>
          <w:szCs w:val="28"/>
          <w:lang w:val="vi-VN"/>
        </w:rPr>
        <w:tab/>
      </w:r>
      <w:r w:rsidRPr="00EC2F6B">
        <w:rPr>
          <w:rFonts w:ascii="Times New Roman" w:hAnsi="Times New Roman"/>
          <w:sz w:val="28"/>
          <w:szCs w:val="28"/>
          <w:lang w:val="vi-VN"/>
        </w:rPr>
        <w:tab/>
        <w:t xml:space="preserve">     </w:t>
      </w:r>
      <w:r w:rsidRPr="00EC2F6B">
        <w:rPr>
          <w:rFonts w:ascii="Times New Roman" w:hAnsi="Times New Roman"/>
          <w:b/>
          <w:sz w:val="28"/>
          <w:szCs w:val="28"/>
          <w:lang w:val="vi-VN"/>
        </w:rPr>
        <w:t>HIỆU TRƯỞNG</w:t>
      </w:r>
    </w:p>
    <w:p w:rsidR="004C4C3E" w:rsidRPr="00EC2F6B" w:rsidRDefault="004C4C3E" w:rsidP="00D64653">
      <w:pPr>
        <w:spacing w:after="0" w:line="240" w:lineRule="auto"/>
        <w:ind w:firstLine="720"/>
        <w:jc w:val="both"/>
        <w:rPr>
          <w:rFonts w:ascii="Times New Roman" w:hAnsi="Times New Roman"/>
          <w:b/>
          <w:sz w:val="28"/>
          <w:szCs w:val="28"/>
          <w:lang w:val="vi-VN"/>
        </w:rPr>
      </w:pPr>
      <w:r w:rsidRPr="00EC2F6B">
        <w:rPr>
          <w:rFonts w:ascii="Times New Roman" w:hAnsi="Times New Roman"/>
          <w:lang w:val="vi-VN"/>
        </w:rPr>
        <w:t>-PGD Đại Lộc; (để b/c)</w:t>
      </w:r>
      <w:r w:rsidRPr="00EC2F6B">
        <w:rPr>
          <w:rFonts w:ascii="Times New Roman" w:hAnsi="Times New Roman"/>
          <w:sz w:val="28"/>
          <w:szCs w:val="28"/>
          <w:lang w:val="vi-VN"/>
        </w:rPr>
        <w:t xml:space="preserve">                                                        </w:t>
      </w:r>
    </w:p>
    <w:p w:rsidR="004C4C3E" w:rsidRPr="00EC2F6B" w:rsidRDefault="004C4C3E" w:rsidP="00D64653">
      <w:pPr>
        <w:spacing w:after="0" w:line="240" w:lineRule="auto"/>
        <w:jc w:val="both"/>
        <w:rPr>
          <w:rFonts w:ascii="Times New Roman" w:hAnsi="Times New Roman"/>
          <w:lang w:val="vi-VN"/>
        </w:rPr>
      </w:pPr>
      <w:r w:rsidRPr="00EC2F6B">
        <w:rPr>
          <w:rFonts w:ascii="Times New Roman" w:hAnsi="Times New Roman"/>
          <w:b/>
          <w:sz w:val="28"/>
          <w:szCs w:val="28"/>
          <w:lang w:val="vi-VN"/>
        </w:rPr>
        <w:tab/>
      </w:r>
      <w:r w:rsidRPr="00EC2F6B">
        <w:rPr>
          <w:rFonts w:ascii="Times New Roman" w:hAnsi="Times New Roman"/>
          <w:lang w:val="vi-VN"/>
        </w:rPr>
        <w:t>-CĐ, CĐ; ( để phối hợp)</w:t>
      </w:r>
    </w:p>
    <w:p w:rsidR="004C4C3E" w:rsidRPr="00CD18F8" w:rsidRDefault="004C4C3E" w:rsidP="00CD18F8">
      <w:pPr>
        <w:spacing w:after="0" w:line="240" w:lineRule="auto"/>
        <w:jc w:val="both"/>
        <w:rPr>
          <w:rFonts w:ascii="Times New Roman" w:hAnsi="Times New Roman"/>
          <w:b/>
          <w:lang w:val="vi-VN"/>
        </w:rPr>
      </w:pPr>
      <w:r w:rsidRPr="00EC2F6B">
        <w:rPr>
          <w:rFonts w:ascii="Times New Roman" w:hAnsi="Times New Roman"/>
          <w:lang w:val="vi-VN"/>
        </w:rPr>
        <w:tab/>
        <w:t xml:space="preserve">-Lưu: VT.  </w:t>
      </w:r>
      <w:r w:rsidRPr="00EC2F6B">
        <w:rPr>
          <w:rFonts w:ascii="Times New Roman" w:hAnsi="Times New Roman"/>
          <w:lang w:val="vi-VN"/>
        </w:rPr>
        <w:tab/>
      </w:r>
      <w:r w:rsidRPr="00EC2F6B">
        <w:rPr>
          <w:rFonts w:ascii="Times New Roman" w:hAnsi="Times New Roman"/>
          <w:lang w:val="vi-VN"/>
        </w:rPr>
        <w:tab/>
      </w:r>
      <w:r w:rsidRPr="00EC2F6B">
        <w:rPr>
          <w:rFonts w:ascii="Times New Roman" w:hAnsi="Times New Roman"/>
          <w:lang w:val="vi-VN"/>
        </w:rPr>
        <w:tab/>
      </w:r>
      <w:r w:rsidRPr="00EC2F6B">
        <w:rPr>
          <w:rFonts w:ascii="Times New Roman" w:hAnsi="Times New Roman"/>
          <w:lang w:val="vi-VN"/>
        </w:rPr>
        <w:tab/>
      </w:r>
      <w:r w:rsidRPr="00EC2F6B">
        <w:rPr>
          <w:rFonts w:ascii="Times New Roman" w:hAnsi="Times New Roman"/>
          <w:lang w:val="vi-VN"/>
        </w:rPr>
        <w:tab/>
      </w:r>
      <w:r w:rsidRPr="00EC2F6B">
        <w:rPr>
          <w:rFonts w:ascii="Times New Roman" w:hAnsi="Times New Roman"/>
          <w:lang w:val="vi-VN"/>
        </w:rPr>
        <w:tab/>
        <w:t xml:space="preserve">     </w:t>
      </w:r>
      <w:r w:rsidRPr="00CD18F8">
        <w:rPr>
          <w:rFonts w:ascii="Times New Roman" w:hAnsi="Times New Roman"/>
          <w:b/>
          <w:lang w:val="vi-VN"/>
        </w:rPr>
        <w:t xml:space="preserve"> </w:t>
      </w: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p w:rsidR="004C4C3E" w:rsidRPr="00CD18F8" w:rsidRDefault="004C4C3E" w:rsidP="002705FD">
      <w:pPr>
        <w:spacing w:after="0" w:line="240" w:lineRule="auto"/>
        <w:ind w:firstLine="720"/>
        <w:jc w:val="both"/>
        <w:rPr>
          <w:rFonts w:ascii="Times New Roman" w:hAnsi="Times New Roman"/>
          <w:b/>
          <w:lang w:val="vi-VN"/>
        </w:rPr>
      </w:pPr>
    </w:p>
    <w:sectPr w:rsidR="004C4C3E" w:rsidRPr="00CD18F8" w:rsidSect="0001367B">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4380"/>
    <w:multiLevelType w:val="hybridMultilevel"/>
    <w:tmpl w:val="0C9620D4"/>
    <w:lvl w:ilvl="0" w:tplc="6C3CC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FB"/>
    <w:rsid w:val="00003B3F"/>
    <w:rsid w:val="00007862"/>
    <w:rsid w:val="000125CA"/>
    <w:rsid w:val="0001367B"/>
    <w:rsid w:val="0002019D"/>
    <w:rsid w:val="000240B1"/>
    <w:rsid w:val="000511BB"/>
    <w:rsid w:val="00054988"/>
    <w:rsid w:val="00055A84"/>
    <w:rsid w:val="00072AFD"/>
    <w:rsid w:val="00074B3A"/>
    <w:rsid w:val="00077D3F"/>
    <w:rsid w:val="00080863"/>
    <w:rsid w:val="000838BD"/>
    <w:rsid w:val="000868FD"/>
    <w:rsid w:val="000A0F48"/>
    <w:rsid w:val="000A789C"/>
    <w:rsid w:val="000B25AE"/>
    <w:rsid w:val="000B76AC"/>
    <w:rsid w:val="000C3FFB"/>
    <w:rsid w:val="000C7635"/>
    <w:rsid w:val="000E0C54"/>
    <w:rsid w:val="000E56B7"/>
    <w:rsid w:val="000F218A"/>
    <w:rsid w:val="00100805"/>
    <w:rsid w:val="00100FF0"/>
    <w:rsid w:val="00106634"/>
    <w:rsid w:val="00107861"/>
    <w:rsid w:val="00116C43"/>
    <w:rsid w:val="00121945"/>
    <w:rsid w:val="00121F53"/>
    <w:rsid w:val="001254E7"/>
    <w:rsid w:val="00125640"/>
    <w:rsid w:val="00125F06"/>
    <w:rsid w:val="00132014"/>
    <w:rsid w:val="00132AFB"/>
    <w:rsid w:val="00134CA9"/>
    <w:rsid w:val="0014769D"/>
    <w:rsid w:val="001476C8"/>
    <w:rsid w:val="0016030F"/>
    <w:rsid w:val="00161C74"/>
    <w:rsid w:val="0016369A"/>
    <w:rsid w:val="00166D6D"/>
    <w:rsid w:val="00174206"/>
    <w:rsid w:val="00182696"/>
    <w:rsid w:val="00191B4E"/>
    <w:rsid w:val="00194106"/>
    <w:rsid w:val="001C0DAB"/>
    <w:rsid w:val="001C2F06"/>
    <w:rsid w:val="001C5A31"/>
    <w:rsid w:val="001D6342"/>
    <w:rsid w:val="001D6B61"/>
    <w:rsid w:val="001E51D1"/>
    <w:rsid w:val="00205111"/>
    <w:rsid w:val="00206F94"/>
    <w:rsid w:val="0021129B"/>
    <w:rsid w:val="00222510"/>
    <w:rsid w:val="00222FE8"/>
    <w:rsid w:val="00223D79"/>
    <w:rsid w:val="00232867"/>
    <w:rsid w:val="002416D8"/>
    <w:rsid w:val="00244521"/>
    <w:rsid w:val="0024560D"/>
    <w:rsid w:val="0024686B"/>
    <w:rsid w:val="00247F98"/>
    <w:rsid w:val="00254388"/>
    <w:rsid w:val="00256E43"/>
    <w:rsid w:val="00262309"/>
    <w:rsid w:val="00263015"/>
    <w:rsid w:val="00266621"/>
    <w:rsid w:val="002678DA"/>
    <w:rsid w:val="002705FD"/>
    <w:rsid w:val="002809AF"/>
    <w:rsid w:val="00283DAC"/>
    <w:rsid w:val="00285198"/>
    <w:rsid w:val="00287202"/>
    <w:rsid w:val="002A2308"/>
    <w:rsid w:val="002A55EC"/>
    <w:rsid w:val="002B3701"/>
    <w:rsid w:val="002C38BD"/>
    <w:rsid w:val="002D4468"/>
    <w:rsid w:val="002E00FA"/>
    <w:rsid w:val="002E5598"/>
    <w:rsid w:val="002E5B2B"/>
    <w:rsid w:val="002E6752"/>
    <w:rsid w:val="002E70ED"/>
    <w:rsid w:val="002F3424"/>
    <w:rsid w:val="00313051"/>
    <w:rsid w:val="0031508D"/>
    <w:rsid w:val="003164BD"/>
    <w:rsid w:val="00325B8B"/>
    <w:rsid w:val="00325BC3"/>
    <w:rsid w:val="0033692C"/>
    <w:rsid w:val="003643E5"/>
    <w:rsid w:val="00365398"/>
    <w:rsid w:val="00370094"/>
    <w:rsid w:val="00370395"/>
    <w:rsid w:val="00373138"/>
    <w:rsid w:val="003823C8"/>
    <w:rsid w:val="00387098"/>
    <w:rsid w:val="00392120"/>
    <w:rsid w:val="003A6190"/>
    <w:rsid w:val="003B0868"/>
    <w:rsid w:val="003B4CEA"/>
    <w:rsid w:val="003B503D"/>
    <w:rsid w:val="003B6A59"/>
    <w:rsid w:val="003B78CB"/>
    <w:rsid w:val="003C2E79"/>
    <w:rsid w:val="003C3921"/>
    <w:rsid w:val="003D1F4B"/>
    <w:rsid w:val="003D4881"/>
    <w:rsid w:val="003D6D51"/>
    <w:rsid w:val="003E4E66"/>
    <w:rsid w:val="003E77E1"/>
    <w:rsid w:val="003F58A1"/>
    <w:rsid w:val="00403B2A"/>
    <w:rsid w:val="00420FB1"/>
    <w:rsid w:val="00424EBB"/>
    <w:rsid w:val="00426627"/>
    <w:rsid w:val="00436AB1"/>
    <w:rsid w:val="00444C18"/>
    <w:rsid w:val="004450E7"/>
    <w:rsid w:val="00451BEB"/>
    <w:rsid w:val="00456C4B"/>
    <w:rsid w:val="00456CD4"/>
    <w:rsid w:val="00471DA2"/>
    <w:rsid w:val="00482F21"/>
    <w:rsid w:val="00484EDA"/>
    <w:rsid w:val="0049165B"/>
    <w:rsid w:val="00497F2D"/>
    <w:rsid w:val="004A319D"/>
    <w:rsid w:val="004A7EB8"/>
    <w:rsid w:val="004B408C"/>
    <w:rsid w:val="004B72D0"/>
    <w:rsid w:val="004C1DC9"/>
    <w:rsid w:val="004C2028"/>
    <w:rsid w:val="004C4C3E"/>
    <w:rsid w:val="004E03B7"/>
    <w:rsid w:val="004E5669"/>
    <w:rsid w:val="004E589A"/>
    <w:rsid w:val="004F6D79"/>
    <w:rsid w:val="0050055C"/>
    <w:rsid w:val="00502805"/>
    <w:rsid w:val="00517CA1"/>
    <w:rsid w:val="00527952"/>
    <w:rsid w:val="00531D7F"/>
    <w:rsid w:val="00550170"/>
    <w:rsid w:val="005509BA"/>
    <w:rsid w:val="00551B35"/>
    <w:rsid w:val="00556CAC"/>
    <w:rsid w:val="005652C8"/>
    <w:rsid w:val="00571BAF"/>
    <w:rsid w:val="00573498"/>
    <w:rsid w:val="0058035F"/>
    <w:rsid w:val="00593C74"/>
    <w:rsid w:val="00594009"/>
    <w:rsid w:val="005B48BB"/>
    <w:rsid w:val="005B5071"/>
    <w:rsid w:val="005D218D"/>
    <w:rsid w:val="005E00A1"/>
    <w:rsid w:val="005E2BD4"/>
    <w:rsid w:val="005F1713"/>
    <w:rsid w:val="006005C9"/>
    <w:rsid w:val="00602354"/>
    <w:rsid w:val="0060754F"/>
    <w:rsid w:val="006125BC"/>
    <w:rsid w:val="00613CE4"/>
    <w:rsid w:val="00620B45"/>
    <w:rsid w:val="00625DDC"/>
    <w:rsid w:val="006261F5"/>
    <w:rsid w:val="0062620A"/>
    <w:rsid w:val="00627EC6"/>
    <w:rsid w:val="006345A7"/>
    <w:rsid w:val="00636098"/>
    <w:rsid w:val="00636E37"/>
    <w:rsid w:val="00636EE6"/>
    <w:rsid w:val="0066658D"/>
    <w:rsid w:val="006666C5"/>
    <w:rsid w:val="006727FB"/>
    <w:rsid w:val="00685CAA"/>
    <w:rsid w:val="00687639"/>
    <w:rsid w:val="006A688F"/>
    <w:rsid w:val="006B7819"/>
    <w:rsid w:val="006E3F2D"/>
    <w:rsid w:val="006F227F"/>
    <w:rsid w:val="006F3365"/>
    <w:rsid w:val="006F440C"/>
    <w:rsid w:val="006F4865"/>
    <w:rsid w:val="00701ACF"/>
    <w:rsid w:val="0070298C"/>
    <w:rsid w:val="00706934"/>
    <w:rsid w:val="00715A21"/>
    <w:rsid w:val="00717CF7"/>
    <w:rsid w:val="00727C0D"/>
    <w:rsid w:val="00733F8E"/>
    <w:rsid w:val="0073727C"/>
    <w:rsid w:val="00740C6D"/>
    <w:rsid w:val="0074433F"/>
    <w:rsid w:val="007464EE"/>
    <w:rsid w:val="00746E3A"/>
    <w:rsid w:val="00754E4D"/>
    <w:rsid w:val="00772F7B"/>
    <w:rsid w:val="00785D67"/>
    <w:rsid w:val="007860DB"/>
    <w:rsid w:val="0079283B"/>
    <w:rsid w:val="007A169C"/>
    <w:rsid w:val="007A6376"/>
    <w:rsid w:val="007B3A6C"/>
    <w:rsid w:val="007B5C94"/>
    <w:rsid w:val="007B79EF"/>
    <w:rsid w:val="007D7167"/>
    <w:rsid w:val="007E4445"/>
    <w:rsid w:val="007F03E8"/>
    <w:rsid w:val="00802F42"/>
    <w:rsid w:val="00803B56"/>
    <w:rsid w:val="00804824"/>
    <w:rsid w:val="0080711D"/>
    <w:rsid w:val="00847EF3"/>
    <w:rsid w:val="00855284"/>
    <w:rsid w:val="00857F5D"/>
    <w:rsid w:val="00860AA0"/>
    <w:rsid w:val="00866982"/>
    <w:rsid w:val="0087727F"/>
    <w:rsid w:val="0088006F"/>
    <w:rsid w:val="00883082"/>
    <w:rsid w:val="008879E0"/>
    <w:rsid w:val="00892C3B"/>
    <w:rsid w:val="00894CB2"/>
    <w:rsid w:val="008A1B18"/>
    <w:rsid w:val="008B0B3D"/>
    <w:rsid w:val="008B18B7"/>
    <w:rsid w:val="008B46CB"/>
    <w:rsid w:val="008C295D"/>
    <w:rsid w:val="008C4D7F"/>
    <w:rsid w:val="008D5941"/>
    <w:rsid w:val="008E0D8A"/>
    <w:rsid w:val="008F06DA"/>
    <w:rsid w:val="008F257D"/>
    <w:rsid w:val="008F6A21"/>
    <w:rsid w:val="009125FE"/>
    <w:rsid w:val="009223DD"/>
    <w:rsid w:val="00936CE1"/>
    <w:rsid w:val="00945595"/>
    <w:rsid w:val="00946F3E"/>
    <w:rsid w:val="009503BA"/>
    <w:rsid w:val="00950FFA"/>
    <w:rsid w:val="00971BB0"/>
    <w:rsid w:val="00973390"/>
    <w:rsid w:val="00975524"/>
    <w:rsid w:val="00981CE8"/>
    <w:rsid w:val="00983DE8"/>
    <w:rsid w:val="00986C56"/>
    <w:rsid w:val="009B4149"/>
    <w:rsid w:val="009B4A35"/>
    <w:rsid w:val="009C2DDC"/>
    <w:rsid w:val="009C4274"/>
    <w:rsid w:val="009D2208"/>
    <w:rsid w:val="009D7598"/>
    <w:rsid w:val="009E160E"/>
    <w:rsid w:val="009E55C8"/>
    <w:rsid w:val="00A07985"/>
    <w:rsid w:val="00A17634"/>
    <w:rsid w:val="00A224D2"/>
    <w:rsid w:val="00A36A7C"/>
    <w:rsid w:val="00A454E2"/>
    <w:rsid w:val="00A53522"/>
    <w:rsid w:val="00A540CC"/>
    <w:rsid w:val="00A6414F"/>
    <w:rsid w:val="00A72A2E"/>
    <w:rsid w:val="00A740E8"/>
    <w:rsid w:val="00A80507"/>
    <w:rsid w:val="00A8754A"/>
    <w:rsid w:val="00A90374"/>
    <w:rsid w:val="00A96F18"/>
    <w:rsid w:val="00AA0148"/>
    <w:rsid w:val="00AA19DB"/>
    <w:rsid w:val="00AA445F"/>
    <w:rsid w:val="00AA6FAD"/>
    <w:rsid w:val="00AC752F"/>
    <w:rsid w:val="00AD128E"/>
    <w:rsid w:val="00AD4433"/>
    <w:rsid w:val="00AD5A0C"/>
    <w:rsid w:val="00AD6F68"/>
    <w:rsid w:val="00AE2A54"/>
    <w:rsid w:val="00AE3AA3"/>
    <w:rsid w:val="00AE408F"/>
    <w:rsid w:val="00B130BB"/>
    <w:rsid w:val="00B166F6"/>
    <w:rsid w:val="00B20911"/>
    <w:rsid w:val="00B316B8"/>
    <w:rsid w:val="00B34511"/>
    <w:rsid w:val="00B46BE9"/>
    <w:rsid w:val="00B5001B"/>
    <w:rsid w:val="00B64999"/>
    <w:rsid w:val="00B70A62"/>
    <w:rsid w:val="00B74A79"/>
    <w:rsid w:val="00B77C83"/>
    <w:rsid w:val="00B87B2B"/>
    <w:rsid w:val="00B90E64"/>
    <w:rsid w:val="00B9468A"/>
    <w:rsid w:val="00BA6201"/>
    <w:rsid w:val="00BC025C"/>
    <w:rsid w:val="00BC72A5"/>
    <w:rsid w:val="00BD511A"/>
    <w:rsid w:val="00BF5067"/>
    <w:rsid w:val="00C03764"/>
    <w:rsid w:val="00C03D87"/>
    <w:rsid w:val="00C302F0"/>
    <w:rsid w:val="00C33490"/>
    <w:rsid w:val="00C416E8"/>
    <w:rsid w:val="00C5059A"/>
    <w:rsid w:val="00C716FE"/>
    <w:rsid w:val="00C72838"/>
    <w:rsid w:val="00C868DF"/>
    <w:rsid w:val="00C91C0C"/>
    <w:rsid w:val="00C94DEA"/>
    <w:rsid w:val="00CA0ACD"/>
    <w:rsid w:val="00CB1A0C"/>
    <w:rsid w:val="00CB20BD"/>
    <w:rsid w:val="00CB5336"/>
    <w:rsid w:val="00CC6629"/>
    <w:rsid w:val="00CD18F8"/>
    <w:rsid w:val="00CF262C"/>
    <w:rsid w:val="00CF5176"/>
    <w:rsid w:val="00D038E5"/>
    <w:rsid w:val="00D14BB3"/>
    <w:rsid w:val="00D2792D"/>
    <w:rsid w:val="00D40295"/>
    <w:rsid w:val="00D40F83"/>
    <w:rsid w:val="00D41B7C"/>
    <w:rsid w:val="00D47750"/>
    <w:rsid w:val="00D53FDA"/>
    <w:rsid w:val="00D57BFC"/>
    <w:rsid w:val="00D64653"/>
    <w:rsid w:val="00D756C0"/>
    <w:rsid w:val="00DA751D"/>
    <w:rsid w:val="00DB05B1"/>
    <w:rsid w:val="00DB5C4F"/>
    <w:rsid w:val="00DB77BF"/>
    <w:rsid w:val="00DC035C"/>
    <w:rsid w:val="00DC104F"/>
    <w:rsid w:val="00DC2037"/>
    <w:rsid w:val="00DC4B00"/>
    <w:rsid w:val="00DC69F3"/>
    <w:rsid w:val="00DD4664"/>
    <w:rsid w:val="00DD6C46"/>
    <w:rsid w:val="00DE1D14"/>
    <w:rsid w:val="00DF35E6"/>
    <w:rsid w:val="00E03F26"/>
    <w:rsid w:val="00E057C5"/>
    <w:rsid w:val="00E05A7B"/>
    <w:rsid w:val="00E12C4C"/>
    <w:rsid w:val="00E144B4"/>
    <w:rsid w:val="00E20A01"/>
    <w:rsid w:val="00E2272B"/>
    <w:rsid w:val="00E344B8"/>
    <w:rsid w:val="00E3571D"/>
    <w:rsid w:val="00E50C85"/>
    <w:rsid w:val="00E56573"/>
    <w:rsid w:val="00E57F3D"/>
    <w:rsid w:val="00E65C47"/>
    <w:rsid w:val="00E67E50"/>
    <w:rsid w:val="00E732B0"/>
    <w:rsid w:val="00E744CD"/>
    <w:rsid w:val="00E752D1"/>
    <w:rsid w:val="00E8039B"/>
    <w:rsid w:val="00E8374F"/>
    <w:rsid w:val="00E9207A"/>
    <w:rsid w:val="00E93681"/>
    <w:rsid w:val="00EA7172"/>
    <w:rsid w:val="00EC2F6B"/>
    <w:rsid w:val="00ED44A5"/>
    <w:rsid w:val="00ED4772"/>
    <w:rsid w:val="00EE2B84"/>
    <w:rsid w:val="00EE7570"/>
    <w:rsid w:val="00EF3077"/>
    <w:rsid w:val="00EF3651"/>
    <w:rsid w:val="00EF5511"/>
    <w:rsid w:val="00F01138"/>
    <w:rsid w:val="00F0261F"/>
    <w:rsid w:val="00F028FE"/>
    <w:rsid w:val="00F10FF0"/>
    <w:rsid w:val="00F2207B"/>
    <w:rsid w:val="00F26D37"/>
    <w:rsid w:val="00F36186"/>
    <w:rsid w:val="00F409BB"/>
    <w:rsid w:val="00F427F4"/>
    <w:rsid w:val="00F50C60"/>
    <w:rsid w:val="00F57A2B"/>
    <w:rsid w:val="00F6675F"/>
    <w:rsid w:val="00F7175A"/>
    <w:rsid w:val="00F87A23"/>
    <w:rsid w:val="00F90C5F"/>
    <w:rsid w:val="00F94D56"/>
    <w:rsid w:val="00F97F99"/>
    <w:rsid w:val="00FA654C"/>
    <w:rsid w:val="00FA7A0E"/>
    <w:rsid w:val="00FB372B"/>
    <w:rsid w:val="00FC70F3"/>
    <w:rsid w:val="00FD527C"/>
    <w:rsid w:val="00FE5E23"/>
    <w:rsid w:val="00FE60CA"/>
    <w:rsid w:val="00FF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uiPriority w:val="99"/>
    <w:rsid w:val="001C0DA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DC4B0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1066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76376236">
      <w:marLeft w:val="0"/>
      <w:marRight w:val="0"/>
      <w:marTop w:val="0"/>
      <w:marBottom w:val="0"/>
      <w:divBdr>
        <w:top w:val="none" w:sz="0" w:space="0" w:color="auto"/>
        <w:left w:val="none" w:sz="0" w:space="0" w:color="auto"/>
        <w:bottom w:val="none" w:sz="0" w:space="0" w:color="auto"/>
        <w:right w:val="none" w:sz="0" w:space="0" w:color="auto"/>
      </w:divBdr>
    </w:div>
    <w:div w:id="1676376237">
      <w:marLeft w:val="0"/>
      <w:marRight w:val="0"/>
      <w:marTop w:val="0"/>
      <w:marBottom w:val="0"/>
      <w:divBdr>
        <w:top w:val="none" w:sz="0" w:space="0" w:color="auto"/>
        <w:left w:val="none" w:sz="0" w:space="0" w:color="auto"/>
        <w:bottom w:val="none" w:sz="0" w:space="0" w:color="auto"/>
        <w:right w:val="none" w:sz="0" w:space="0" w:color="auto"/>
      </w:divBdr>
    </w:div>
    <w:div w:id="1676376238">
      <w:marLeft w:val="0"/>
      <w:marRight w:val="0"/>
      <w:marTop w:val="0"/>
      <w:marBottom w:val="0"/>
      <w:divBdr>
        <w:top w:val="none" w:sz="0" w:space="0" w:color="auto"/>
        <w:left w:val="none" w:sz="0" w:space="0" w:color="auto"/>
        <w:bottom w:val="none" w:sz="0" w:space="0" w:color="auto"/>
        <w:right w:val="none" w:sz="0" w:space="0" w:color="auto"/>
      </w:divBdr>
    </w:div>
    <w:div w:id="1676376239">
      <w:marLeft w:val="0"/>
      <w:marRight w:val="0"/>
      <w:marTop w:val="0"/>
      <w:marBottom w:val="0"/>
      <w:divBdr>
        <w:top w:val="none" w:sz="0" w:space="0" w:color="auto"/>
        <w:left w:val="none" w:sz="0" w:space="0" w:color="auto"/>
        <w:bottom w:val="none" w:sz="0" w:space="0" w:color="auto"/>
        <w:right w:val="none" w:sz="0" w:space="0" w:color="auto"/>
      </w:divBdr>
    </w:div>
    <w:div w:id="1676376240">
      <w:marLeft w:val="0"/>
      <w:marRight w:val="0"/>
      <w:marTop w:val="0"/>
      <w:marBottom w:val="0"/>
      <w:divBdr>
        <w:top w:val="none" w:sz="0" w:space="0" w:color="auto"/>
        <w:left w:val="none" w:sz="0" w:space="0" w:color="auto"/>
        <w:bottom w:val="none" w:sz="0" w:space="0" w:color="auto"/>
        <w:right w:val="none" w:sz="0" w:space="0" w:color="auto"/>
      </w:divBdr>
    </w:div>
    <w:div w:id="1676376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893</TotalTime>
  <Pages>3</Pages>
  <Words>705</Words>
  <Characters>4019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dell</cp:lastModifiedBy>
  <cp:revision>457</cp:revision>
  <cp:lastPrinted>2019-09-17T02:27:00Z</cp:lastPrinted>
  <dcterms:created xsi:type="dcterms:W3CDTF">2016-10-05T06:25:00Z</dcterms:created>
  <dcterms:modified xsi:type="dcterms:W3CDTF">2019-11-27T08:07:00Z</dcterms:modified>
</cp:coreProperties>
</file>